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A44D994" w:rsidP="6C507F6D" w:rsidRDefault="2C2F1A56" w14:paraId="74FA75FE" w14:textId="5A15EFFB">
      <w:pPr>
        <w:pStyle w:val="ListNumber"/>
        <w:numPr>
          <w:ilvl w:val="0"/>
          <w:numId w:val="0"/>
        </w:numPr>
        <w:ind w:left="360"/>
        <w:rPr>
          <w:rFonts w:asciiTheme="majorHAnsi" w:hAnsiTheme="majorHAnsi" w:cstheme="majorBidi"/>
          <w:b/>
          <w:bCs/>
          <w:color w:val="auto"/>
          <w:sz w:val="24"/>
          <w:szCs w:val="24"/>
        </w:rPr>
      </w:pPr>
      <w:r w:rsidRPr="6C507F6D">
        <w:rPr>
          <w:rFonts w:asciiTheme="majorHAnsi" w:hAnsiTheme="majorHAnsi" w:cstheme="majorBidi"/>
          <w:b/>
          <w:bCs/>
          <w:color w:val="auto"/>
          <w:sz w:val="24"/>
          <w:szCs w:val="24"/>
        </w:rPr>
        <w:t xml:space="preserve"> </w:t>
      </w:r>
      <w:r w:rsidRPr="6C507F6D" w:rsidR="5CC2B0FE">
        <w:rPr>
          <w:rFonts w:asciiTheme="majorHAnsi" w:hAnsiTheme="majorHAnsi" w:cstheme="majorBidi"/>
          <w:b/>
          <w:bCs/>
          <w:color w:val="auto"/>
          <w:sz w:val="24"/>
          <w:szCs w:val="24"/>
        </w:rPr>
        <w:t xml:space="preserve"> </w:t>
      </w:r>
    </w:p>
    <w:p w:rsidRPr="00085C06" w:rsidR="007244C5" w:rsidP="7C7E149D" w:rsidRDefault="00A4074E" w14:paraId="0F4AA280" w14:textId="4C7D8554">
      <w:pPr>
        <w:pStyle w:val="ListNumber"/>
        <w:numPr>
          <w:ilvl w:val="0"/>
          <w:numId w:val="0"/>
        </w:numPr>
        <w:spacing w:before="0" w:after="0" w:line="240" w:lineRule="auto"/>
        <w:rPr>
          <w:rFonts w:ascii="Calibri Light" w:hAnsi="Calibri Light" w:cs="Times New Roman" w:asciiTheme="majorAscii" w:hAnsiTheme="majorAscii" w:cstheme="majorBidi"/>
          <w:color w:val="auto"/>
        </w:rPr>
      </w:pPr>
      <w:r w:rsidRPr="7C7E149D" w:rsidR="00A4074E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>Date:</w:t>
      </w:r>
      <w:r w:rsidRPr="7C7E149D" w:rsidR="00A4074E">
        <w:rPr>
          <w:rFonts w:ascii="Calibri Light" w:hAnsi="Calibri Light" w:cs="Times New Roman" w:asciiTheme="majorAscii" w:hAnsiTheme="majorAscii" w:cstheme="majorBidi"/>
          <w:color w:val="auto"/>
        </w:rPr>
        <w:t xml:space="preserve"> </w:t>
      </w:r>
      <w:r w:rsidRPr="7C7E149D" w:rsidR="0DF04DA8">
        <w:rPr>
          <w:rFonts w:ascii="Calibri Light" w:hAnsi="Calibri Light" w:cs="Times New Roman" w:asciiTheme="majorAscii" w:hAnsiTheme="majorAscii" w:cstheme="majorBidi"/>
          <w:color w:val="auto"/>
        </w:rPr>
        <w:t>1</w:t>
      </w:r>
      <w:r w:rsidRPr="7C7E149D" w:rsidR="25C60F54">
        <w:rPr>
          <w:rFonts w:ascii="Calibri Light" w:hAnsi="Calibri Light" w:cs="Times New Roman" w:asciiTheme="majorAscii" w:hAnsiTheme="majorAscii" w:cstheme="majorBidi"/>
          <w:color w:val="auto"/>
        </w:rPr>
        <w:t>4th May</w:t>
      </w:r>
      <w:r w:rsidRPr="7C7E149D" w:rsidR="0DF04DA8">
        <w:rPr>
          <w:rFonts w:ascii="Calibri Light" w:hAnsi="Calibri Light" w:cs="Times New Roman" w:asciiTheme="majorAscii" w:hAnsiTheme="majorAscii" w:cstheme="majorBidi"/>
          <w:color w:val="auto"/>
        </w:rPr>
        <w:t xml:space="preserve"> 2025</w:t>
      </w:r>
    </w:p>
    <w:p w:rsidRPr="00085C06" w:rsidR="1A44D994" w:rsidP="592E0887" w:rsidRDefault="00A4074E" w14:paraId="0488668F" w14:textId="3944CBAE">
      <w:pPr>
        <w:spacing w:line="240" w:lineRule="auto"/>
        <w:ind/>
        <w:rPr>
          <w:rFonts w:ascii="Calibri" w:hAnsi="Calibri" w:cs="Calibri"/>
          <w:color w:val="00000A"/>
        </w:rPr>
      </w:pPr>
      <w:r w:rsidRPr="592E0887" w:rsidR="00A4074E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>Venue</w:t>
      </w:r>
      <w:r w:rsidRPr="592E0887" w:rsidR="00A4074E">
        <w:rPr>
          <w:rFonts w:ascii="Calibri Light" w:hAnsi="Calibri Light" w:cs="Times New Roman" w:asciiTheme="majorAscii" w:hAnsiTheme="majorAscii" w:cstheme="majorBidi"/>
          <w:color w:val="auto"/>
        </w:rPr>
        <w:t>:</w:t>
      </w:r>
      <w:r w:rsidRPr="592E0887" w:rsidR="007244C5">
        <w:rPr>
          <w:rStyle w:val="HeaderChar"/>
          <w:rFonts w:ascii="Calibri Light" w:hAnsi="Calibri Light" w:cs="Times New Roman" w:asciiTheme="majorAscii" w:hAnsiTheme="majorAscii" w:cstheme="majorBidi"/>
          <w:color w:val="242424"/>
        </w:rPr>
        <w:t xml:space="preserve"> </w:t>
      </w:r>
      <w:r w:rsidRPr="592E0887" w:rsidR="56991777">
        <w:rPr>
          <w:rFonts w:ascii="Calibri" w:hAnsi="Calibri" w:cs="Calibri"/>
          <w:color w:val="00000A"/>
        </w:rPr>
        <w:t>Thea Pharma Keele</w:t>
      </w:r>
    </w:p>
    <w:p w:rsidRPr="00085C06" w:rsidR="1A44D994" w:rsidP="526FA03F" w:rsidRDefault="00A4074E" w14:paraId="2BD5D3FB" w14:textId="2D9F1F7D">
      <w:pPr>
        <w:tabs>
          <w:tab w:val="num" w:pos="360"/>
        </w:tabs>
        <w:spacing w:line="240" w:lineRule="auto"/>
        <w:ind w:left="360" w:hanging="360"/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</w:pPr>
      <w:r w:rsidRPr="526FA03F" w:rsidR="00A4074E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>Time:</w:t>
      </w:r>
      <w:r w:rsidRPr="526FA03F" w:rsidR="00A4074E">
        <w:rPr>
          <w:rFonts w:ascii="Calibri Light" w:hAnsi="Calibri Light" w:cs="Times New Roman" w:asciiTheme="majorAscii" w:hAnsiTheme="majorAscii" w:cstheme="majorBidi"/>
          <w:color w:val="auto"/>
        </w:rPr>
        <w:t xml:space="preserve"> </w:t>
      </w:r>
      <w:r>
        <w:tab/>
      </w:r>
      <w:r w:rsidRPr="526FA03F" w:rsidR="63914480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>9.30</w:t>
      </w:r>
      <w:r w:rsidRPr="526FA03F" w:rsidR="00A4074E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 xml:space="preserve">am </w:t>
      </w:r>
      <w:r w:rsidRPr="526FA03F" w:rsidR="5EB1F113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>to approx.</w:t>
      </w:r>
      <w:r w:rsidRPr="526FA03F" w:rsidR="00A4074E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 xml:space="preserve"> </w:t>
      </w:r>
      <w:r w:rsidRPr="526FA03F" w:rsidR="00266DF8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>5</w:t>
      </w:r>
      <w:r w:rsidRPr="526FA03F" w:rsidR="00A4074E">
        <w:rPr>
          <w:rFonts w:ascii="Calibri Light" w:hAnsi="Calibri Light" w:cs="Times New Roman" w:asciiTheme="majorAscii" w:hAnsiTheme="majorAscii" w:cstheme="majorBidi"/>
          <w:b w:val="1"/>
          <w:bCs w:val="1"/>
          <w:color w:val="auto"/>
        </w:rPr>
        <w:t>pm</w:t>
      </w:r>
    </w:p>
    <w:tbl>
      <w:tblPr>
        <w:tblStyle w:val="TableGrid"/>
        <w:tblW w:w="10287" w:type="dxa"/>
        <w:tblInd w:w="-289" w:type="dxa"/>
        <w:tblLook w:val="04A0" w:firstRow="1" w:lastRow="0" w:firstColumn="1" w:lastColumn="0" w:noHBand="0" w:noVBand="1"/>
      </w:tblPr>
      <w:tblGrid>
        <w:gridCol w:w="3686"/>
        <w:gridCol w:w="1560"/>
        <w:gridCol w:w="1417"/>
        <w:gridCol w:w="1358"/>
        <w:gridCol w:w="1200"/>
        <w:gridCol w:w="1066"/>
      </w:tblGrid>
      <w:tr w:rsidRPr="00AB10F6" w:rsidR="00E264CA" w:rsidTr="05C2F65E" w14:paraId="51AE0EAC" w14:textId="77777777">
        <w:trPr>
          <w:trHeight w:val="300"/>
        </w:trPr>
        <w:tc>
          <w:tcPr>
            <w:tcW w:w="10287" w:type="dxa"/>
            <w:gridSpan w:val="6"/>
            <w:shd w:val="clear" w:color="auto" w:fill="FFA788" w:themeFill="accent1" w:themeFillTint="99"/>
            <w:tcMar/>
          </w:tcPr>
          <w:p w:rsidRPr="00AB10F6" w:rsidR="00E264CA" w:rsidP="007C15A6" w:rsidRDefault="00E264CA" w14:paraId="6B7DBC4F" w14:textId="005F0F1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Morning Group Work</w:t>
            </w:r>
          </w:p>
        </w:tc>
      </w:tr>
      <w:tr w:rsidRPr="00532469" w:rsidR="00BF4DA5" w:rsidTr="05C2F65E" w14:paraId="63B03A2C" w14:textId="77777777">
        <w:trPr>
          <w:trHeight w:val="300"/>
        </w:trPr>
        <w:tc>
          <w:tcPr>
            <w:tcW w:w="3686" w:type="dxa"/>
            <w:shd w:val="clear" w:color="auto" w:fill="DAF5F1" w:themeFill="background1" w:themeFillTint="33"/>
            <w:tcMar/>
          </w:tcPr>
          <w:p w:rsidRPr="00532469" w:rsidR="00BF4DA5" w:rsidP="007C15A6" w:rsidRDefault="00BF4DA5" w14:paraId="4C49B88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</w:pPr>
            <w:r w:rsidRPr="00532469"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  <w:t>Purpose</w:t>
            </w:r>
          </w:p>
        </w:tc>
        <w:tc>
          <w:tcPr>
            <w:tcW w:w="1560" w:type="dxa"/>
            <w:shd w:val="clear" w:color="auto" w:fill="DAF5F1" w:themeFill="background1" w:themeFillTint="33"/>
            <w:tcMar/>
          </w:tcPr>
          <w:p w:rsidRPr="00532469" w:rsidR="00BF4DA5" w:rsidP="3F2FE9A4" w:rsidRDefault="00BF4DA5" w14:paraId="58269065" w14:textId="183078F6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text1"/>
                <w:sz w:val="24"/>
                <w:szCs w:val="24"/>
              </w:rPr>
            </w:pPr>
            <w:r w:rsidRPr="00532469">
              <w:rPr>
                <w:rFonts w:asciiTheme="majorHAnsi" w:hAnsiTheme="majorHAnsi" w:cstheme="majorBidi"/>
                <w:b/>
                <w:bCs/>
                <w:color w:val="0072CE" w:themeColor="accent4"/>
                <w:sz w:val="24"/>
                <w:szCs w:val="24"/>
              </w:rPr>
              <w:t>ENC</w:t>
            </w:r>
          </w:p>
        </w:tc>
        <w:tc>
          <w:tcPr>
            <w:tcW w:w="1417" w:type="dxa"/>
            <w:shd w:val="clear" w:color="auto" w:fill="DAF5F1" w:themeFill="background1" w:themeFillTint="33"/>
            <w:tcMar/>
          </w:tcPr>
          <w:p w:rsidRPr="00532469" w:rsidR="00BF4DA5" w:rsidP="007C15A6" w:rsidRDefault="00BF4DA5" w14:paraId="5A7E6AE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</w:pPr>
            <w:r w:rsidRPr="00532469"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  <w:t>Lead</w:t>
            </w:r>
          </w:p>
        </w:tc>
        <w:tc>
          <w:tcPr>
            <w:tcW w:w="1358" w:type="dxa"/>
            <w:shd w:val="clear" w:color="auto" w:fill="DAF5F1" w:themeFill="background1" w:themeFillTint="33"/>
            <w:tcMar/>
          </w:tcPr>
          <w:p w:rsidRPr="00532469" w:rsidR="00BF4DA5" w:rsidP="7678DE35" w:rsidRDefault="00BF4DA5" w14:paraId="3ED6FAB4" w14:textId="4EF0B7D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text1"/>
                <w:sz w:val="24"/>
                <w:szCs w:val="24"/>
              </w:rPr>
            </w:pPr>
            <w:r w:rsidRPr="00532469">
              <w:rPr>
                <w:rFonts w:asciiTheme="majorHAnsi" w:hAnsiTheme="majorHAnsi" w:cstheme="majorBidi"/>
                <w:b/>
                <w:bCs/>
                <w:color w:val="0071CE"/>
                <w:sz w:val="24"/>
                <w:szCs w:val="24"/>
              </w:rPr>
              <w:t>Status</w:t>
            </w:r>
          </w:p>
        </w:tc>
        <w:tc>
          <w:tcPr>
            <w:tcW w:w="1200" w:type="dxa"/>
            <w:shd w:val="clear" w:color="auto" w:fill="DAF5F1" w:themeFill="background1" w:themeFillTint="33"/>
            <w:tcMar/>
          </w:tcPr>
          <w:p w:rsidRPr="00532469" w:rsidR="00BF4DA5" w:rsidP="007C15A6" w:rsidRDefault="00BF4DA5" w14:paraId="585C915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</w:pPr>
            <w:r w:rsidRPr="00532469"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  <w:t>Start</w:t>
            </w:r>
          </w:p>
        </w:tc>
        <w:tc>
          <w:tcPr>
            <w:tcW w:w="1066" w:type="dxa"/>
            <w:shd w:val="clear" w:color="auto" w:fill="DAF5F1" w:themeFill="background1" w:themeFillTint="33"/>
            <w:tcMar/>
          </w:tcPr>
          <w:p w:rsidRPr="00532469" w:rsidR="00BF4DA5" w:rsidP="007C15A6" w:rsidRDefault="00BF4DA5" w14:paraId="7241DC6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</w:pPr>
            <w:r w:rsidRPr="00532469"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  <w:t>End</w:t>
            </w:r>
          </w:p>
        </w:tc>
      </w:tr>
      <w:tr w:rsidR="00BF4DA5" w:rsidTr="05C2F65E" w14:paraId="1035FEE3" w14:textId="77777777">
        <w:trPr>
          <w:trHeight w:val="300"/>
        </w:trPr>
        <w:tc>
          <w:tcPr>
            <w:tcW w:w="3686" w:type="dxa"/>
            <w:tcMar/>
          </w:tcPr>
          <w:p w:rsidR="00BF4DA5" w:rsidP="0585E1BD" w:rsidRDefault="00BF4DA5" w14:paraId="69B532B8" w14:textId="5DFE645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  <w:szCs w:val="20"/>
              </w:rPr>
            </w:pPr>
            <w:r w:rsidRPr="0585E1BD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Arrival, coffee and networking </w:t>
            </w:r>
          </w:p>
        </w:tc>
        <w:tc>
          <w:tcPr>
            <w:tcW w:w="1560" w:type="dxa"/>
            <w:tcMar/>
          </w:tcPr>
          <w:p w:rsidR="00BF4DA5" w:rsidP="3F2FE9A4" w:rsidRDefault="00BF4DA5" w14:paraId="6B79FFA2" w14:textId="3A06D456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="00BF4DA5" w:rsidP="002569F3" w:rsidRDefault="00BF4DA5" w14:paraId="717D6163" w14:textId="55F356A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A908C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all</w:t>
            </w:r>
          </w:p>
        </w:tc>
        <w:tc>
          <w:tcPr>
            <w:tcW w:w="1358" w:type="dxa"/>
            <w:tcMar/>
          </w:tcPr>
          <w:p w:rsidR="00BF4DA5" w:rsidP="7678DE35" w:rsidRDefault="00BF4DA5" w14:paraId="54A094B8" w14:textId="25A6620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Bidi"/>
                <w:color w:val="0072CE" w:themeColor="accent4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200" w:type="dxa"/>
            <w:tcMar/>
          </w:tcPr>
          <w:p w:rsidR="00BF4DA5" w:rsidP="127D796D" w:rsidRDefault="00BF4DA5" w14:paraId="1CEBBFE2" w14:textId="2FA7C3F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27D796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9:30</w:t>
            </w:r>
          </w:p>
        </w:tc>
        <w:tc>
          <w:tcPr>
            <w:tcW w:w="1066" w:type="dxa"/>
            <w:tcMar/>
          </w:tcPr>
          <w:p w:rsidR="00BF4DA5" w:rsidP="0585E1BD" w:rsidRDefault="00BF4DA5" w14:paraId="3B8E4B69" w14:textId="4A272F4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585E1B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10:00</w:t>
            </w:r>
          </w:p>
        </w:tc>
      </w:tr>
      <w:tr w:rsidR="592E0887" w:rsidTr="05C2F65E" w14:paraId="632B3258">
        <w:trPr>
          <w:trHeight w:val="300"/>
        </w:trPr>
        <w:tc>
          <w:tcPr>
            <w:tcW w:w="3686" w:type="dxa"/>
            <w:tcMar/>
          </w:tcPr>
          <w:p w:rsidR="0BCCFCD4" w:rsidP="23AD683B" w:rsidRDefault="0BCCFCD4" w14:paraId="628BB0D6" w14:textId="52F69F28">
            <w:pPr>
              <w:ind w:left="0"/>
              <w:rPr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23AD683B" w:rsidR="56E05A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Activities relating to </w:t>
            </w:r>
            <w:r w:rsidRPr="23AD683B" w:rsidR="2347CFF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Community Pharmacy Contractual Framework: 2024 to 2025 and 2025 to 2026 </w:t>
            </w:r>
          </w:p>
          <w:p w:rsidR="0BCCFCD4" w:rsidP="23AD683B" w:rsidRDefault="0BCCFCD4" w14:paraId="4D1CA1E1" w14:textId="12265015">
            <w:pPr>
              <w:pStyle w:val="ListParagraph"/>
              <w:numPr>
                <w:ilvl w:val="0"/>
                <w:numId w:val="19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23AD683B" w:rsidR="02BC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Shared learning Q&amp;A</w:t>
            </w:r>
          </w:p>
          <w:p w:rsidR="0BCCFCD4" w:rsidP="23AD683B" w:rsidRDefault="0BCCFCD4" w14:paraId="61204C0A" w14:textId="36B36643">
            <w:pPr>
              <w:pStyle w:val="ListParagraph"/>
              <w:numPr>
                <w:ilvl w:val="0"/>
                <w:numId w:val="19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23AD683B" w:rsidR="02BCF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SWOT analysis</w:t>
            </w:r>
          </w:p>
        </w:tc>
        <w:tc>
          <w:tcPr>
            <w:tcW w:w="1560" w:type="dxa"/>
            <w:tcMar/>
          </w:tcPr>
          <w:p w:rsidR="44FCC794" w:rsidP="23AD683B" w:rsidRDefault="44FCC794" w14:paraId="171D885A" w14:textId="263D6EE1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2780EE4B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1</w:t>
            </w:r>
            <w:r w:rsidRPr="23AD683B" w:rsidR="300ED81F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,2</w:t>
            </w:r>
          </w:p>
        </w:tc>
        <w:tc>
          <w:tcPr>
            <w:tcW w:w="1417" w:type="dxa"/>
            <w:tcMar/>
          </w:tcPr>
          <w:p w:rsidR="592E0887" w:rsidP="592E0887" w:rsidRDefault="592E0887" w14:paraId="66D7AD98" w14:textId="5A9EFC9B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tcMar/>
          </w:tcPr>
          <w:p w:rsidR="592E0887" w:rsidP="23AD683B" w:rsidRDefault="592E0887" w14:paraId="33734FBD" w14:textId="25A6620F">
            <w:pPr>
              <w:pStyle w:val="ListNumber"/>
              <w:numPr>
                <w:ilvl w:val="0"/>
                <w:numId w:val="0"/>
              </w:numPr>
              <w:spacing w:after="0"/>
              <w:ind/>
              <w:rPr>
                <w:rFonts w:ascii="Calibri Light" w:hAnsi="Calibri Light" w:cs="Times New Roman" w:asciiTheme="majorAscii" w:hAnsiTheme="majorAscii" w:cstheme="majorBidi"/>
                <w:color w:val="0072CE" w:themeColor="accent4" w:themeTint="FF" w:themeShade="FF"/>
              </w:rPr>
            </w:pPr>
            <w:r w:rsidRPr="23AD683B" w:rsidR="300ED81F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CLOSED</w:t>
            </w:r>
          </w:p>
          <w:p w:rsidR="592E0887" w:rsidP="592E0887" w:rsidRDefault="592E0887" w14:paraId="1C4F2D9F" w14:textId="623B7CBA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Mar/>
          </w:tcPr>
          <w:p w:rsidR="592E0887" w:rsidP="23AD683B" w:rsidRDefault="592E0887" w14:paraId="67DD21E8" w14:textId="7A93F6C0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125DFE0D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10am</w:t>
            </w:r>
          </w:p>
        </w:tc>
        <w:tc>
          <w:tcPr>
            <w:tcW w:w="1066" w:type="dxa"/>
            <w:tcMar/>
          </w:tcPr>
          <w:p w:rsidR="592E0887" w:rsidP="23AD683B" w:rsidRDefault="592E0887" w14:paraId="50E2EEE9" w14:textId="3A219B54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125DFE0D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12noon</w:t>
            </w:r>
          </w:p>
        </w:tc>
      </w:tr>
      <w:tr w:rsidR="23AD683B" w:rsidTr="05C2F65E" w14:paraId="3566B61B">
        <w:trPr>
          <w:trHeight w:val="300"/>
        </w:trPr>
        <w:tc>
          <w:tcPr>
            <w:tcW w:w="3686" w:type="dxa"/>
            <w:tcMar/>
          </w:tcPr>
          <w:p w:rsidR="23AD683B" w:rsidP="23AD683B" w:rsidRDefault="23AD683B" w14:paraId="5F9C5AE0" w14:textId="5D2FC82B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  <w:t xml:space="preserve">CPE update </w:t>
            </w:r>
          </w:p>
        </w:tc>
        <w:tc>
          <w:tcPr>
            <w:tcW w:w="1560" w:type="dxa"/>
            <w:tcMar/>
          </w:tcPr>
          <w:p w:rsidR="23AD683B" w:rsidP="23AD683B" w:rsidRDefault="23AD683B" w14:paraId="7214BDD1" w14:textId="5A68FB14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Mar/>
          </w:tcPr>
          <w:p w:rsidR="23AD683B" w:rsidP="23AD683B" w:rsidRDefault="23AD683B" w14:paraId="00711AD4" w14:textId="55D3391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LF</w:t>
            </w:r>
          </w:p>
        </w:tc>
        <w:tc>
          <w:tcPr>
            <w:tcW w:w="1358" w:type="dxa"/>
            <w:tcMar/>
          </w:tcPr>
          <w:p w:rsidR="23AD683B" w:rsidP="23AD683B" w:rsidRDefault="23AD683B" w14:paraId="6242E153" w14:textId="4BC9EFF5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1200" w:type="dxa"/>
            <w:tcMar/>
          </w:tcPr>
          <w:p w:rsidR="23AD683B" w:rsidP="23AD683B" w:rsidRDefault="23AD683B" w14:paraId="5A81B3D7" w14:textId="1D95AF8E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12noon</w:t>
            </w: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Mar/>
          </w:tcPr>
          <w:p w:rsidR="23AD683B" w:rsidP="23AD683B" w:rsidRDefault="23AD683B" w14:paraId="7B4A1667" w14:textId="5E6167D0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12:30</w:t>
            </w:r>
          </w:p>
        </w:tc>
      </w:tr>
      <w:tr w:rsidR="23AD683B" w:rsidTr="05C2F65E" w14:paraId="68438C5A">
        <w:trPr>
          <w:trHeight w:val="300"/>
        </w:trPr>
        <w:tc>
          <w:tcPr>
            <w:tcW w:w="10287" w:type="dxa"/>
            <w:gridSpan w:val="6"/>
            <w:shd w:val="clear" w:color="auto" w:fill="DAF5F1" w:themeFill="background1" w:themeFillTint="33"/>
            <w:tcMar/>
          </w:tcPr>
          <w:p w:rsidR="5DD7D9F2" w:rsidP="23AD683B" w:rsidRDefault="5DD7D9F2" w14:paraId="6E36636C" w14:textId="4F69F78B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8"/>
                <w:szCs w:val="28"/>
              </w:rPr>
            </w:pPr>
            <w:r w:rsidRPr="23AD683B" w:rsidR="5DD7D9F2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0072CE" w:themeColor="accent4" w:themeTint="FF" w:themeShade="FF"/>
                <w:sz w:val="28"/>
                <w:szCs w:val="28"/>
              </w:rPr>
              <w:t>LUNCH 12:30 -1pm</w:t>
            </w:r>
          </w:p>
          <w:p w:rsidR="23AD683B" w:rsidP="23AD683B" w:rsidRDefault="23AD683B" w14:paraId="1C6D8226" w14:textId="4A25A22A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" w:hAnsi="Calibri" w:eastAsia="游明朝" w:cs="Arial" w:asciiTheme="minorAscii" w:hAnsiTheme="minorAscii" w:eastAsiaTheme="minorEastAsia" w:cstheme="minorBidi"/>
                <w:color w:val="auto"/>
                <w:sz w:val="20"/>
                <w:szCs w:val="20"/>
              </w:rPr>
            </w:pPr>
          </w:p>
        </w:tc>
      </w:tr>
      <w:tr w:rsidR="00BF4DA5" w:rsidTr="05C2F65E" w14:paraId="1A26DA0B" w14:textId="77777777">
        <w:trPr>
          <w:trHeight w:val="4539"/>
        </w:trPr>
        <w:tc>
          <w:tcPr>
            <w:tcW w:w="3686" w:type="dxa"/>
            <w:tcMar/>
          </w:tcPr>
          <w:p w:rsidR="00BF4DA5" w:rsidP="0585E1BD" w:rsidRDefault="00BF4DA5" w14:paraId="12D56FDD" w14:textId="63A2699C">
            <w:pPr>
              <w:pStyle w:val="ListNumber"/>
              <w:numPr>
                <w:ilvl w:val="0"/>
                <w:numId w:val="0"/>
              </w:numPr>
              <w:spacing w:after="0"/>
            </w:pPr>
            <w:r w:rsidRPr="0585E1BD">
              <w:rPr>
                <w:rFonts w:asciiTheme="minorHAnsi" w:hAnsiTheme="minorHAnsi" w:eastAsiaTheme="minorEastAsia" w:cstheme="minorBidi"/>
                <w:i/>
                <w:iCs/>
                <w:color w:val="auto"/>
                <w:sz w:val="20"/>
                <w:szCs w:val="20"/>
              </w:rPr>
              <w:t>Sub group work</w:t>
            </w:r>
          </w:p>
          <w:p w:rsidR="00BF4DA5" w:rsidP="0585E1BD" w:rsidRDefault="00BF4DA5" w14:paraId="50116E74" w14:textId="1AAFA280">
            <w:pPr>
              <w:pStyle w:val="ListNumber"/>
              <w:numPr>
                <w:ilvl w:val="0"/>
                <w:numId w:val="0"/>
              </w:numPr>
              <w:spacing w:after="0"/>
              <w:rPr>
                <w:rStyle w:val="eop"/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</w:pPr>
            <w:r w:rsidRPr="0585E1BD">
              <w:rPr>
                <w:rStyle w:val="normaltextrun"/>
                <w:rFonts w:asciiTheme="majorHAnsi" w:hAnsiTheme="majorHAnsi" w:eastAsiaTheme="minorEastAsia" w:cstheme="majorBidi"/>
                <w:b/>
                <w:bCs/>
                <w:color w:val="auto"/>
                <w:sz w:val="20"/>
                <w:szCs w:val="20"/>
              </w:rPr>
              <w:t>Finance and Audit </w:t>
            </w:r>
            <w:r w:rsidRPr="0585E1BD">
              <w:rPr>
                <w:rStyle w:val="eop"/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> </w:t>
            </w:r>
          </w:p>
          <w:p w:rsidR="00BF4DA5" w:rsidP="64BB4FD8" w:rsidRDefault="00BF4DA5" w14:paraId="04D521E9" w14:textId="6966CC21">
            <w:pPr>
              <w:pStyle w:val="paragraph"/>
              <w:numPr>
                <w:ilvl w:val="1"/>
                <w:numId w:val="8"/>
              </w:numPr>
              <w:spacing w:before="0" w:beforeAutospacing="off" w:after="0" w:afterAutospacing="off"/>
              <w:rPr>
                <w:rStyle w:val="eop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</w:pPr>
            <w:r w:rsidRPr="23AD683B" w:rsidR="44B4AE0A">
              <w:rPr>
                <w:rStyle w:val="eop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  <w:t xml:space="preserve">Budget </w:t>
            </w:r>
            <w:r w:rsidRPr="23AD683B" w:rsidR="46F0F502">
              <w:rPr>
                <w:rStyle w:val="eop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  <w:t>check</w:t>
            </w:r>
          </w:p>
          <w:p w:rsidR="122F4AB8" w:rsidP="23AD683B" w:rsidRDefault="122F4AB8" w14:paraId="710C8390" w14:textId="5ED4988D">
            <w:pPr>
              <w:pStyle w:val="paragraph"/>
              <w:numPr>
                <w:ilvl w:val="1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rStyle w:val="eop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color w:val="auto"/>
                <w:sz w:val="24"/>
                <w:szCs w:val="24"/>
              </w:rPr>
            </w:pPr>
            <w:r w:rsidRPr="23AD683B" w:rsidR="122F4AB8">
              <w:rPr>
                <w:rStyle w:val="eop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  <w:t>End of Year</w:t>
            </w:r>
          </w:p>
          <w:p w:rsidR="00BF4DA5" w:rsidP="64BB4FD8" w:rsidRDefault="00BF4DA5" w14:paraId="32520BDE" w14:textId="703FF763">
            <w:pPr>
              <w:pStyle w:val="paragraph"/>
              <w:numPr>
                <w:ilvl w:val="1"/>
                <w:numId w:val="8"/>
              </w:numPr>
              <w:spacing w:before="0" w:beforeAutospacing="off" w:after="0" w:afterAutospacing="off"/>
              <w:rPr>
                <w:rStyle w:val="normaltextrun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</w:pPr>
            <w:r w:rsidRPr="64BB4FD8" w:rsidR="00BF4DA5">
              <w:rPr>
                <w:rStyle w:val="normaltextrun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  <w:t>Project funds</w:t>
            </w:r>
            <w:r w:rsidRPr="64BB4FD8" w:rsidR="5DD79B6E">
              <w:rPr>
                <w:rStyle w:val="normaltextrun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  <w:t xml:space="preserve"> check</w:t>
            </w:r>
          </w:p>
          <w:p w:rsidR="00BF4DA5" w:rsidP="592E0887" w:rsidRDefault="00BF4DA5" w14:paraId="212770C1" w14:textId="49A91B3E">
            <w:pPr>
              <w:pStyle w:val="paragraph"/>
              <w:spacing w:before="0" w:beforeAutospacing="off" w:after="0" w:afterAutospacing="off"/>
              <w:ind w:left="720"/>
              <w:rPr>
                <w:rStyle w:val="normaltextrun"/>
                <w:rFonts w:ascii="Calibri Light" w:hAnsi="Calibri Light" w:eastAsia="游ゴシック Light" w:cs="Times New Roman" w:asciiTheme="majorAscii" w:hAnsiTheme="majorAscii" w:eastAsiaTheme="majorEastAsia" w:cstheme="majorBidi"/>
                <w:i w:val="1"/>
                <w:iCs w:val="1"/>
                <w:sz w:val="20"/>
                <w:szCs w:val="20"/>
              </w:rPr>
            </w:pPr>
          </w:p>
          <w:p w:rsidR="00BF4DA5" w:rsidP="0585E1BD" w:rsidRDefault="00BF4DA5" w14:paraId="6AD78D05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</w:pPr>
            <w:r w:rsidRPr="23AD683B" w:rsidR="44B4AE0A"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0"/>
                <w:szCs w:val="20"/>
              </w:rPr>
              <w:t>Governance</w:t>
            </w:r>
          </w:p>
          <w:p w:rsidR="16C6D729" w:rsidP="23AD683B" w:rsidRDefault="16C6D729" w14:paraId="3AB96C43" w14:textId="1A9E5612">
            <w:pPr>
              <w:pStyle w:val="paragraph"/>
              <w:numPr>
                <w:ilvl w:val="1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color w:val="auto"/>
                <w:sz w:val="24"/>
                <w:szCs w:val="24"/>
              </w:rPr>
            </w:pPr>
            <w:r w:rsidRPr="23AD683B" w:rsidR="16C6D729"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  <w:t xml:space="preserve">Policies </w:t>
            </w:r>
          </w:p>
          <w:p w:rsidR="3BC3B300" w:rsidP="05C2F65E" w:rsidRDefault="3BC3B300" w14:paraId="2F74AD52" w14:textId="7BB7BC51">
            <w:pPr>
              <w:pStyle w:val="paragraph"/>
              <w:numPr>
                <w:ilvl w:val="1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  <w:r w:rsidRPr="05C2F65E" w:rsidR="3BC3B300"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  <w:t>Review dates</w:t>
            </w:r>
            <w:r w:rsidRPr="05C2F65E" w:rsidR="4ABE7A5C"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  <w:t xml:space="preserve"> of policies</w:t>
            </w:r>
          </w:p>
          <w:p w:rsidR="3BC3B300" w:rsidP="05C2F65E" w:rsidRDefault="3BC3B300" w14:paraId="73BD19F7" w14:textId="0177F258">
            <w:pPr>
              <w:pStyle w:val="paragraph"/>
              <w:numPr>
                <w:ilvl w:val="1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</w:pPr>
            <w:r w:rsidRPr="05C2F65E" w:rsidR="4ABE7A5C">
              <w:rPr>
                <w:rStyle w:val="normaltextrun"/>
                <w:rFonts w:ascii="Calibri" w:hAnsi="Calibri" w:eastAsia="游明朝" w:cs="Arial" w:asciiTheme="minorAscii" w:hAnsiTheme="minorAscii" w:eastAsiaTheme="minorEastAsia" w:cstheme="minorBidi"/>
                <w:i w:val="1"/>
                <w:iCs w:val="1"/>
                <w:sz w:val="20"/>
                <w:szCs w:val="20"/>
              </w:rPr>
              <w:t>Appraisals update</w:t>
            </w:r>
          </w:p>
          <w:p w:rsidR="00BF4DA5" w:rsidP="0585E1BD" w:rsidRDefault="00BF4DA5" w14:paraId="293EA5E1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</w:pPr>
            <w:r w:rsidRPr="0585E1BD"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Communications </w:t>
            </w:r>
          </w:p>
          <w:p w:rsidR="00BF4DA5" w:rsidP="000044CD" w:rsidRDefault="00BF4DA5" w14:paraId="621AA1FB" w14:textId="77777777">
            <w:pPr>
              <w:pStyle w:val="paragraph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  <w:r w:rsidRPr="48E18FBC"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Comms strategy &amp; RACI matrix</w:t>
            </w:r>
          </w:p>
          <w:p w:rsidR="00BF4DA5" w:rsidP="000044CD" w:rsidRDefault="00BF4DA5" w14:paraId="0D546759" w14:textId="55056805">
            <w:pPr>
              <w:pStyle w:val="paragraph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48E18FBC">
              <w:rPr>
                <w:rFonts w:asciiTheme="minorHAnsi" w:hAnsiTheme="minorHAnsi" w:eastAsiaTheme="minorEastAsia" w:cstheme="minorBidi"/>
                <w:sz w:val="20"/>
                <w:szCs w:val="20"/>
              </w:rPr>
              <w:t>Plan on a page re-visit</w:t>
            </w:r>
          </w:p>
          <w:p w:rsidR="00BF4DA5" w:rsidP="48E18FBC" w:rsidRDefault="00BF4DA5" w14:paraId="264C56A9" w14:textId="14E09F1C">
            <w:pPr>
              <w:pStyle w:val="paragraph"/>
              <w:spacing w:before="0" w:beforeAutospacing="0" w:after="0" w:afterAutospacing="0"/>
              <w:ind w:left="1440"/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</w:p>
          <w:p w:rsidR="00BF4DA5" w:rsidP="0585E1BD" w:rsidRDefault="00BF4DA5" w14:paraId="5DE85895" w14:textId="3B2F8554">
            <w:pPr>
              <w:pStyle w:val="paragraph"/>
              <w:spacing w:before="0" w:beforeAutospacing="0" w:after="0" w:afterAutospacing="0"/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BF4DA5" w:rsidP="0585E1BD" w:rsidRDefault="00BF4DA5" w14:paraId="226D03CB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F4DA5" w:rsidP="0585E1BD" w:rsidRDefault="00BF4DA5" w14:paraId="5369D68E" w14:textId="77777777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F4DA5" w:rsidP="00CA0168" w:rsidRDefault="00BF4DA5" w14:paraId="35018F91" w14:textId="66F8D01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CA0168" w:rsidP="00CA0168" w:rsidRDefault="00CA0168" w14:paraId="2C2EB6D6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F4DA5" w:rsidP="2347E99F" w:rsidRDefault="00BF4DA5" w14:paraId="59862FCE" w14:textId="059DB9FD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F4DA5" w:rsidP="2347E99F" w:rsidRDefault="00BF4DA5" w14:paraId="22B0BCA1" w14:textId="2C00919F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F4DA5" w:rsidP="592E0887" w:rsidRDefault="00BF4DA5" w14:paraId="1B967AA5" w14:textId="63B24285">
            <w:pPr>
              <w:pStyle w:val="ListNumber"/>
              <w:numPr>
                <w:ilvl w:val="0"/>
                <w:numId w:val="0"/>
              </w:numPr>
              <w:ind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hyperlink r:id="R37dead4a2c3047eb">
              <w:r w:rsidRPr="64BB4FD8" w:rsidR="29F0C541">
                <w:rPr>
                  <w:rStyle w:val="Hyperlink"/>
                  <w:rFonts w:ascii="Calibri Light" w:hAnsi="Calibri Light" w:cs="Times New Roman" w:asciiTheme="majorAscii" w:hAnsiTheme="majorAscii" w:cstheme="majorBidi"/>
                  <w:sz w:val="20"/>
                  <w:szCs w:val="20"/>
                </w:rPr>
                <w:t>TEAMS</w:t>
              </w:r>
            </w:hyperlink>
          </w:p>
          <w:p w:rsidR="00CA0168" w:rsidP="2347E99F" w:rsidRDefault="00CA0168" w14:paraId="189B9642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C45626" w:rsidP="592E0887" w:rsidRDefault="00152A7B" w14:paraId="0FD8BE0F" w14:textId="4A862E4C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0072CE" w:themeColor="accent4" w:themeTint="FF" w:themeShade="FF"/>
                <w:sz w:val="22"/>
                <w:szCs w:val="22"/>
              </w:rPr>
            </w:pPr>
          </w:p>
          <w:p w:rsidR="00BF4DA5" w:rsidP="23AD683B" w:rsidRDefault="00BF4DA5" w14:paraId="29DE7A2D" w14:textId="78950CA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hyperlink r:id="R202717a754664f8d">
              <w:r w:rsidRPr="23AD683B" w:rsidR="221A4C0A">
                <w:rPr>
                  <w:rStyle w:val="Hyperlink"/>
                  <w:rFonts w:ascii="Calibri Light" w:hAnsi="Calibri Light" w:cs="Times New Roman" w:asciiTheme="majorAscii" w:hAnsiTheme="majorAscii" w:cstheme="majorBidi"/>
                  <w:sz w:val="20"/>
                  <w:szCs w:val="20"/>
                </w:rPr>
                <w:t>TEAMS</w:t>
              </w:r>
            </w:hyperlink>
          </w:p>
        </w:tc>
        <w:tc>
          <w:tcPr>
            <w:tcW w:w="1417" w:type="dxa"/>
            <w:tcMar/>
          </w:tcPr>
          <w:p w:rsidR="00BF4DA5" w:rsidP="0585E1BD" w:rsidRDefault="00BF4DA5" w14:paraId="713970E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CA0168" w:rsidP="0585E1BD" w:rsidRDefault="00CA0168" w14:paraId="05F3A214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CA0168" w:rsidP="0585E1BD" w:rsidRDefault="00CA0168" w14:paraId="2B139EE1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CA0168" w:rsidP="0585E1BD" w:rsidRDefault="00CA0168" w14:paraId="1513B544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CA0168" w:rsidP="0585E1BD" w:rsidRDefault="00CA0168" w14:paraId="0050399B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CA0168" w:rsidP="0585E1BD" w:rsidRDefault="00CA0168" w14:paraId="6648BDD4" w14:textId="0D278A44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All</w:t>
            </w:r>
          </w:p>
        </w:tc>
        <w:tc>
          <w:tcPr>
            <w:tcW w:w="1358" w:type="dxa"/>
            <w:tcMar/>
          </w:tcPr>
          <w:p w:rsidR="00BF4DA5" w:rsidP="0585E1BD" w:rsidRDefault="00BF4DA5" w14:paraId="688CA857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Mar/>
          </w:tcPr>
          <w:p w:rsidR="00BF4DA5" w:rsidP="592E0887" w:rsidRDefault="00BF4DA5" w14:paraId="547C9834" w14:textId="317A758B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7A65AA6F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1pm</w:t>
            </w:r>
          </w:p>
        </w:tc>
        <w:tc>
          <w:tcPr>
            <w:tcW w:w="1066" w:type="dxa"/>
            <w:tcMar/>
          </w:tcPr>
          <w:p w:rsidR="00BF4DA5" w:rsidP="23AD683B" w:rsidRDefault="00BF4DA5" w14:paraId="7CDB9BD9" w14:textId="09C54094">
            <w:pPr>
              <w:pStyle w:val="ListNumber"/>
              <w:numPr>
                <w:ilvl w:val="0"/>
                <w:numId w:val="0"/>
              </w:numPr>
              <w:suppressLineNumbers w:val="0"/>
              <w:bidi w:val="0"/>
              <w:spacing w:before="120" w:beforeAutospacing="off" w:after="160" w:afterAutospacing="off" w:line="336" w:lineRule="auto"/>
              <w:ind w:right="0"/>
              <w:jc w:val="left"/>
            </w:pPr>
            <w:r w:rsidRPr="23AD683B" w:rsidR="329BFEF0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1:45</w:t>
            </w:r>
            <w:r w:rsidRPr="23AD683B" w:rsidR="7A65AA6F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pm</w:t>
            </w:r>
          </w:p>
        </w:tc>
      </w:tr>
    </w:tbl>
    <w:p w:rsidR="74259D44" w:rsidP="74259D44" w:rsidRDefault="74259D44" w14:paraId="020723EA" w14:textId="47A868A9">
      <w:pPr>
        <w:spacing w:before="0" w:after="0" w:line="240" w:lineRule="auto"/>
      </w:pPr>
    </w:p>
    <w:p w:rsidR="00D23A8B" w:rsidP="74259D44" w:rsidRDefault="00D23A8B" w14:paraId="3AF5B267" w14:textId="77777777">
      <w:pPr>
        <w:spacing w:before="0" w:after="0" w:line="240" w:lineRule="auto"/>
      </w:pPr>
    </w:p>
    <w:p w:rsidR="00D23A8B" w:rsidP="74259D44" w:rsidRDefault="00D23A8B" w14:paraId="23132D55" w14:textId="77777777">
      <w:pPr>
        <w:spacing w:before="0" w:after="0" w:line="240" w:lineRule="auto"/>
      </w:pPr>
    </w:p>
    <w:p w:rsidR="00D23A8B" w:rsidP="74259D44" w:rsidRDefault="00D23A8B" w14:paraId="041F019B" w14:textId="77777777">
      <w:pPr>
        <w:spacing w:before="0" w:after="0" w:line="240" w:lineRule="auto"/>
      </w:pPr>
    </w:p>
    <w:p w:rsidR="00D23A8B" w:rsidP="74259D44" w:rsidRDefault="00D23A8B" w14:paraId="2D973A61" w14:textId="77777777">
      <w:pPr>
        <w:spacing w:before="0" w:after="0" w:line="240" w:lineRule="auto"/>
      </w:pPr>
    </w:p>
    <w:p w:rsidR="00D23A8B" w:rsidP="74259D44" w:rsidRDefault="00D23A8B" w14:paraId="3B129FA6" w14:textId="77777777">
      <w:pPr>
        <w:spacing w:before="0" w:after="0" w:line="240" w:lineRule="auto"/>
      </w:pPr>
    </w:p>
    <w:p w:rsidR="74259D44" w:rsidP="74259D44" w:rsidRDefault="74259D44" w14:paraId="7AFD921F" w14:textId="4404E765">
      <w:pPr>
        <w:spacing w:before="0" w:after="0" w:line="240" w:lineRule="auto"/>
      </w:pPr>
    </w:p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9"/>
        <w:gridCol w:w="1425"/>
        <w:gridCol w:w="1268"/>
        <w:gridCol w:w="1134"/>
        <w:gridCol w:w="1276"/>
      </w:tblGrid>
      <w:tr w:rsidRPr="00AA3045" w:rsidR="006D77B8" w:rsidTr="72D5926C" w14:paraId="7559DF59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Pr="7678DE35" w:rsidR="006D77B8" w:rsidP="00EE0B94" w:rsidRDefault="006D77B8" w14:paraId="093FF2FF" w14:textId="2F14952A">
            <w:pPr>
              <w:pStyle w:val="ListNumber"/>
              <w:numPr>
                <w:ilvl w:val="0"/>
                <w:numId w:val="0"/>
              </w:numPr>
              <w:tabs>
                <w:tab w:val="left" w:pos="3450"/>
              </w:tabs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01D7950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lastRenderedPageBreak/>
              <w:t>Business agenda</w:t>
            </w:r>
            <w:r w:rsidR="0042547B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 xml:space="preserve"> (</w:t>
            </w:r>
            <w:proofErr w:type="spellStart"/>
            <w:r w:rsidR="0042547B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AFTEROON</w:t>
            </w:r>
            <w:proofErr w:type="spellEnd"/>
            <w:r w:rsidR="0042547B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)</w:t>
            </w:r>
            <w:r w:rsidR="00EE0B94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ab/>
            </w:r>
          </w:p>
        </w:tc>
      </w:tr>
      <w:tr w:rsidRPr="001836E2" w:rsidR="001836E2" w:rsidTr="72D5926C" w14:paraId="29F53C35" w14:textId="77777777">
        <w:trPr>
          <w:trHeight w:val="300"/>
        </w:trPr>
        <w:tc>
          <w:tcPr>
            <w:tcW w:w="5529" w:type="dxa"/>
            <w:shd w:val="clear" w:color="auto" w:fill="DAF5F1" w:themeFill="background1" w:themeFillTint="33"/>
            <w:tcMar/>
          </w:tcPr>
          <w:p w:rsidRPr="001836E2" w:rsidR="00A70032" w:rsidP="00A70032" w:rsidRDefault="00C4301E" w14:paraId="1879AAB0" w14:textId="1CA26FC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text1"/>
                <w:sz w:val="24"/>
                <w:szCs w:val="24"/>
              </w:rPr>
            </w:pPr>
            <w:r w:rsidRPr="001836E2">
              <w:rPr>
                <w:rFonts w:asciiTheme="majorHAnsi" w:hAnsiTheme="majorHAnsi" w:cstheme="majorBidi"/>
                <w:b/>
                <w:bCs/>
                <w:color w:val="0072CE" w:themeColor="text1"/>
                <w:sz w:val="24"/>
                <w:szCs w:val="24"/>
              </w:rPr>
              <w:t>Purpose</w:t>
            </w:r>
          </w:p>
        </w:tc>
        <w:tc>
          <w:tcPr>
            <w:tcW w:w="1425" w:type="dxa"/>
            <w:shd w:val="clear" w:color="auto" w:fill="DAF5F1" w:themeFill="background1" w:themeFillTint="33"/>
            <w:tcMar/>
          </w:tcPr>
          <w:p w:rsidRPr="001836E2" w:rsidR="00A70032" w:rsidP="008854F1" w:rsidRDefault="00C4301E" w14:paraId="0E95D125" w14:textId="4C71F58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</w:pPr>
            <w:r w:rsidRPr="001836E2"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  <w:t xml:space="preserve">Action </w:t>
            </w:r>
          </w:p>
        </w:tc>
        <w:tc>
          <w:tcPr>
            <w:tcW w:w="1268" w:type="dxa"/>
            <w:shd w:val="clear" w:color="auto" w:fill="DAF5F1" w:themeFill="background1" w:themeFillTint="33"/>
            <w:tcMar/>
          </w:tcPr>
          <w:p w:rsidRPr="001836E2" w:rsidR="00A70032" w:rsidP="008854F1" w:rsidRDefault="00C4301E" w14:paraId="24853C8E" w14:textId="7BEA1D6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</w:pPr>
            <w:proofErr w:type="spellStart"/>
            <w:r w:rsidRPr="001836E2"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  <w:t>Enc</w:t>
            </w:r>
            <w:proofErr w:type="spellEnd"/>
          </w:p>
        </w:tc>
        <w:tc>
          <w:tcPr>
            <w:tcW w:w="1134" w:type="dxa"/>
            <w:shd w:val="clear" w:color="auto" w:fill="DAF5F1" w:themeFill="background1" w:themeFillTint="33"/>
            <w:tcMar/>
          </w:tcPr>
          <w:p w:rsidRPr="001836E2" w:rsidR="00A70032" w:rsidP="008854F1" w:rsidRDefault="001836E2" w14:paraId="2670CB56" w14:textId="46B088D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</w:pPr>
            <w:r w:rsidRPr="001836E2">
              <w:rPr>
                <w:rFonts w:asciiTheme="majorHAnsi" w:hAnsiTheme="majorHAnsi" w:cstheme="majorHAnsi"/>
                <w:b/>
                <w:bCs/>
                <w:color w:val="0072CE" w:themeColor="text1"/>
                <w:sz w:val="24"/>
                <w:szCs w:val="24"/>
              </w:rPr>
              <w:t>Lead</w:t>
            </w:r>
          </w:p>
        </w:tc>
        <w:tc>
          <w:tcPr>
            <w:tcW w:w="1276" w:type="dxa"/>
            <w:shd w:val="clear" w:color="auto" w:fill="DAF5F1" w:themeFill="background1" w:themeFillTint="33"/>
            <w:tcMar/>
          </w:tcPr>
          <w:p w:rsidRPr="001836E2" w:rsidR="00A70032" w:rsidP="008854F1" w:rsidRDefault="001836E2" w14:paraId="50355B1D" w14:textId="225571A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text1"/>
                <w:sz w:val="24"/>
                <w:szCs w:val="24"/>
              </w:rPr>
            </w:pPr>
            <w:r w:rsidRPr="001836E2">
              <w:rPr>
                <w:rFonts w:asciiTheme="majorHAnsi" w:hAnsiTheme="majorHAnsi" w:cstheme="majorBidi"/>
                <w:b/>
                <w:bCs/>
                <w:color w:val="0072CE" w:themeColor="text1"/>
                <w:sz w:val="24"/>
                <w:szCs w:val="24"/>
              </w:rPr>
              <w:t>Status</w:t>
            </w:r>
          </w:p>
        </w:tc>
      </w:tr>
      <w:tr w:rsidRPr="00AA3045" w:rsidR="00A70032" w:rsidTr="72D5926C" w14:paraId="066103C6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Pr="7678DE35" w:rsidR="00A70032" w:rsidP="23AD683B" w:rsidRDefault="00A70032" w14:paraId="6814F0A6" w14:textId="08F72D6E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0018F183" w:rsidR="395F8D5D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  <w:u w:val="single"/>
              </w:rPr>
              <w:t xml:space="preserve">STANDING ITEMS </w:t>
            </w:r>
            <w:r w:rsidRPr="0018F183" w:rsidR="395F8D5D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 xml:space="preserve">    </w:t>
            </w:r>
            <w:r w:rsidRPr="0018F183" w:rsidR="57FD75F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1:45</w:t>
            </w:r>
            <w:r w:rsidRPr="0018F183" w:rsidR="395F8D5D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 xml:space="preserve">pm – </w:t>
            </w:r>
            <w:r w:rsidRPr="0018F183" w:rsidR="49FCC50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2:45</w:t>
            </w:r>
            <w:r w:rsidRPr="0018F183" w:rsidR="6DBB7C2A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auto"/>
                <w:sz w:val="24"/>
                <w:szCs w:val="24"/>
              </w:rPr>
              <w:t>pm</w:t>
            </w:r>
          </w:p>
        </w:tc>
      </w:tr>
      <w:tr w:rsidRPr="00AA3045" w:rsidR="00246344" w:rsidTr="72D5926C" w14:paraId="443C845F" w14:textId="77777777">
        <w:trPr>
          <w:trHeight w:val="300"/>
        </w:trPr>
        <w:tc>
          <w:tcPr>
            <w:tcW w:w="5529" w:type="dxa"/>
            <w:tcMar/>
          </w:tcPr>
          <w:p w:rsidR="00246344" w:rsidP="1E1BC694" w:rsidRDefault="00246344" w14:paraId="12EBE01E" w14:textId="6EA36BA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 w:rsidRPr="1E1BC694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Welcome, apologies, </w:t>
            </w:r>
          </w:p>
          <w:p w:rsidR="00246344" w:rsidP="055894FC" w:rsidRDefault="7FAE32F7" w14:paraId="784497FA" w14:textId="051869BF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242424"/>
                <w:sz w:val="20"/>
                <w:szCs w:val="20"/>
                <w:lang w:val="en-US"/>
              </w:rPr>
            </w:pPr>
            <w:r w:rsidRPr="055894FC">
              <w:rPr>
                <w:rFonts w:asciiTheme="minorHAnsi" w:hAnsiTheme="minorHAnsi" w:eastAsiaTheme="minorEastAsia" w:cstheme="minorBidi"/>
                <w:b/>
                <w:bCs/>
                <w:color w:val="auto"/>
                <w:sz w:val="20"/>
                <w:szCs w:val="20"/>
              </w:rPr>
              <w:t>We welcome Contractors and Observers to the non-confidential sessions of our meetings</w:t>
            </w:r>
            <w:r w:rsidRPr="055894FC">
              <w:rPr>
                <w:rFonts w:asciiTheme="minorHAnsi" w:hAnsiTheme="minorHAnsi" w:eastAsiaTheme="minorEastAsia" w:cstheme="minorBidi"/>
                <w:sz w:val="20"/>
                <w:szCs w:val="20"/>
              </w:rPr>
              <w:t>.</w:t>
            </w:r>
            <w:r w:rsidRPr="055894FC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 </w:t>
            </w:r>
          </w:p>
          <w:p w:rsidR="00246344" w:rsidP="6284DB45" w:rsidRDefault="00246344" w14:paraId="553E15FF" w14:textId="0B4FD065">
            <w:pPr>
              <w:pStyle w:val="ListNumber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</w:pPr>
            <w:r w:rsidRPr="6284DB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Where an elected or appointed member of the Committee has been absent from </w:t>
            </w:r>
            <w:r w:rsidRPr="6284DB45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three consecutive ordinary meetings</w:t>
            </w:r>
            <w:r w:rsidRPr="6284DB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 of the Committee to which the member was summoned, the Committee shall invite an explanation and declare the seat vacated, unless satisfied that the absence was due to reasonable cause. A member disqualified for non-attendance shall not be eligible to be appointed or elected to the Committee for the remainder of the Term of Office of the Committee.</w:t>
            </w:r>
          </w:p>
          <w:p w:rsidRPr="0076504D" w:rsidR="0076504D" w:rsidP="6284DB45" w:rsidRDefault="0076504D" w14:paraId="144DEFE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FF0000"/>
                <w:sz w:val="18"/>
                <w:szCs w:val="18"/>
              </w:rPr>
            </w:pPr>
          </w:p>
          <w:p w:rsidRPr="00AA3045" w:rsidR="00246344" w:rsidP="4293C24E" w:rsidRDefault="7FAE32F7" w14:paraId="64C5DE71" w14:textId="56A318F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55894F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Declarations of interests</w:t>
            </w:r>
            <w:r w:rsidRPr="055894FC" w:rsidR="628E617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Mar/>
          </w:tcPr>
          <w:p w:rsidRPr="00AA3045" w:rsidR="00246344" w:rsidP="00653D01" w:rsidRDefault="00246344" w14:paraId="15F378A2" w14:textId="5D72475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AA3045" w:rsidR="00246344" w:rsidP="00653D01" w:rsidRDefault="00246344" w14:paraId="3867A1B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AA3045" w:rsidR="00246344" w:rsidP="00653D01" w:rsidRDefault="00246344" w14:paraId="7AB2B7A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353D406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72D5926C" w14:paraId="1EF3704A" w14:textId="77777777">
        <w:trPr>
          <w:trHeight w:val="300"/>
        </w:trPr>
        <w:tc>
          <w:tcPr>
            <w:tcW w:w="5529" w:type="dxa"/>
            <w:tcMar/>
          </w:tcPr>
          <w:p w:rsidRPr="00AA3045" w:rsidR="00246344" w:rsidP="592E0887" w:rsidRDefault="6110C708" w14:paraId="6410F4C9" w14:textId="05082672">
            <w:pPr>
              <w:pStyle w:val="ListNumber"/>
              <w:numPr>
                <w:ilvl w:val="0"/>
                <w:numId w:val="0"/>
              </w:numPr>
              <w:rPr>
                <w:rStyle w:val="eop"/>
                <w:rFonts w:ascii="Calibri Light" w:hAnsi="Calibri Light" w:cs="Times New Roman" w:asciiTheme="majorAscii" w:hAnsiTheme="majorAscii" w:cstheme="majorBidi"/>
                <w:color w:val="000000" w:themeColor="accent6" w:themeTint="FF" w:themeShade="FF"/>
                <w:sz w:val="20"/>
                <w:szCs w:val="20"/>
              </w:rPr>
            </w:pPr>
            <w:r w:rsidRPr="592E0887" w:rsidR="0AF1B4D0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 xml:space="preserve">Approval of minutes from </w:t>
            </w:r>
            <w:r w:rsidRPr="592E0887" w:rsidR="0AF1B4D0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 xml:space="preserve">previous</w:t>
            </w:r>
            <w:r w:rsidRPr="592E0887" w:rsidR="0AF1B4D0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 xml:space="preserve"> meeting </w:t>
            </w:r>
            <w:r w:rsidRPr="592E0887" w:rsidR="0AF1B4D0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  <w:shd w:val="clear" w:color="auto" w:fill="FFFFFF"/>
              </w:rPr>
              <w:t>and</w:t>
            </w:r>
            <w:r w:rsidRPr="592E0887" w:rsidR="0AF1B4D0">
              <w:rPr>
                <w:rStyle w:val="normaltextrun"/>
                <w:rFonts w:ascii="Calibri Light" w:hAnsi="Calibri Light" w:cs="Times New Roman" w:asciiTheme="majorAscii" w:hAnsiTheme="majorAscii" w:cstheme="majorBidi"/>
                <w:sz w:val="20"/>
                <w:szCs w:val="20"/>
                <w:shd w:val="clear" w:color="auto" w:fill="FFFFFF"/>
              </w:rPr>
              <w:t xml:space="preserve"> </w:t>
            </w:r>
            <w:hyperlink r:id="Rd1d99b93a025452d">
              <w:r w:rsidRPr="592E0887" w:rsidR="0AF1B4D0">
                <w:rPr>
                  <w:rStyle w:val="Hyperlink"/>
                  <w:rFonts w:ascii="Calibri Light" w:hAnsi="Calibri Light" w:cs="Times New Roman" w:asciiTheme="majorAscii" w:hAnsiTheme="majorAscii" w:cstheme="majorBidi"/>
                  <w:color w:val="00B0F0"/>
                  <w:sz w:val="20"/>
                  <w:szCs w:val="20"/>
                </w:rPr>
                <w:t>Competition Law</w:t>
              </w:r>
            </w:hyperlink>
            <w:r w:rsidRPr="592E0887" w:rsidR="0AF1B4D0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B0F0"/>
                <w:sz w:val="20"/>
                <w:szCs w:val="20"/>
                <w:shd w:val="clear" w:color="auto" w:fill="FFFFFF"/>
              </w:rPr>
              <w:t xml:space="preserve"> </w:t>
            </w:r>
            <w:r w:rsidRPr="592E0887" w:rsidR="0AF1B4D0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approval</w:t>
            </w:r>
            <w:r w:rsidRPr="592E0887" w:rsidR="0AF1B4D0">
              <w:rPr>
                <w:rStyle w:val="eop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592E0887" w:rsidR="4B748091">
              <w:rPr>
                <w:rStyle w:val="eop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25" w:type="dxa"/>
            <w:tcMar/>
          </w:tcPr>
          <w:p w:rsidRPr="00AA3045" w:rsidR="00246344" w:rsidP="23AD683B" w:rsidRDefault="00246344" w14:paraId="798BAEEA" w14:textId="4F42188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</w:pPr>
            <w:r w:rsidRPr="1384B533" w:rsidR="3C565DF2"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  <w:t xml:space="preserve">Information </w:t>
            </w:r>
          </w:p>
        </w:tc>
        <w:tc>
          <w:tcPr>
            <w:tcW w:w="1268" w:type="dxa"/>
            <w:tcMar/>
          </w:tcPr>
          <w:p w:rsidRPr="00AA3045" w:rsidR="00246344" w:rsidP="23AD683B" w:rsidRDefault="00050D00" w14:paraId="7EC2366C" w14:textId="1445DC1D">
            <w:pPr>
              <w:pStyle w:val="ListNumber"/>
              <w:numPr>
                <w:ilvl w:val="0"/>
                <w:numId w:val="0"/>
              </w:numPr>
              <w:suppressLineNumbers w:val="0"/>
              <w:bidi w:val="0"/>
              <w:spacing w:before="120" w:beforeAutospacing="off" w:after="0" w:afterAutospacing="off" w:line="336" w:lineRule="auto"/>
              <w:ind w:righ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2CBAE960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Mar/>
          </w:tcPr>
          <w:p w:rsidR="00246344" w:rsidP="00653D01" w:rsidRDefault="00246344" w14:paraId="36AD30F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  <w:p w:rsidRPr="00AA3045" w:rsidR="00246344" w:rsidP="00653D01" w:rsidRDefault="00246344" w14:paraId="7BAED154" w14:textId="7A7EEDF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EL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7CA18CB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72D5926C" w14:paraId="5472C3D8" w14:textId="77777777">
        <w:trPr>
          <w:trHeight w:val="300"/>
        </w:trPr>
        <w:tc>
          <w:tcPr>
            <w:tcW w:w="5529" w:type="dxa"/>
            <w:tcMar/>
          </w:tcPr>
          <w:p w:rsidRPr="00AA3045" w:rsidR="00246344" w:rsidP="001A4C30" w:rsidRDefault="00246344" w14:paraId="04C41927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Matters arising from previous minutes</w:t>
            </w:r>
            <w:r w:rsidRPr="30953F4F">
              <w:rPr>
                <w:rStyle w:val="eop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25" w:type="dxa"/>
            <w:tcMar/>
          </w:tcPr>
          <w:p w:rsidRPr="00AA3045" w:rsidR="00246344" w:rsidP="1384B533" w:rsidRDefault="00246344" w14:paraId="7205A2AA" w14:textId="7AE05E4C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</w:pPr>
            <w:r w:rsidRPr="1384B533" w:rsidR="09DD94DF"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268" w:type="dxa"/>
            <w:tcMar/>
          </w:tcPr>
          <w:p w:rsidRPr="00AA3045" w:rsidR="00246344" w:rsidP="00653D01" w:rsidRDefault="00246344" w14:paraId="5D3E481F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AA3045" w:rsidR="00246344" w:rsidP="00653D01" w:rsidRDefault="00246344" w14:paraId="3961AA8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72D89C2A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72D5926C" w14:paraId="77B626DB" w14:textId="77777777">
        <w:trPr>
          <w:trHeight w:val="300"/>
        </w:trPr>
        <w:tc>
          <w:tcPr>
            <w:tcW w:w="5529" w:type="dxa"/>
            <w:tcMar/>
          </w:tcPr>
          <w:p w:rsidRPr="00AA3045" w:rsidR="00246344" w:rsidP="23AD683B" w:rsidRDefault="00246344" w14:paraId="09DE0186" w14:textId="07945003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 w:themeColor="accent6" w:themeTint="FF" w:themeShade="FF"/>
                <w:sz w:val="20"/>
                <w:szCs w:val="20"/>
              </w:rPr>
            </w:pPr>
            <w:r w:rsidRPr="23AD683B" w:rsidR="31B69C2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 xml:space="preserve">Review of logs</w:t>
            </w:r>
          </w:p>
          <w:p w:rsidRPr="00AA3045" w:rsidR="00246344" w:rsidP="23AD683B" w:rsidRDefault="00246344" w14:paraId="29584BA4" w14:textId="309DAF67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75E1F57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  <w:shd w:val="clear" w:color="auto" w:fill="FFFFFF"/>
              </w:rPr>
              <w:t xml:space="preserve">Action log</w:t>
            </w:r>
          </w:p>
          <w:p w:rsidRPr="00AA3045" w:rsidR="00246344" w:rsidP="23AD683B" w:rsidRDefault="00246344" w14:paraId="6B3986D0" w14:textId="08AE6346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78E8916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  <w:shd w:val="clear" w:color="auto" w:fill="FFFFFF"/>
              </w:rPr>
              <w:t xml:space="preserve">RACI</w:t>
            </w:r>
            <w:r w:rsidRPr="23AD683B" w:rsidR="75E1F57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AA3045" w:rsidR="00246344" w:rsidP="23AD683B" w:rsidRDefault="00246344" w14:paraId="51D00F88" w14:textId="73DB6F37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  <w:shd w:val="clear" w:color="auto" w:fill="FFFFFF"/>
              </w:rPr>
            </w:pPr>
            <w:r w:rsidRPr="23AD683B" w:rsidR="7779F270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Document review dates</w:t>
            </w:r>
          </w:p>
        </w:tc>
        <w:tc>
          <w:tcPr>
            <w:tcW w:w="1425" w:type="dxa"/>
            <w:tcMar/>
          </w:tcPr>
          <w:p w:rsidRPr="00AA3045" w:rsidR="00246344" w:rsidP="1384B533" w:rsidRDefault="00246344" w14:paraId="35F0BAFC" w14:textId="10F1B371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</w:pPr>
            <w:r w:rsidRPr="1384B533" w:rsidR="1D28BF24"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268" w:type="dxa"/>
            <w:tcMar/>
          </w:tcPr>
          <w:p w:rsidRPr="00972707" w:rsidR="00246344" w:rsidP="23AD683B" w:rsidRDefault="00246344" w14:paraId="36B3AB0C" w14:textId="11949F9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hyperlink r:id="R8fce9851c5964068">
              <w:r w:rsidRPr="23AD683B" w:rsidR="75E1F57C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00B0F0"/>
                  <w:sz w:val="20"/>
                  <w:szCs w:val="20"/>
                </w:rPr>
                <w:t>On Teams</w:t>
              </w:r>
            </w:hyperlink>
          </w:p>
          <w:p w:rsidRPr="00972707" w:rsidR="00246344" w:rsidP="23AD683B" w:rsidRDefault="00246344" w14:paraId="6E09383B" w14:textId="45F5A55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00B0F0"/>
                <w:sz w:val="20"/>
                <w:szCs w:val="20"/>
              </w:rPr>
            </w:pPr>
          </w:p>
          <w:p w:rsidRPr="00972707" w:rsidR="00246344" w:rsidP="23AD683B" w:rsidRDefault="00246344" w14:paraId="6F422292" w14:textId="4C81D2F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00B0F0"/>
                <w:sz w:val="20"/>
                <w:szCs w:val="20"/>
              </w:rPr>
            </w:pPr>
            <w:hyperlink r:id="Ra6682f0270c14ee3">
              <w:r w:rsidRPr="23AD683B" w:rsidR="48EABD02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sz w:val="20"/>
                  <w:szCs w:val="20"/>
                </w:rPr>
                <w:t>TEAMS</w:t>
              </w:r>
            </w:hyperlink>
          </w:p>
        </w:tc>
        <w:tc>
          <w:tcPr>
            <w:tcW w:w="1134" w:type="dxa"/>
            <w:tcMar/>
          </w:tcPr>
          <w:p w:rsidRPr="00AA3045" w:rsidR="00246344" w:rsidP="00653D01" w:rsidRDefault="00246344" w14:paraId="573530C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AA3045" w:rsidR="00246344" w:rsidP="7678DE35" w:rsidRDefault="00246344" w14:paraId="2E9C1D6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Pr="00AA3045" w:rsidR="00246344" w:rsidTr="72D5926C" w14:paraId="0FCDB7AF" w14:textId="77777777">
        <w:trPr>
          <w:trHeight w:val="300"/>
        </w:trPr>
        <w:tc>
          <w:tcPr>
            <w:tcW w:w="5529" w:type="dxa"/>
            <w:tcMar/>
          </w:tcPr>
          <w:p w:rsidRPr="00AB10F6" w:rsidR="00246344" w:rsidP="1A44D994" w:rsidRDefault="64308756" w14:paraId="51B84E1E" w14:textId="0F3499FF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Subgroup reports</w:t>
            </w:r>
          </w:p>
          <w:p w:rsidRPr="00AB10F6" w:rsidR="00246344" w:rsidP="000044CD" w:rsidRDefault="366A5E69" w14:paraId="7C81BA03" w14:textId="543E4AA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Finance and Audit </w:t>
            </w:r>
          </w:p>
          <w:p w:rsidRPr="00AB10F6" w:rsidR="00246344" w:rsidP="000044CD" w:rsidRDefault="366A5E69" w14:paraId="547CB877" w14:textId="7E48C4F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A44D99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Governance </w:t>
            </w:r>
          </w:p>
          <w:p w:rsidRPr="00AB10F6" w:rsidR="00246344" w:rsidP="000044CD" w:rsidRDefault="07E4C05D" w14:paraId="459421E0" w14:textId="6C7CAE9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585E1BD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Communicati</w:t>
            </w:r>
            <w:r w:rsidRPr="0585E1BD" w:rsidR="6689BB90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o</w:t>
            </w:r>
            <w:r w:rsidRPr="0585E1BD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ns </w:t>
            </w:r>
          </w:p>
        </w:tc>
        <w:tc>
          <w:tcPr>
            <w:tcW w:w="1425" w:type="dxa"/>
            <w:tcMar/>
          </w:tcPr>
          <w:p w:rsidRPr="00AA3045" w:rsidR="00246344" w:rsidP="00CE36E3" w:rsidRDefault="0D361E41" w14:paraId="5EE459FA" w14:textId="2F3620F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4259D4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any confidential items are for the morning session and closed part of the meeting</w:t>
            </w:r>
          </w:p>
        </w:tc>
        <w:tc>
          <w:tcPr>
            <w:tcW w:w="1268" w:type="dxa"/>
            <w:tcMar/>
          </w:tcPr>
          <w:p w:rsidR="00246344" w:rsidP="4B7B867D" w:rsidRDefault="00246344" w14:paraId="28BFB63A" w14:textId="4387FB4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246344" w:rsidP="48A908CE" w:rsidRDefault="00246344" w14:paraId="521B6E0C" w14:textId="6DD82A8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246344" w:rsidP="281E7366" w:rsidRDefault="00246344" w14:paraId="302A5E5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00CF2107" w:rsidP="281E7366" w:rsidRDefault="00CF2107" w14:paraId="016EDF4E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Pr="00AA3045" w:rsidR="00CF2107" w:rsidP="281E7366" w:rsidRDefault="00CF2107" w14:paraId="158D025E" w14:textId="2800E69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</w:tc>
        <w:tc>
          <w:tcPr>
            <w:tcW w:w="1134" w:type="dxa"/>
            <w:tcMar/>
          </w:tcPr>
          <w:p w:rsidR="00246344" w:rsidP="1E1BC694" w:rsidRDefault="366A5E69" w14:paraId="40DBB497" w14:textId="1F60988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A44D99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Chairs of subgroups</w:t>
            </w:r>
          </w:p>
          <w:p w:rsidR="00246344" w:rsidP="3F2FE9A4" w:rsidRDefault="00246344" w14:paraId="44FE2721" w14:textId="03F49C1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  <w:sz w:val="20"/>
                <w:szCs w:val="20"/>
              </w:rPr>
            </w:pPr>
          </w:p>
          <w:p w:rsidRPr="00AA3045" w:rsidR="00246344" w:rsidP="48A908CE" w:rsidRDefault="00246344" w14:paraId="3E4028BB" w14:textId="6FE227D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00246344" w:rsidP="7678DE35" w:rsidRDefault="00246344" w14:paraId="3E6771E3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246344" w:rsidP="7678DE35" w:rsidRDefault="00246344" w14:paraId="2188F72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246344" w:rsidP="7678DE35" w:rsidRDefault="00246344" w14:paraId="1E7E0C94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23AD683B" w:rsidTr="72D5926C" w14:paraId="14A63DE7">
        <w:trPr>
          <w:trHeight w:val="300"/>
        </w:trPr>
        <w:tc>
          <w:tcPr>
            <w:tcW w:w="5529" w:type="dxa"/>
            <w:tcMar/>
          </w:tcPr>
          <w:p w:rsidR="23AD683B" w:rsidP="23AD683B" w:rsidRDefault="23AD683B" w14:paraId="4D0D0979" w14:textId="2899EF55">
            <w:pPr>
              <w:pStyle w:val="ListNumber"/>
              <w:numPr>
                <w:ilvl w:val="0"/>
                <w:numId w:val="0"/>
              </w:numPr>
              <w:ind w:left="0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 xml:space="preserve">Commissioners and Stakeholders update </w:t>
            </w:r>
          </w:p>
          <w:p w:rsidR="23AD683B" w:rsidP="23AD683B" w:rsidRDefault="23AD683B" w14:paraId="53470262" w14:textId="4FFD5241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ICB/CPCL</w:t>
            </w:r>
            <w:r w:rsidRPr="23AD683B" w:rsidR="21121809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 xml:space="preserve"> (2.30pm)</w:t>
            </w:r>
          </w:p>
          <w:p w:rsidR="23AD683B" w:rsidP="23AD683B" w:rsidRDefault="23AD683B" w14:paraId="6D538EA0" w14:textId="532325EA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23AD683B" w:rsidP="23AD683B" w:rsidRDefault="23AD683B" w14:paraId="6A8EBF53" w14:textId="050F7732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  <w:p w:rsidR="23AD683B" w:rsidP="23AD683B" w:rsidRDefault="23AD683B" w14:paraId="64B9EB62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  <w:p w:rsidR="23AD683B" w:rsidP="1384B533" w:rsidRDefault="23AD683B" w14:paraId="32F5E7A6" w14:textId="024198B5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1384B533" w:rsidR="3A24D48E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Information &amp; discussion</w:t>
            </w:r>
          </w:p>
        </w:tc>
        <w:tc>
          <w:tcPr>
            <w:tcW w:w="1268" w:type="dxa"/>
            <w:tcMar/>
          </w:tcPr>
          <w:p w:rsidR="23AD683B" w:rsidP="23AD683B" w:rsidRDefault="23AD683B" w14:paraId="14A725AD" w14:textId="6B72BCF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2F3B4CF4" w:rsidP="23AD683B" w:rsidRDefault="2F3B4CF4" w14:paraId="11C530AA" w14:textId="3FB8B683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F3B4CF4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ST</w:t>
            </w:r>
          </w:p>
          <w:p w:rsidR="23AD683B" w:rsidP="23AD683B" w:rsidRDefault="23AD683B" w14:paraId="476D0413" w14:textId="2D2619E8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 xml:space="preserve">Sam Travis </w:t>
            </w:r>
          </w:p>
        </w:tc>
        <w:tc>
          <w:tcPr>
            <w:tcW w:w="1276" w:type="dxa"/>
            <w:tcMar/>
          </w:tcPr>
          <w:p w:rsidR="23AD683B" w:rsidP="23AD683B" w:rsidRDefault="23AD683B" w14:paraId="1E0FA828" w14:textId="65160DB6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open</w:t>
            </w:r>
          </w:p>
        </w:tc>
      </w:tr>
      <w:tr w:rsidR="1A44D994" w:rsidTr="72D5926C" w14:paraId="582691AD" w14:textId="77777777">
        <w:trPr>
          <w:trHeight w:val="300"/>
        </w:trPr>
        <w:tc>
          <w:tcPr>
            <w:tcW w:w="5529" w:type="dxa"/>
            <w:tcMar/>
          </w:tcPr>
          <w:p w:rsidR="64EA51DD" w:rsidP="23AD683B" w:rsidRDefault="32D18F2E" w14:paraId="4262C28D" w14:textId="798ACC6F">
            <w:pPr>
              <w:pStyle w:val="paragraph"/>
              <w:spacing w:before="0" w:beforeAutospacing="off" w:after="0" w:afterAutospacing="off" w:line="36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  <w:r w:rsidRPr="23AD683B" w:rsidR="44A00313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Chair</w:t>
            </w:r>
            <w:r w:rsidRPr="23AD683B" w:rsidR="77AB0B15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’</w:t>
            </w:r>
            <w:r w:rsidRPr="23AD683B" w:rsidR="44A00313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s report </w:t>
            </w:r>
            <w:r w:rsidRPr="23AD683B" w:rsidR="40E96C9F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 xml:space="preserve"> </w:t>
            </w:r>
          </w:p>
          <w:p w:rsidR="64EA51DD" w:rsidP="23AD683B" w:rsidRDefault="32D18F2E" w14:paraId="4B774D39" w14:textId="4F5ABC3E">
            <w:pPr>
              <w:pStyle w:val="paragraph"/>
              <w:spacing w:before="0" w:beforeAutospacing="off" w:after="0" w:afterAutospacing="off" w:line="36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  <w:r w:rsidRPr="23AD683B" w:rsidR="44A00313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Chief Officer</w:t>
            </w:r>
            <w:r w:rsidRPr="23AD683B" w:rsidR="150A67FF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’</w:t>
            </w:r>
            <w:r w:rsidRPr="23AD683B" w:rsidR="44A00313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 xml:space="preserve">s report </w:t>
            </w:r>
          </w:p>
          <w:p w:rsidR="64EA51DD" w:rsidP="23AD683B" w:rsidRDefault="64EA51DD" w14:paraId="68233AF3" w14:textId="1490796C">
            <w:pPr>
              <w:pStyle w:val="paragraph"/>
              <w:spacing w:before="0" w:beforeAutospacing="off" w:after="0" w:afterAutospacing="off" w:line="36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</w:p>
          <w:p w:rsidR="1A44D994" w:rsidP="23AD683B" w:rsidRDefault="54EB4CFB" w14:paraId="3347636B" w14:textId="5DD16C10">
            <w:pPr>
              <w:pStyle w:val="paragraph"/>
              <w:spacing w:before="0" w:beforeAutospacing="off" w:after="0" w:afterAutospacing="off" w:line="360" w:lineRule="auto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  <w:r w:rsidRPr="23AD683B" w:rsidR="37A2568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Treasurers report</w:t>
            </w:r>
          </w:p>
          <w:p w:rsidR="195A05C3" w:rsidP="23AD683B" w:rsidRDefault="195A05C3" w14:paraId="400C17CA" w14:textId="36BAF0DF">
            <w:pPr>
              <w:pStyle w:val="paragraph"/>
              <w:spacing w:before="0" w:beforeAutospacing="off" w:after="0" w:afterAutospacing="off" w:line="360" w:lineRule="auto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</w:p>
          <w:p w:rsidR="64EA51DD" w:rsidP="23AD683B" w:rsidRDefault="3323DEEA" w14:paraId="1373D4CC" w14:textId="3DA6503B">
            <w:pPr>
              <w:spacing w:before="0" w:beforeAutospacing="off" w:after="0" w:afterAutospacing="off" w:line="36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</w:pPr>
            <w:r w:rsidRPr="23AD683B" w:rsidR="2B2B340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  <w:t>Services Engagement Officer’s report</w:t>
            </w:r>
          </w:p>
        </w:tc>
        <w:tc>
          <w:tcPr>
            <w:tcW w:w="1425" w:type="dxa"/>
            <w:tcMar/>
          </w:tcPr>
          <w:p w:rsidR="006761F8" w:rsidP="1A44D994" w:rsidRDefault="006761F8" w14:paraId="02B5ADBE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A44D994" w:rsidP="006761F8" w:rsidRDefault="006761F8" w14:paraId="11697AFD" w14:textId="5BDE858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Information &amp; discussion </w:t>
            </w:r>
          </w:p>
        </w:tc>
        <w:tc>
          <w:tcPr>
            <w:tcW w:w="1268" w:type="dxa"/>
            <w:tcMar/>
          </w:tcPr>
          <w:p w:rsidR="002D0389" w:rsidP="1A44D994" w:rsidRDefault="002D0389" w14:paraId="58663397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7A17C1BA" w:rsidP="23AD683B" w:rsidRDefault="7A17C1BA" w14:paraId="6A7DE10B" w14:textId="6DA748BC">
            <w:pPr>
              <w:pStyle w:val="ListNumber"/>
              <w:numPr>
                <w:ilvl w:val="0"/>
                <w:numId w:val="0"/>
              </w:numPr>
              <w:suppressLineNumbers w:val="0"/>
              <w:bidi w:val="0"/>
              <w:spacing w:before="120" w:beforeAutospacing="off" w:after="160" w:afterAutospacing="off" w:line="336" w:lineRule="auto"/>
              <w:ind w:righ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7A17C1BA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4</w:t>
            </w:r>
            <w:r w:rsidRPr="23AD683B" w:rsidR="7A17C1BA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a,b</w:t>
            </w:r>
          </w:p>
          <w:p w:rsidR="007D6341" w:rsidP="1A44D994" w:rsidRDefault="007D6341" w14:paraId="2410AF3F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b/>
                <w:bCs/>
                <w:color w:val="auto"/>
                <w:sz w:val="18"/>
                <w:szCs w:val="18"/>
              </w:rPr>
            </w:pPr>
          </w:p>
          <w:p w:rsidRPr="00972707" w:rsidR="00996FC5" w:rsidP="23AD683B" w:rsidRDefault="558A47B4" w14:paraId="5095EB8F" w14:textId="0DEEFCB0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00B0F0"/>
                <w:sz w:val="20"/>
                <w:szCs w:val="20"/>
              </w:rPr>
            </w:pPr>
            <w:hyperlink r:id="R3f6ecf9cfb504907">
              <w:r w:rsidRPr="23AD683B" w:rsidR="2090D0C5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00B0F0"/>
                  <w:sz w:val="18"/>
                  <w:szCs w:val="18"/>
                </w:rPr>
                <w:t>TEAMS</w:t>
              </w:r>
            </w:hyperlink>
            <w:r w:rsidRPr="23AD683B" w:rsidR="3547A28E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00B0F0"/>
                <w:sz w:val="20"/>
                <w:szCs w:val="20"/>
              </w:rPr>
              <w:t xml:space="preserve"> </w:t>
            </w:r>
          </w:p>
          <w:p w:rsidR="007D6341" w:rsidP="1728F68E" w:rsidRDefault="007D6341" w14:paraId="43518BF5" w14:textId="77777777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972707" w:rsidP="23AD683B" w:rsidRDefault="00623E64" w14:paraId="274D7459" w14:textId="11A60C51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2"/>
                <w:szCs w:val="22"/>
              </w:rPr>
            </w:pPr>
            <w:proofErr w:type="spellStart"/>
            <w:r w:rsidRPr="23AD683B" w:rsidR="5D3B8047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2"/>
                <w:szCs w:val="22"/>
              </w:rPr>
              <w:t>5</w:t>
            </w:r>
            <w:proofErr w:type="spellEnd"/>
          </w:p>
        </w:tc>
        <w:tc>
          <w:tcPr>
            <w:tcW w:w="1134" w:type="dxa"/>
            <w:tcMar/>
          </w:tcPr>
          <w:p w:rsidR="4F3DCB04" w:rsidP="1A44D994" w:rsidRDefault="4F3DCB04" w14:paraId="0C2B9139" w14:textId="187C65F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A44D99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LD</w:t>
            </w:r>
          </w:p>
          <w:p w:rsidR="4F3DCB04" w:rsidP="008D6724" w:rsidRDefault="4F3DCB04" w14:paraId="0001F94A" w14:textId="18B9472E">
            <w:pPr>
              <w:pStyle w:val="ListNumber"/>
              <w:numPr>
                <w:ilvl w:val="0"/>
                <w:numId w:val="0"/>
              </w:numPr>
              <w:ind w:left="360" w:hanging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F273C22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  <w:p w:rsidR="53CE3977" w:rsidP="008D6724" w:rsidRDefault="53CE3977" w14:paraId="014E47BC" w14:textId="7BE37C30">
            <w:pPr>
              <w:pStyle w:val="ListNumber"/>
              <w:numPr>
                <w:ilvl w:val="0"/>
                <w:numId w:val="0"/>
              </w:numPr>
              <w:ind w:left="360" w:hanging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4F3DCB04" w:rsidP="008D6724" w:rsidRDefault="4F3DCB04" w14:paraId="7168060D" w14:textId="0BD79931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4F3DCB04" w:rsidP="008D6724" w:rsidRDefault="4F3DCB04" w14:paraId="013CE9D6" w14:textId="70F12BF0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8D6724" w:rsidP="23AD683B" w:rsidRDefault="008D6724" w14:paraId="5B87844A" w14:textId="5E2D29E6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2"/>
                <w:szCs w:val="22"/>
              </w:rPr>
            </w:pPr>
            <w:r w:rsidRPr="23AD683B" w:rsidR="4BC19AAF">
              <w:rPr>
                <w:rFonts w:ascii="Calibri Light" w:hAnsi="Calibri Light" w:cs="Times New Roman" w:asciiTheme="majorAscii" w:hAnsiTheme="majorAscii" w:cstheme="majorBidi"/>
                <w:color w:val="auto"/>
                <w:sz w:val="22"/>
                <w:szCs w:val="22"/>
              </w:rPr>
              <w:t>LI</w:t>
            </w:r>
          </w:p>
          <w:p w:rsidR="008D6724" w:rsidP="00990C69" w:rsidRDefault="008D6724" w14:paraId="3F36F822" w14:textId="50BF4205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276" w:type="dxa"/>
            <w:tcMar/>
          </w:tcPr>
          <w:p w:rsidR="1A44D994" w:rsidP="1A44D994" w:rsidRDefault="1A44D994" w14:paraId="56E27C8C" w14:textId="5D61CD49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009176B8" w:rsidTr="72D5926C" w14:paraId="3333BE56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2307F9" w:rsidP="7CDB7E96" w:rsidRDefault="0BCC669C" w14:paraId="24950256" w14:textId="3BFDE6D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7CDB7E96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>LOCAL BUSINESS</w:t>
            </w:r>
            <w:r w:rsidRPr="7CDB7E96" w:rsidR="0E9AF4C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7CDB7E96" w:rsidR="0C318A6D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 xml:space="preserve">- </w:t>
            </w:r>
            <w:r w:rsidRPr="7CDB7E96" w:rsidR="0E9AF4C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>DISCUSSION</w:t>
            </w:r>
            <w:r w:rsidRPr="7CDB7E96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 xml:space="preserve"> ITEMS</w:t>
            </w:r>
            <w:r w:rsidRPr="7CDB7E96" w:rsidR="1538291E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7CDB7E96" w:rsidR="249F69B9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7CDB7E96" w:rsidR="5AF6ED38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2:</w:t>
            </w:r>
            <w:r w:rsidRPr="7CDB7E96" w:rsidR="4DE50975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45</w:t>
            </w:r>
            <w:r w:rsidRPr="7CDB7E96" w:rsidR="5AF6ED38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pm – 3:</w:t>
            </w:r>
            <w:r w:rsidRPr="7CDB7E96" w:rsidR="3B05AC2B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45</w:t>
            </w:r>
            <w:r w:rsidRPr="7CDB7E96" w:rsidR="5AF6ED38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pm</w:t>
            </w:r>
          </w:p>
          <w:p w:rsidR="007A0BC8" w:rsidP="1F273C22" w:rsidRDefault="007A0BC8" w14:paraId="5904D42A" w14:textId="419EA85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361022" w:rsidTr="72D5926C" w14:paraId="35B665C5" w14:textId="77777777">
        <w:trPr>
          <w:trHeight w:val="300"/>
        </w:trPr>
        <w:tc>
          <w:tcPr>
            <w:tcW w:w="5529" w:type="dxa"/>
            <w:tcMar/>
          </w:tcPr>
          <w:p w:rsidR="00361022" w:rsidP="23AD683B" w:rsidRDefault="00361022" w14:paraId="3D1AA1AE" w14:textId="458235D6">
            <w:pPr>
              <w:pStyle w:val="paragraph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</w:pPr>
            <w:r w:rsidRPr="72D5926C" w:rsidR="55DB69E7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>ICB cost reduction</w:t>
            </w:r>
            <w:r w:rsidRPr="72D5926C" w:rsidR="41442914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 xml:space="preserve"> &amp; potential re-structure </w:t>
            </w:r>
          </w:p>
        </w:tc>
        <w:tc>
          <w:tcPr>
            <w:tcW w:w="1425" w:type="dxa"/>
            <w:tcMar/>
          </w:tcPr>
          <w:p w:rsidR="00361022" w:rsidP="23AD683B" w:rsidRDefault="00361022" w14:paraId="2A6BA4B0" w14:textId="7351AA15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185ADE7F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00361022" w:rsidP="23AD683B" w:rsidRDefault="00361022" w14:paraId="28FFBA7E" w14:textId="75B78BCC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50C53CA0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Mar/>
          </w:tcPr>
          <w:p w:rsidR="00361022" w:rsidP="00361022" w:rsidRDefault="00361022" w14:paraId="17459CE5" w14:textId="4A557FB4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1A44D99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361022" w:rsidP="00361022" w:rsidRDefault="00361022" w14:paraId="1D994B23" w14:textId="6D571F5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09E3318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23AD683B" w:rsidTr="72D5926C" w14:paraId="4A5793FE">
        <w:trPr>
          <w:trHeight w:val="300"/>
        </w:trPr>
        <w:tc>
          <w:tcPr>
            <w:tcW w:w="5529" w:type="dxa"/>
            <w:tcMar/>
          </w:tcPr>
          <w:p w:rsidR="23AD683B" w:rsidP="23AD683B" w:rsidRDefault="23AD683B" w14:paraId="018714C0" w14:textId="06F55944">
            <w:pPr>
              <w:pStyle w:val="paragraph"/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</w:pPr>
            <w:r w:rsidRPr="23AD683B" w:rsidR="23AD683B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 xml:space="preserve">PNA </w:t>
            </w:r>
            <w:r w:rsidRPr="23AD683B" w:rsidR="23AD683B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>–</w:t>
            </w:r>
            <w:r w:rsidRPr="23AD683B" w:rsidR="23AD683B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 xml:space="preserve"> update</w:t>
            </w:r>
            <w:r w:rsidRPr="23AD683B" w:rsidR="23AD683B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Mar/>
          </w:tcPr>
          <w:p w:rsidR="4CB2A05A" w:rsidP="23AD683B" w:rsidRDefault="4CB2A05A" w14:paraId="7E0DCF92" w14:textId="1062A236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4CB2A05A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23AD683B" w:rsidP="23AD683B" w:rsidRDefault="23AD683B" w14:paraId="633C5F2E" w14:textId="05914CCD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23AD683B" w:rsidP="23AD683B" w:rsidRDefault="23AD683B" w14:paraId="440F2BBF" w14:textId="4A557FB4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23AD683B" w:rsidP="23AD683B" w:rsidRDefault="23AD683B" w14:paraId="75BDA455" w14:textId="6D571F5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3AD683B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open</w:t>
            </w:r>
          </w:p>
        </w:tc>
      </w:tr>
      <w:tr w:rsidR="26584E76" w:rsidTr="72D5926C" w14:paraId="6FD1455C">
        <w:trPr>
          <w:trHeight w:val="300"/>
        </w:trPr>
        <w:tc>
          <w:tcPr>
            <w:tcW w:w="5529" w:type="dxa"/>
            <w:tcMar/>
          </w:tcPr>
          <w:p w:rsidR="27CBDEBF" w:rsidP="26584E76" w:rsidRDefault="27CBDEBF" w14:paraId="3322267A" w14:textId="5562969B">
            <w:pPr>
              <w:pStyle w:val="paragraph"/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</w:pPr>
            <w:r w:rsidRPr="26584E76" w:rsidR="27CBDEBF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>Mental health awareness training</w:t>
            </w:r>
          </w:p>
        </w:tc>
        <w:tc>
          <w:tcPr>
            <w:tcW w:w="1425" w:type="dxa"/>
            <w:tcMar/>
          </w:tcPr>
          <w:p w:rsidR="26584E76" w:rsidP="23AD683B" w:rsidRDefault="26584E76" w14:paraId="38939B7D" w14:textId="3646430A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4ED73B41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26584E76" w:rsidP="26584E76" w:rsidRDefault="26584E76" w14:paraId="4ACE0288" w14:textId="63BF7919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26584E76" w:rsidP="72D5926C" w:rsidRDefault="26584E76" w14:paraId="5046ADEA" w14:textId="7018B5E8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72D5926C" w:rsidR="18333526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26584E76" w:rsidP="26584E76" w:rsidRDefault="26584E76" w14:paraId="1564517F" w14:textId="1763408E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5F07A688" w:rsidTr="72D5926C" w14:paraId="03EB3FF6">
        <w:trPr>
          <w:trHeight w:val="300"/>
        </w:trPr>
        <w:tc>
          <w:tcPr>
            <w:tcW w:w="5529" w:type="dxa"/>
            <w:tcMar/>
          </w:tcPr>
          <w:p w:rsidR="0B3A4417" w:rsidP="5F07A688" w:rsidRDefault="0B3A4417" w14:paraId="19058503" w14:textId="43BD4938">
            <w:pPr>
              <w:pStyle w:val="paragraph"/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</w:pPr>
            <w:r w:rsidRPr="5F07A688" w:rsidR="0B3A4417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 xml:space="preserve">Prescribing of large </w:t>
            </w:r>
            <w:r w:rsidRPr="5F07A688" w:rsidR="0B3A4417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>quantities</w:t>
            </w:r>
            <w:r w:rsidRPr="5F07A688" w:rsidR="0B3A4417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Mar/>
          </w:tcPr>
          <w:p w:rsidR="0B3A4417" w:rsidP="5F07A688" w:rsidRDefault="0B3A4417" w14:paraId="348FA6A2" w14:textId="3471FF62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349B21F0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</w:t>
            </w:r>
            <w:r w:rsidRPr="23AD683B" w:rsidR="2174B15E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n</w:t>
            </w:r>
          </w:p>
        </w:tc>
        <w:tc>
          <w:tcPr>
            <w:tcW w:w="1268" w:type="dxa"/>
            <w:tcMar/>
          </w:tcPr>
          <w:p w:rsidR="5F07A688" w:rsidP="23AD683B" w:rsidRDefault="5F07A688" w14:paraId="234883DC" w14:textId="42A48E41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7DC8267E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Mar/>
          </w:tcPr>
          <w:p w:rsidR="5F07A688" w:rsidP="5F07A688" w:rsidRDefault="5F07A688" w14:paraId="53C5E481" w14:textId="0E344C4A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5F07A688" w:rsidP="5F07A688" w:rsidRDefault="5F07A688" w14:paraId="3579313D" w14:textId="008D5D21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23AD683B" w:rsidTr="72D5926C" w14:paraId="0F679C6F">
        <w:trPr>
          <w:trHeight w:val="300"/>
        </w:trPr>
        <w:tc>
          <w:tcPr>
            <w:tcW w:w="5529" w:type="dxa"/>
            <w:tcMar/>
          </w:tcPr>
          <w:p w:rsidR="58BAEF8F" w:rsidP="23AD683B" w:rsidRDefault="58BAEF8F" w14:paraId="5956C7E6" w14:textId="344F7048">
            <w:pPr>
              <w:pStyle w:val="paragraph"/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</w:pPr>
            <w:r w:rsidRPr="23AD683B" w:rsidR="58BAEF8F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>RPS Greener Pharmacy Guide for community pharmacies</w:t>
            </w:r>
          </w:p>
        </w:tc>
        <w:tc>
          <w:tcPr>
            <w:tcW w:w="1425" w:type="dxa"/>
            <w:tcMar/>
          </w:tcPr>
          <w:p w:rsidR="751E6C57" w:rsidP="23AD683B" w:rsidRDefault="751E6C57" w14:paraId="07F19A37" w14:textId="7DD9F7BF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751E6C57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611DFABD" w:rsidP="23AD683B" w:rsidRDefault="611DFABD" w14:paraId="2C031B67" w14:textId="6F294E29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611DFABD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Mar/>
          </w:tcPr>
          <w:p w:rsidR="23AD683B" w:rsidP="23AD683B" w:rsidRDefault="23AD683B" w14:paraId="2E952B96" w14:textId="536602A8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23AD683B" w:rsidP="23AD683B" w:rsidRDefault="23AD683B" w14:paraId="6E4475EF" w14:textId="63D0488F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23AD683B" w:rsidTr="72D5926C" w14:paraId="2AE79E1A">
        <w:trPr>
          <w:trHeight w:val="300"/>
        </w:trPr>
        <w:tc>
          <w:tcPr>
            <w:tcW w:w="5529" w:type="dxa"/>
            <w:tcMar/>
          </w:tcPr>
          <w:p w:rsidR="4D0F87FB" w:rsidP="23AD683B" w:rsidRDefault="4D0F87FB" w14:paraId="7FB9AB2E" w14:textId="192519A7">
            <w:pPr>
              <w:pStyle w:val="paragraph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</w:pPr>
            <w:r w:rsidRPr="23AD683B" w:rsidR="4D0F87FB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>Employment Rights Bill and Amendments</w:t>
            </w:r>
          </w:p>
        </w:tc>
        <w:tc>
          <w:tcPr>
            <w:tcW w:w="1425" w:type="dxa"/>
            <w:tcMar/>
          </w:tcPr>
          <w:p w:rsidR="2C0CB5F6" w:rsidP="23AD683B" w:rsidRDefault="2C0CB5F6" w14:paraId="330CF8FE" w14:textId="09FA5591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C0CB5F6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29917954" w:rsidP="23AD683B" w:rsidRDefault="29917954" w14:paraId="11713BDB" w14:textId="77698E13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29917954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Mar/>
          </w:tcPr>
          <w:p w:rsidR="23AD683B" w:rsidP="23AD683B" w:rsidRDefault="23AD683B" w14:paraId="48AA72DB" w14:textId="2558DBEA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23AD683B" w:rsidP="23AD683B" w:rsidRDefault="23AD683B" w14:paraId="6203D654" w14:textId="74FAD93E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23AD683B" w:rsidTr="72D5926C" w14:paraId="79ED9F49">
        <w:trPr>
          <w:trHeight w:val="300"/>
        </w:trPr>
        <w:tc>
          <w:tcPr>
            <w:tcW w:w="5529" w:type="dxa"/>
            <w:tcMar/>
          </w:tcPr>
          <w:p w:rsidR="4D0F87FB" w:rsidP="23AD683B" w:rsidRDefault="4D0F87FB" w14:paraId="1278EFAE" w14:textId="7548F056">
            <w:pPr>
              <w:pStyle w:val="paragraph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  <w:r w:rsidRPr="23AD683B" w:rsidR="4D0F87FB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Proposed constitutional changes</w:t>
            </w:r>
          </w:p>
        </w:tc>
        <w:tc>
          <w:tcPr>
            <w:tcW w:w="1425" w:type="dxa"/>
            <w:tcMar/>
          </w:tcPr>
          <w:p w:rsidR="0587393F" w:rsidP="23AD683B" w:rsidRDefault="0587393F" w14:paraId="08C1AB96" w14:textId="0C1662A5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0587393F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22636E18" w:rsidP="23AD683B" w:rsidRDefault="22636E18" w14:paraId="56A057C8" w14:textId="66D36069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22636E18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10</w:t>
            </w:r>
            <w:r w:rsidRPr="23AD683B" w:rsidR="22636E18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a,b</w:t>
            </w:r>
            <w:r w:rsidRPr="23AD683B" w:rsidR="22636E18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,c</w:t>
            </w:r>
          </w:p>
        </w:tc>
        <w:tc>
          <w:tcPr>
            <w:tcW w:w="1134" w:type="dxa"/>
            <w:tcMar/>
          </w:tcPr>
          <w:p w:rsidR="23AD683B" w:rsidP="23AD683B" w:rsidRDefault="23AD683B" w14:paraId="147C69AD" w14:textId="284E7AC4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72D5926C" w:rsidR="517E858F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LD/TC</w:t>
            </w:r>
          </w:p>
        </w:tc>
        <w:tc>
          <w:tcPr>
            <w:tcW w:w="1276" w:type="dxa"/>
            <w:tcMar/>
          </w:tcPr>
          <w:p w:rsidR="23AD683B" w:rsidP="23AD683B" w:rsidRDefault="23AD683B" w14:paraId="7F492A1C" w14:textId="4B7FE95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23AD683B" w:rsidTr="72D5926C" w14:paraId="04BB24F9">
        <w:trPr>
          <w:trHeight w:val="300"/>
        </w:trPr>
        <w:tc>
          <w:tcPr>
            <w:tcW w:w="5529" w:type="dxa"/>
            <w:tcMar/>
          </w:tcPr>
          <w:p w:rsidR="2FAC0A30" w:rsidP="23AD683B" w:rsidRDefault="2FAC0A30" w14:paraId="40CED978" w14:textId="01D8C146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</w:pPr>
            <w:r w:rsidRPr="23AD683B" w:rsidR="2FAC0A3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  <w:t>INCREASING VACCINATION UPTAKE THROUGH COMMUNITY PHARMACY</w:t>
            </w:r>
          </w:p>
        </w:tc>
        <w:tc>
          <w:tcPr>
            <w:tcW w:w="1425" w:type="dxa"/>
            <w:tcMar/>
          </w:tcPr>
          <w:p w:rsidR="2FAC0A30" w:rsidP="23AD683B" w:rsidRDefault="2FAC0A30" w14:paraId="64A17991" w14:textId="4E5FD170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2FAC0A30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2FAC0A30" w:rsidP="23AD683B" w:rsidRDefault="2FAC0A30" w14:paraId="4832F9EE" w14:textId="55F3D742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2FAC0A30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  <w:t>11</w:t>
            </w:r>
          </w:p>
        </w:tc>
        <w:tc>
          <w:tcPr>
            <w:tcW w:w="1134" w:type="dxa"/>
            <w:tcMar/>
          </w:tcPr>
          <w:p w:rsidR="23AD683B" w:rsidP="23AD683B" w:rsidRDefault="23AD683B" w14:paraId="6061C59E" w14:textId="0D7986BC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23AD683B" w:rsidP="23AD683B" w:rsidRDefault="23AD683B" w14:paraId="7238C5E1" w14:textId="55342D50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23AD683B" w:rsidTr="72D5926C" w14:paraId="179DAAA6">
        <w:trPr>
          <w:trHeight w:val="300"/>
        </w:trPr>
        <w:tc>
          <w:tcPr>
            <w:tcW w:w="5529" w:type="dxa"/>
            <w:tcMar/>
          </w:tcPr>
          <w:p w:rsidR="4D0F87FB" w:rsidP="23AD683B" w:rsidRDefault="4D0F87FB" w14:paraId="2C72DFE9" w14:textId="11EDD1D8">
            <w:pPr>
              <w:pStyle w:val="paragraph"/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</w:pPr>
            <w:r w:rsidRPr="23AD683B" w:rsidR="4D0F87FB">
              <w:rPr>
                <w:rStyle w:val="normaltextrun"/>
                <w:rFonts w:ascii="Calibri Light" w:hAnsi="Calibri Light" w:eastAsia="游明朝" w:cs="Times New Roman" w:asciiTheme="majorAscii" w:hAnsiTheme="majorAscii" w:eastAsiaTheme="minorEastAsia" w:cstheme="majorBidi"/>
                <w:sz w:val="20"/>
                <w:szCs w:val="20"/>
              </w:rPr>
              <w:t>AGM planning</w:t>
            </w:r>
          </w:p>
        </w:tc>
        <w:tc>
          <w:tcPr>
            <w:tcW w:w="1425" w:type="dxa"/>
            <w:tcMar/>
          </w:tcPr>
          <w:p w:rsidR="23AD683B" w:rsidP="72D5926C" w:rsidRDefault="23AD683B" w14:paraId="4D068539" w14:textId="521BD4EC">
            <w:pPr>
              <w:pStyle w:val="ListNumber"/>
              <w:numPr>
                <w:ilvl w:val="0"/>
                <w:numId w:val="0"/>
              </w:numPr>
              <w:ind w:left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72D5926C" w:rsidR="3EFDC677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1268" w:type="dxa"/>
            <w:tcMar/>
          </w:tcPr>
          <w:p w:rsidR="23AD683B" w:rsidP="23AD683B" w:rsidRDefault="23AD683B" w14:paraId="2AEE035D" w14:textId="73BA6A20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23AD683B" w:rsidP="23AD683B" w:rsidRDefault="23AD683B" w14:paraId="34BF83B1" w14:textId="3DA9B14D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72D5926C" w:rsidR="3EFDC677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all</w:t>
            </w:r>
          </w:p>
        </w:tc>
        <w:tc>
          <w:tcPr>
            <w:tcW w:w="1276" w:type="dxa"/>
            <w:tcMar/>
          </w:tcPr>
          <w:p w:rsidR="23AD683B" w:rsidP="23AD683B" w:rsidRDefault="23AD683B" w14:paraId="5CB26FE7" w14:textId="3E13B7D6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00246344" w:rsidTr="72D5926C" w14:paraId="6FA3C8E1" w14:textId="77777777">
        <w:trPr>
          <w:trHeight w:val="300"/>
        </w:trPr>
        <w:tc>
          <w:tcPr>
            <w:tcW w:w="5529" w:type="dxa"/>
            <w:shd w:val="clear" w:color="auto" w:fill="DAF5F1" w:themeFill="background1" w:themeFillTint="33"/>
            <w:tcMar/>
          </w:tcPr>
          <w:p w:rsidRPr="000219B9" w:rsidR="002307F9" w:rsidP="3B3FF560" w:rsidRDefault="2EB82098" w14:paraId="0D5E9B93" w14:textId="3251767F">
            <w:pPr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</w:pPr>
            <w:r w:rsidRPr="3B3FF560"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  <w:t>Comfort/coffee break – 10minutes</w:t>
            </w:r>
            <w:r w:rsidRPr="3B3FF560" w:rsidR="79AC08EA"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shd w:val="clear" w:color="auto" w:fill="DAF5F1" w:themeFill="background1" w:themeFillTint="33"/>
            <w:tcMar/>
          </w:tcPr>
          <w:p w:rsidR="00246344" w:rsidP="57D02DBA" w:rsidRDefault="00246344" w14:paraId="539AD765" w14:textId="2903A7BB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DAF5F1" w:themeFill="background1" w:themeFillTint="33"/>
            <w:tcMar/>
          </w:tcPr>
          <w:p w:rsidR="00246344" w:rsidP="57D02DBA" w:rsidRDefault="00246344" w14:paraId="70621707" w14:textId="7E1EBEA9">
            <w:pPr>
              <w:pStyle w:val="ListNumber"/>
              <w:numPr>
                <w:ilvl w:val="0"/>
                <w:numId w:val="0"/>
              </w:numPr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F5F1" w:themeFill="background1" w:themeFillTint="33"/>
            <w:tcMar/>
          </w:tcPr>
          <w:p w:rsidR="00246344" w:rsidP="57D02DBA" w:rsidRDefault="00246344" w14:paraId="4ECA7375" w14:textId="22B19BCE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F5F1" w:themeFill="background1" w:themeFillTint="33"/>
            <w:tcMar/>
          </w:tcPr>
          <w:p w:rsidR="00246344" w:rsidP="57D02DBA" w:rsidRDefault="00246344" w14:paraId="1209F155" w14:textId="6C04E2CA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006B1F4B" w:rsidTr="72D5926C" w14:paraId="7135D32D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6B1F4B" w:rsidP="0018F183" w:rsidRDefault="006B1F4B" w14:paraId="1090322B" w14:textId="07B5E05C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</w:pPr>
            <w:r w:rsidRPr="0018F183" w:rsidR="006B1F4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  <w:u w:val="single"/>
              </w:rPr>
              <w:t xml:space="preserve">POLICY AND </w:t>
            </w:r>
            <w:r w:rsidRPr="0018F183" w:rsidR="006B1F4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  <w:u w:val="single"/>
              </w:rPr>
              <w:t>ADVISORY  -</w:t>
            </w:r>
            <w:r w:rsidRPr="0018F183" w:rsidR="006B1F4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  <w:u w:val="single"/>
              </w:rPr>
              <w:t xml:space="preserve">  INFORMATION </w:t>
            </w:r>
            <w:r w:rsidRPr="0018F183" w:rsidR="006B1F4B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  <w:u w:val="single"/>
              </w:rPr>
              <w:t xml:space="preserve">ONLY </w:t>
            </w:r>
            <w:r w:rsidRPr="0018F183" w:rsidR="008E7D53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 xml:space="preserve"> </w:t>
            </w:r>
            <w:r w:rsidRPr="0018F183" w:rsidR="2A818591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3:</w:t>
            </w:r>
            <w:r w:rsidRPr="0018F183" w:rsidR="33303599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55</w:t>
            </w:r>
            <w:r w:rsidRPr="0018F183" w:rsidR="2A818591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pm</w:t>
            </w:r>
            <w:r w:rsidRPr="0018F183" w:rsidR="4687A078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 xml:space="preserve"> – </w:t>
            </w:r>
            <w:r w:rsidRPr="0018F183" w:rsidR="15EB93B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4</w:t>
            </w:r>
            <w:r w:rsidRPr="0018F183" w:rsidR="4687A078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:05</w:t>
            </w:r>
            <w:r w:rsidRPr="0018F183" w:rsidR="15EB93B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pm</w:t>
            </w:r>
          </w:p>
        </w:tc>
      </w:tr>
      <w:tr w:rsidR="00246344" w:rsidTr="72D5926C" w14:paraId="7E571C73" w14:textId="77777777">
        <w:trPr>
          <w:trHeight w:val="300"/>
        </w:trPr>
        <w:tc>
          <w:tcPr>
            <w:tcW w:w="5529" w:type="dxa"/>
            <w:tcMar/>
          </w:tcPr>
          <w:p w:rsidRPr="0056045D" w:rsidR="00246344" w:rsidP="0056045D" w:rsidRDefault="00246344" w14:paraId="4834EECF" w14:textId="0BE6ECBF">
            <w:pPr>
              <w:shd w:val="clear" w:color="auto" w:fill="FFFFFF" w:themeFill="accent5"/>
              <w:spacing w:before="0" w:after="0" w:line="240" w:lineRule="auto"/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</w:pPr>
            <w:r w:rsidRPr="592E0887" w:rsidR="309E4799">
              <w:rPr>
                <w:rFonts w:ascii="Calibri" w:hAnsi="Calibri" w:cs="Calibri"/>
                <w:color w:val="auto"/>
                <w:sz w:val="20"/>
                <w:szCs w:val="20"/>
              </w:rPr>
              <w:t>CPE -</w:t>
            </w:r>
            <w:r w:rsidRPr="592E0887" w:rsidR="309E4799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auto"/>
                <w:sz w:val="20"/>
                <w:szCs w:val="20"/>
              </w:rPr>
              <w:t xml:space="preserve"> </w:t>
            </w:r>
            <w:hyperlink r:id="R257b5ba4a8a841b1">
              <w:r w:rsidRPr="592E0887" w:rsidR="309E4799">
                <w:rPr>
                  <w:rStyle w:val="Hyperlink"/>
                  <w:rFonts w:ascii="Calibri Light" w:hAnsi="Calibri Light" w:eastAsia="游ゴシック Light" w:cs="Times New Roman" w:asciiTheme="majorAscii" w:hAnsiTheme="majorAscii" w:eastAsiaTheme="majorEastAsia" w:cstheme="majorBidi"/>
                  <w:color w:val="0071CE"/>
                  <w:sz w:val="20"/>
                  <w:szCs w:val="20"/>
                </w:rPr>
                <w:t>Our Meetings - Community Pharmacy England (cpe.org.uk)</w:t>
              </w:r>
            </w:hyperlink>
          </w:p>
          <w:p w:rsidRPr="0056045D" w:rsidR="00246344" w:rsidP="23AD683B" w:rsidRDefault="00246344" w14:paraId="72CC50DC" w14:textId="07E62CA1">
            <w:pPr>
              <w:pStyle w:val="paragrap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22"/>
                <w:szCs w:val="22"/>
              </w:rPr>
            </w:pPr>
            <w:r w:rsidRPr="23AD683B" w:rsidR="2AD608F6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22"/>
                <w:szCs w:val="22"/>
              </w:rPr>
              <w:t>MHRA Safety Roundup</w:t>
            </w:r>
          </w:p>
          <w:p w:rsidRPr="0056045D" w:rsidR="00246344" w:rsidP="79AC6A45" w:rsidRDefault="00246344" w14:paraId="72FB8031" w14:textId="62ED938C">
            <w:pPr>
              <w:pStyle w:val="paragrap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lang w:val="en-GB"/>
              </w:rPr>
            </w:pPr>
            <w:r w:rsidRPr="79AC6A45" w:rsidR="40179A0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2"/>
                <w:szCs w:val="22"/>
              </w:rPr>
              <w:t>Midlands Greener NHS newsletter</w:t>
            </w:r>
            <w:r w:rsidRPr="79AC6A45" w:rsidR="4064D043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2"/>
                <w:szCs w:val="22"/>
              </w:rPr>
              <w:t xml:space="preserve"> </w:t>
            </w:r>
          </w:p>
          <w:p w:rsidRPr="0056045D" w:rsidR="00246344" w:rsidP="79AC6A45" w:rsidRDefault="00246344" w14:paraId="25D9271B" w14:textId="5656D16F">
            <w:pPr>
              <w:pStyle w:val="paragrap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lang w:val="en-GB"/>
              </w:rPr>
            </w:pPr>
            <w:r w:rsidRPr="79AC6A45" w:rsidR="4064D043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lang w:val="en-GB"/>
              </w:rPr>
              <w:t>patient safety update</w:t>
            </w:r>
          </w:p>
        </w:tc>
        <w:tc>
          <w:tcPr>
            <w:tcW w:w="1425" w:type="dxa"/>
            <w:tcMar/>
          </w:tcPr>
          <w:p w:rsidR="00776560" w:rsidP="23AD683B" w:rsidRDefault="00776560" w14:paraId="07CBC54E" w14:textId="77777777">
            <w:pPr>
              <w:pStyle w:val="ListNumber"/>
              <w:numPr>
                <w:ilvl w:val="0"/>
                <w:numId w:val="0"/>
              </w:numPr>
              <w:ind w:left="0" w:hanging="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  <w:p w:rsidR="00776560" w:rsidP="23AD683B" w:rsidRDefault="54A04817" w14:paraId="1D00378A" w14:textId="4CFA203A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79AC6A45" w:rsidR="49CBC640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 xml:space="preserve">12 </w:t>
            </w:r>
            <w:r w:rsidRPr="79AC6A45" w:rsidR="4E25DFCA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 xml:space="preserve"> </w:t>
            </w:r>
            <w:r w:rsidRPr="79AC6A45" w:rsidR="034ABA51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a,b</w:t>
            </w:r>
            <w:r w:rsidRPr="79AC6A45" w:rsidR="5DB7BF51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,</w:t>
            </w:r>
            <w:r w:rsidRPr="79AC6A45" w:rsidR="5DB7BF51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 xml:space="preserve"> c</w:t>
            </w:r>
          </w:p>
          <w:p w:rsidR="00246344" w:rsidP="4EEBBE63" w:rsidRDefault="00246344" w14:paraId="16BE0B68" w14:textId="52EB1C5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="00246344" w:rsidP="4EEBBE63" w:rsidRDefault="00246344" w14:paraId="51F7CC64" w14:textId="069DBF57">
            <w:pPr>
              <w:pStyle w:val="ListNumber"/>
              <w:numPr>
                <w:ilvl w:val="0"/>
                <w:numId w:val="0"/>
              </w:numPr>
              <w:spacing w:after="0"/>
              <w:ind w:left="36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246344" w:rsidP="4EEBBE63" w:rsidRDefault="00246344" w14:paraId="2A68FB3C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="00692E06" w:rsidP="4EEBBE63" w:rsidRDefault="00692E06" w14:paraId="1F75014A" w14:textId="68C38D8E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246344" w:rsidP="00160724" w:rsidRDefault="00692E06" w14:paraId="187AFDA6" w14:textId="2EDAEAF8">
            <w:pPr>
              <w:pStyle w:val="ListNumber"/>
              <w:numPr>
                <w:ilvl w:val="0"/>
                <w:numId w:val="0"/>
              </w:numPr>
              <w:ind w:left="360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</w:tr>
      <w:tr w:rsidR="00F27930" w:rsidTr="72D5926C" w14:paraId="1F0A2223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F27930" w:rsidP="0018F183" w:rsidRDefault="21BDCAB2" w14:paraId="0F3B8663" w14:textId="1C1492A8">
            <w:pPr>
              <w:pStyle w:val="ListNumber"/>
              <w:numPr>
                <w:ilvl w:val="0"/>
                <w:numId w:val="0"/>
              </w:numPr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</w:pPr>
            <w:r w:rsidRPr="0018F183" w:rsidR="21BDCAB2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  <w:u w:val="single"/>
              </w:rPr>
              <w:t>Closed Meeting</w:t>
            </w:r>
            <w:r w:rsidRPr="0018F183" w:rsidR="26F43A4D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 xml:space="preserve"> </w:t>
            </w:r>
            <w:r w:rsidRPr="0018F183" w:rsidR="5FDA1123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4</w:t>
            </w:r>
            <w:r w:rsidRPr="0018F183" w:rsidR="32C5B24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:05</w:t>
            </w:r>
            <w:r w:rsidRPr="0018F183" w:rsidR="7EB05D0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 xml:space="preserve">pm – </w:t>
            </w:r>
            <w:r w:rsidRPr="0018F183" w:rsidR="0DAF8316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4</w:t>
            </w:r>
            <w:r w:rsidRPr="0018F183" w:rsidR="73C5A3A0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:</w:t>
            </w:r>
            <w:r w:rsidRPr="0018F183" w:rsidR="410A9152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30</w:t>
            </w:r>
            <w:r w:rsidRPr="0018F183" w:rsidR="7EB05D0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242424"/>
                <w:sz w:val="24"/>
                <w:szCs w:val="24"/>
              </w:rPr>
              <w:t>pm</w:t>
            </w:r>
          </w:p>
        </w:tc>
      </w:tr>
      <w:tr w:rsidRPr="001D7950" w:rsidR="00246344" w:rsidTr="72D5926C" w14:paraId="7B455F83" w14:textId="77777777">
        <w:trPr>
          <w:trHeight w:val="300"/>
        </w:trPr>
        <w:tc>
          <w:tcPr>
            <w:tcW w:w="5529" w:type="dxa"/>
            <w:tcMar/>
          </w:tcPr>
          <w:p w:rsidRPr="00E66762" w:rsidR="00246344" w:rsidP="5363E42C" w:rsidRDefault="2EB82098" w14:paraId="05D7915C" w14:textId="50D74010">
            <w:pPr>
              <w:pStyle w:val="ListNumber"/>
              <w:numPr>
                <w:ilvl w:val="0"/>
                <w:numId w:val="0"/>
              </w:numPr>
              <w:spacing w:after="0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  <w:r w:rsidRPr="5363E42C" w:rsidR="1AA1F3EE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  <w:t>Market Entry</w:t>
            </w:r>
          </w:p>
          <w:p w:rsidRPr="001D7950" w:rsidR="00896CC3" w:rsidP="5363E42C" w:rsidRDefault="00896CC3" w14:paraId="317C2049" w14:textId="52130B78">
            <w:pPr>
              <w:pStyle w:val="ListParagraph"/>
              <w:numPr>
                <w:ilvl w:val="0"/>
                <w:numId w:val="15"/>
              </w:numPr>
              <w:spacing w:after="0"/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 w:themeColor="accent6"/>
                <w:sz w:val="20"/>
                <w:szCs w:val="20"/>
                <w:lang w:val="en-GB"/>
              </w:rPr>
            </w:pPr>
            <w:r w:rsidRPr="23AD683B" w:rsidR="438CE3C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  <w:t xml:space="preserve">offering to secure identified improvements or better access at 92 Windmill Lane, </w:t>
            </w:r>
            <w:r w:rsidRPr="23AD683B" w:rsidR="438CE3C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  <w:t>Castlecroft</w:t>
            </w:r>
            <w:r w:rsidRPr="23AD683B" w:rsidR="438CE3C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  <w:t xml:space="preserve">, Wolverhampton, WV3 8LX by </w:t>
            </w:r>
            <w:r w:rsidRPr="23AD683B" w:rsidR="438CE3C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  <w:t>ElizabethPharma</w:t>
            </w:r>
            <w:r w:rsidRPr="23AD683B" w:rsidR="438CE3C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en-GB"/>
              </w:rPr>
              <w:t xml:space="preserve"> Ltd. - REFUSED</w:t>
            </w:r>
          </w:p>
        </w:tc>
        <w:tc>
          <w:tcPr>
            <w:tcW w:w="1425" w:type="dxa"/>
            <w:tcMar/>
          </w:tcPr>
          <w:p w:rsidR="00692E06" w:rsidP="00160724" w:rsidRDefault="00692E06" w14:paraId="0A0DF6F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692E06" w:rsidP="00160724" w:rsidRDefault="00692E06" w14:paraId="1DB9A33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692E06" w:rsidP="00160724" w:rsidRDefault="00692E06" w14:paraId="07C150F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Pr="001D7950" w:rsidR="00246344" w:rsidP="23AD683B" w:rsidRDefault="00246344" w14:paraId="01EF63B2" w14:textId="0872FC16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</w:pPr>
            <w:r w:rsidRPr="23AD683B" w:rsidR="75E1F57C"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  <w:t>update</w:t>
            </w:r>
          </w:p>
        </w:tc>
        <w:tc>
          <w:tcPr>
            <w:tcW w:w="1268" w:type="dxa"/>
            <w:tcMar/>
          </w:tcPr>
          <w:p w:rsidR="00692E06" w:rsidP="432DA0D6" w:rsidRDefault="00692E06" w14:paraId="23DBDD8B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432DA0D6" w:rsidRDefault="00692E06" w14:paraId="4F6438E9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1D7950" w:rsidR="00246344" w:rsidP="23AD683B" w:rsidRDefault="00246344" w14:paraId="57D0489A" w14:textId="69459648">
            <w:pPr>
              <w:pStyle w:val="ListNumber"/>
              <w:numPr>
                <w:ilvl w:val="0"/>
                <w:numId w:val="0"/>
              </w:numPr>
              <w:ind w:left="0"/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  <w:hyperlink r:id="R4b7f015daacb4478">
              <w:r w:rsidRPr="23AD683B" w:rsidR="75E1F57C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00B0F0"/>
                  <w:sz w:val="20"/>
                  <w:szCs w:val="20"/>
                </w:rPr>
                <w:t>TEAMS</w:t>
              </w:r>
            </w:hyperlink>
            <w:r w:rsidRPr="23AD683B" w:rsidR="44531BB8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/>
          </w:tcPr>
          <w:p w:rsidR="00692E06" w:rsidP="3F2FE9A4" w:rsidRDefault="00692E06" w14:paraId="370E7EBE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0787CD3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208C2586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746D008B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3F2FE9A4" w:rsidRDefault="00692E06" w14:paraId="5F30E0C1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1D7950" w:rsidR="00246344" w:rsidP="3F2FE9A4" w:rsidRDefault="00246344" w14:paraId="6C7E2AD7" w14:textId="14BAD95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F2FE9A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692E06" w:rsidP="7678DE35" w:rsidRDefault="00692E06" w14:paraId="224A119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56983E28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6593CEAD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50922642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692E06" w:rsidP="7678DE35" w:rsidRDefault="00692E06" w14:paraId="5561A19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1D7950" w:rsidR="00246344" w:rsidP="7678DE35" w:rsidRDefault="00246344" w14:paraId="3F3E645B" w14:textId="11D28C6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</w:tr>
      <w:tr w:rsidR="00246344" w:rsidTr="72D5926C" w14:paraId="025C1DF6" w14:textId="77777777">
        <w:trPr>
          <w:trHeight w:val="300"/>
        </w:trPr>
        <w:tc>
          <w:tcPr>
            <w:tcW w:w="5529" w:type="dxa"/>
            <w:tcMar/>
          </w:tcPr>
          <w:p w:rsidR="00246344" w:rsidP="1479BAB4" w:rsidRDefault="00246344" w14:paraId="1D887921" w14:textId="10A734B2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41A694F1"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  <w:t>Confidential matters/issues</w:t>
            </w:r>
          </w:p>
          <w:p w:rsidR="00246344" w:rsidP="7CDB7E96" w:rsidRDefault="00246344" w14:paraId="6AAC01AF" w14:textId="099D4A1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00246344" w:rsidP="00160724" w:rsidRDefault="00246344" w14:paraId="63C98CCF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268" w:type="dxa"/>
            <w:tcMar/>
          </w:tcPr>
          <w:p w:rsidR="00246344" w:rsidP="00160724" w:rsidRDefault="00246344" w14:paraId="462BD32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00246344" w:rsidP="00160724" w:rsidRDefault="00246344" w14:paraId="1A50D6A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Chair/</w:t>
            </w:r>
          </w:p>
          <w:p w:rsidR="00246344" w:rsidP="00160724" w:rsidRDefault="00246344" w14:paraId="2A47FA8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678DE3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276" w:type="dxa"/>
            <w:tcMar/>
          </w:tcPr>
          <w:p w:rsidR="00246344" w:rsidP="23AD683B" w:rsidRDefault="00246344" w14:paraId="5E8D169D" w14:textId="11D28C6B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63961548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closed</w:t>
            </w:r>
          </w:p>
          <w:p w:rsidR="00246344" w:rsidP="23AD683B" w:rsidRDefault="00246344" w14:paraId="26629417" w14:textId="321E3892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246344" w:rsidTr="72D5926C" w14:paraId="2D81E146" w14:textId="77777777">
        <w:trPr>
          <w:trHeight w:val="300"/>
        </w:trPr>
        <w:tc>
          <w:tcPr>
            <w:tcW w:w="5529" w:type="dxa"/>
            <w:tcMar/>
          </w:tcPr>
          <w:p w:rsidRPr="19992D6A" w:rsidR="00246344" w:rsidP="23AD683B" w:rsidRDefault="32574A3F" w14:paraId="0D5AB5FA" w14:textId="54FDF2FD">
            <w:pPr>
              <w:spacing w:after="0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auto"/>
                <w:sz w:val="20"/>
                <w:szCs w:val="20"/>
              </w:rPr>
            </w:pPr>
            <w:r w:rsidRPr="23AD683B" w:rsidR="2E63619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auto"/>
                <w:sz w:val="20"/>
                <w:szCs w:val="20"/>
              </w:rPr>
              <w:t>CCA</w:t>
            </w:r>
            <w:r w:rsidRPr="23AD683B" w:rsidR="178FB6AB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auto"/>
                <w:sz w:val="20"/>
                <w:szCs w:val="20"/>
              </w:rPr>
              <w:t>,</w:t>
            </w:r>
            <w:r w:rsidRPr="23AD683B" w:rsidR="2E63619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auto"/>
                <w:sz w:val="20"/>
                <w:szCs w:val="20"/>
              </w:rPr>
              <w:t xml:space="preserve"> IPA questions</w:t>
            </w:r>
          </w:p>
          <w:p w:rsidRPr="19992D6A" w:rsidR="00246344" w:rsidP="23AD683B" w:rsidRDefault="32574A3F" w14:paraId="73A59455" w14:textId="0D86D032">
            <w:pPr>
              <w:spacing w:after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hyperlink r:id="R11d96cfc14f440c0">
              <w:r w:rsidRPr="23AD683B" w:rsidR="5EA7B38F">
                <w:rPr>
                  <w:rStyle w:val="Hyperlink"/>
                  <w:rFonts w:ascii="Calibri Light" w:hAnsi="Calibri Light" w:eastAsia="Calibri Light" w:cs="Calibri Light"/>
                  <w:noProof w:val="0"/>
                  <w:sz w:val="20"/>
                  <w:szCs w:val="20"/>
                  <w:lang w:val="en-GB"/>
                </w:rPr>
                <w:t>Q2 LPC Focus Areas and Reporting Questions April - June 2025 Survey</w:t>
              </w:r>
            </w:hyperlink>
          </w:p>
        </w:tc>
        <w:tc>
          <w:tcPr>
            <w:tcW w:w="1425" w:type="dxa"/>
            <w:tcMar/>
          </w:tcPr>
          <w:p w:rsidRPr="281E7366" w:rsidR="00246344" w:rsidP="1384B533" w:rsidRDefault="00246344" w14:textId="77777777" w14:paraId="36731E5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</w:pPr>
            <w:r w:rsidRPr="1384B533" w:rsidR="5BD1D5BA"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  <w:t>discussion</w:t>
            </w:r>
          </w:p>
          <w:p w:rsidRPr="281E7366" w:rsidR="00246344" w:rsidP="1384B533" w:rsidRDefault="00246344" w14:paraId="323876E4" w14:textId="2087BF0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="440C666C" w:rsidP="440C666C" w:rsidRDefault="440C666C" w14:paraId="218A6494" w14:textId="618E4AF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246344" w:rsidP="574E36F2" w:rsidRDefault="00246344" w14:paraId="3B35E5F7" w14:textId="079B8FB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3F2FE9A4" w:rsidR="00246344" w:rsidP="3F2FE9A4" w:rsidRDefault="0B938D2D" w14:paraId="1DC4061B" w14:textId="68B02B3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40C666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CCA members</w:t>
            </w:r>
          </w:p>
        </w:tc>
        <w:tc>
          <w:tcPr>
            <w:tcW w:w="1276" w:type="dxa"/>
            <w:tcMar/>
          </w:tcPr>
          <w:p w:rsidRPr="7BA30862" w:rsidR="00246344" w:rsidP="23AD683B" w:rsidRDefault="00246344" w14:paraId="3959A251" w14:textId="11D28C6B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  <w:r w:rsidRPr="23AD683B" w:rsidR="5635FD89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closed</w:t>
            </w:r>
          </w:p>
          <w:p w:rsidRPr="7BA30862" w:rsidR="00246344" w:rsidP="23AD683B" w:rsidRDefault="00246344" w14:paraId="042AF754" w14:textId="35EAE6EC">
            <w:pPr>
              <w:pStyle w:val="ListNumber"/>
              <w:numPr>
                <w:ilvl w:val="0"/>
                <w:numId w:val="0"/>
              </w:numPr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</w:pPr>
          </w:p>
        </w:tc>
      </w:tr>
      <w:tr w:rsidR="00F27930" w:rsidTr="72D5926C" w14:paraId="1E29BAE4" w14:textId="77777777">
        <w:trPr>
          <w:trHeight w:val="300"/>
        </w:trPr>
        <w:tc>
          <w:tcPr>
            <w:tcW w:w="10632" w:type="dxa"/>
            <w:gridSpan w:val="5"/>
            <w:shd w:val="clear" w:color="auto" w:fill="FFA788" w:themeFill="accent1" w:themeFillTint="99"/>
            <w:tcMar/>
          </w:tcPr>
          <w:p w:rsidR="00F27930" w:rsidP="1A44D994" w:rsidRDefault="2604A72B" w14:paraId="774AE679" w14:textId="0E36E35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 w:rsidRPr="1A44D994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>END OF MEETING</w:t>
            </w:r>
            <w:r w:rsidRPr="1A44D994" w:rsidR="49E203B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1479BAB4" w:rsidR="210FD387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  <w:u w:val="single"/>
              </w:rPr>
              <w:t>4:30</w:t>
            </w:r>
            <w:r w:rsidRPr="1479BAB4" w:rsidR="23B9B521">
              <w:rPr>
                <w:rFonts w:asciiTheme="minorHAnsi" w:hAnsiTheme="minorHAnsi" w:eastAsiaTheme="minorEastAsia" w:cstheme="minorBidi"/>
                <w:b/>
                <w:bCs/>
                <w:color w:val="auto"/>
                <w:sz w:val="24"/>
                <w:szCs w:val="24"/>
              </w:rPr>
              <w:t>pm</w:t>
            </w:r>
          </w:p>
        </w:tc>
      </w:tr>
      <w:tr w:rsidRPr="001D7950" w:rsidR="00246344" w:rsidTr="72D5926C" w14:paraId="7EAE7C19" w14:textId="77777777">
        <w:trPr>
          <w:trHeight w:val="300"/>
        </w:trPr>
        <w:tc>
          <w:tcPr>
            <w:tcW w:w="5529" w:type="dxa"/>
            <w:tcMar/>
          </w:tcPr>
          <w:p w:rsidRPr="001D7950" w:rsidR="00246344" w:rsidP="2EF5D715" w:rsidRDefault="00246344" w14:paraId="19B435AD" w14:textId="19EF056A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2EF5D715">
              <w:rPr>
                <w:rStyle w:val="normaltextrun"/>
                <w:rFonts w:asciiTheme="majorHAnsi" w:hAnsiTheme="majorHAnsi" w:cstheme="majorBidi"/>
                <w:color w:val="000000" w:themeColor="accent6"/>
                <w:sz w:val="20"/>
                <w:szCs w:val="20"/>
              </w:rPr>
              <w:t>Review of actions</w:t>
            </w:r>
          </w:p>
        </w:tc>
        <w:tc>
          <w:tcPr>
            <w:tcW w:w="1425" w:type="dxa"/>
            <w:tcMar/>
          </w:tcPr>
          <w:p w:rsidRPr="001D7950" w:rsidR="00246344" w:rsidP="00653D01" w:rsidRDefault="00246344" w14:paraId="317BE2C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1D7950" w:rsidR="00246344" w:rsidP="2DC23136" w:rsidRDefault="00246344" w14:paraId="78B69C5D" w14:textId="70F0367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1D7950" w:rsidR="00246344" w:rsidP="23AD683B" w:rsidRDefault="00246344" w14:paraId="109999F8" w14:textId="33E8819A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Calibri Light" w:hAnsi="Calibri Light" w:cs="Times New Roman" w:asciiTheme="majorAscii" w:hAnsiTheme="majorAscii" w:cstheme="majorBidi"/>
                <w:color w:val="auto" w:themeColor="accent4"/>
                <w:sz w:val="20"/>
                <w:szCs w:val="20"/>
              </w:rPr>
            </w:pPr>
            <w:r w:rsidRPr="23AD683B" w:rsidR="75E1F57C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AH</w:t>
            </w:r>
            <w:r w:rsidRPr="23AD683B" w:rsidR="14685640">
              <w:rPr>
                <w:rFonts w:ascii="Calibri Light" w:hAnsi="Calibri Light" w:cs="Times New Roman" w:asciiTheme="majorAscii" w:hAnsiTheme="majorAscii" w:cstheme="majorBidi"/>
                <w:color w:val="auto"/>
                <w:sz w:val="20"/>
                <w:szCs w:val="20"/>
              </w:rPr>
              <w:t>/TC</w:t>
            </w:r>
          </w:p>
        </w:tc>
        <w:tc>
          <w:tcPr>
            <w:tcW w:w="1276" w:type="dxa"/>
            <w:tcMar/>
          </w:tcPr>
          <w:p w:rsidRPr="001D7950" w:rsidR="00246344" w:rsidP="7678DE35" w:rsidRDefault="00246344" w14:paraId="6FB46E12" w14:textId="7420BDE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00246344" w:rsidTr="72D5926C" w14:paraId="4C90BB02" w14:textId="77777777">
        <w:trPr>
          <w:trHeight w:val="300"/>
        </w:trPr>
        <w:tc>
          <w:tcPr>
            <w:tcW w:w="5529" w:type="dxa"/>
            <w:tcMar/>
          </w:tcPr>
          <w:p w:rsidR="00246344" w:rsidP="0226E8AB" w:rsidRDefault="00246344" w14:paraId="66688F39" w14:textId="57A6C630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inorHAnsi" w:hAnsiTheme="minorHAnsi" w:eastAsiaTheme="minorEastAsia" w:cstheme="minorBidi"/>
                <w:color w:val="000000" w:themeColor="accent6"/>
              </w:rPr>
            </w:pPr>
            <w:r w:rsidRPr="0226E8AB">
              <w:rPr>
                <w:rStyle w:val="normaltextrun"/>
                <w:rFonts w:asciiTheme="minorHAnsi" w:hAnsiTheme="minorHAnsi" w:eastAsiaTheme="minorEastAsia" w:cstheme="minorBidi"/>
                <w:color w:val="000000" w:themeColor="accent6"/>
              </w:rPr>
              <w:t>AOB</w:t>
            </w:r>
          </w:p>
        </w:tc>
        <w:tc>
          <w:tcPr>
            <w:tcW w:w="1425" w:type="dxa"/>
            <w:tcMar/>
          </w:tcPr>
          <w:p w:rsidR="00246344" w:rsidP="55AE974D" w:rsidRDefault="00246344" w14:paraId="2E391F4F" w14:textId="60530C1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  <w:tc>
          <w:tcPr>
            <w:tcW w:w="1268" w:type="dxa"/>
            <w:tcMar/>
          </w:tcPr>
          <w:p w:rsidR="00246344" w:rsidP="55AE974D" w:rsidRDefault="00246344" w14:paraId="0673BC55" w14:textId="0F3DE60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  <w:tc>
          <w:tcPr>
            <w:tcW w:w="1134" w:type="dxa"/>
            <w:tcMar/>
          </w:tcPr>
          <w:p w:rsidR="00246344" w:rsidP="55AE974D" w:rsidRDefault="00246344" w14:paraId="4D33244A" w14:textId="41197C3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  <w:r w:rsidRPr="55AE974D">
              <w:rPr>
                <w:rFonts w:asciiTheme="minorHAnsi" w:hAnsiTheme="minorHAnsi" w:eastAsiaTheme="minorEastAsia" w:cstheme="minorBidi"/>
                <w:color w:val="auto"/>
              </w:rPr>
              <w:t>Chair</w:t>
            </w:r>
          </w:p>
        </w:tc>
        <w:tc>
          <w:tcPr>
            <w:tcW w:w="1276" w:type="dxa"/>
            <w:tcMar/>
          </w:tcPr>
          <w:p w:rsidR="00246344" w:rsidP="7678DE35" w:rsidRDefault="00246344" w14:paraId="12B7C126" w14:textId="502EE51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</w:tr>
      <w:tr w:rsidRPr="001D7950" w:rsidR="00246344" w:rsidTr="72D5926C" w14:paraId="0797F6B2" w14:textId="77777777">
        <w:trPr>
          <w:trHeight w:val="300"/>
        </w:trPr>
        <w:tc>
          <w:tcPr>
            <w:tcW w:w="5529" w:type="dxa"/>
            <w:tcMar/>
          </w:tcPr>
          <w:p w:rsidRPr="001D7950" w:rsidR="00246344" w:rsidP="001A4C30" w:rsidRDefault="00246344" w14:paraId="08FB9A26" w14:textId="77777777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Meeting effectiveness</w:t>
            </w:r>
          </w:p>
          <w:p w:rsidRPr="001D7950" w:rsidR="00246344" w:rsidP="23AD683B" w:rsidRDefault="00246344" w14:paraId="37555C3A" w14:textId="77777777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23AD683B" w:rsidR="75E1F57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 xml:space="preserve">Did we achieve the outcomes </w:t>
            </w:r>
            <w:r w:rsidRPr="23AD683B" w:rsidR="75E1F57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required</w:t>
            </w:r>
            <w:r w:rsidRPr="23AD683B" w:rsidR="75E1F57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Pr="001D7950" w:rsidR="00246344" w:rsidP="23AD683B" w:rsidRDefault="00246344" w14:paraId="60BFEE4A" w14:textId="77777777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23AD683B" w:rsidR="75E1F57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Did we uphold the Nolan principles?</w:t>
            </w:r>
          </w:p>
          <w:p w:rsidRPr="00AB10F6" w:rsidR="00246344" w:rsidP="23AD683B" w:rsidRDefault="00246344" w14:paraId="410CDD64" w14:textId="38B99FC1">
            <w:pPr>
              <w:pStyle w:val="ListNumber"/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23AD683B" w:rsidR="75E1F57C">
              <w:rPr>
                <w:rStyle w:val="normaltextrun"/>
                <w:rFonts w:ascii="Calibri Light" w:hAnsi="Calibri Light" w:cs="Times New Roman" w:asciiTheme="majorAscii" w:hAnsiTheme="majorAscii" w:cstheme="majorBidi"/>
                <w:color w:val="000000"/>
                <w:sz w:val="20"/>
                <w:szCs w:val="20"/>
                <w:shd w:val="clear" w:color="auto" w:fill="FFFFFF"/>
              </w:rPr>
              <w:t>Any learning and how we can improve going forward.</w:t>
            </w:r>
          </w:p>
        </w:tc>
        <w:tc>
          <w:tcPr>
            <w:tcW w:w="1425" w:type="dxa"/>
            <w:tcMar/>
          </w:tcPr>
          <w:p w:rsidRPr="001D7950" w:rsidR="00246344" w:rsidP="1384B533" w:rsidRDefault="00246344" w14:paraId="25960ED6" w14:textId="24EE757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="Calibri Light" w:hAnsi="Calibri Light" w:cs="Calibri Light" w:asciiTheme="majorAscii" w:hAnsiTheme="majorAscii" w:cstheme="majorAsci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1D7950" w:rsidR="00246344" w:rsidP="2DC23136" w:rsidRDefault="00246344" w14:paraId="3FEA233D" w14:textId="47B286F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1D7950" w:rsidR="00246344" w:rsidP="00653D01" w:rsidRDefault="00246344" w14:paraId="1456A75D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276" w:type="dxa"/>
            <w:tcMar/>
          </w:tcPr>
          <w:p w:rsidRPr="001D7950" w:rsidR="00246344" w:rsidP="7678DE35" w:rsidRDefault="00246344" w14:paraId="5B5F6A35" w14:textId="5ABCD16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Pr="001D7950" w:rsidR="00246344" w:rsidTr="72D5926C" w14:paraId="2FF2DCCF" w14:textId="77777777">
        <w:trPr>
          <w:trHeight w:val="300"/>
        </w:trPr>
        <w:tc>
          <w:tcPr>
            <w:tcW w:w="5529" w:type="dxa"/>
            <w:tcMar/>
          </w:tcPr>
          <w:p w:rsidRPr="001D7950" w:rsidR="00246344" w:rsidP="001A4C30" w:rsidRDefault="00246344" w14:paraId="6BDFB4C5" w14:textId="77777777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30953F4F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close</w:t>
            </w:r>
          </w:p>
        </w:tc>
        <w:tc>
          <w:tcPr>
            <w:tcW w:w="1425" w:type="dxa"/>
            <w:tcMar/>
          </w:tcPr>
          <w:p w:rsidRPr="001D7950" w:rsidR="00246344" w:rsidP="001A4C30" w:rsidRDefault="00246344" w14:paraId="0026ECEC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Mar/>
          </w:tcPr>
          <w:p w:rsidRPr="001D7950" w:rsidR="00246344" w:rsidP="001A4C30" w:rsidRDefault="00246344" w14:paraId="705BB6E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1D7950" w:rsidR="00246344" w:rsidP="001A4C30" w:rsidRDefault="00246344" w14:paraId="0983C8D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Pr="001D7950" w:rsidR="00246344" w:rsidP="7678DE35" w:rsidRDefault="00246344" w14:paraId="1FBC553E" w14:textId="3B11AA4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</w:tbl>
    <w:p w:rsidR="7FCD0F21" w:rsidP="7FCD0F21" w:rsidRDefault="7FCD0F21" w14:paraId="5C03F8CC" w14:textId="5D3250F6">
      <w:pPr>
        <w:pStyle w:val="ListNumber"/>
        <w:numPr>
          <w:ilvl w:val="0"/>
          <w:numId w:val="0"/>
        </w:numPr>
      </w:pPr>
    </w:p>
    <w:p w:rsidR="7D346AC6" w:rsidP="4786C8B9" w:rsidRDefault="7D346AC6" w14:paraId="2C2D6549" w14:textId="5EA72E68">
      <w:pPr>
        <w:pStyle w:val="ListNumber"/>
        <w:numPr>
          <w:ilvl w:val="0"/>
          <w:numId w:val="0"/>
        </w:numPr>
        <w:rPr>
          <w:b/>
          <w:bCs/>
          <w:color w:val="auto"/>
        </w:rPr>
      </w:pPr>
      <w:r w:rsidRPr="4786C8B9">
        <w:rPr>
          <w:b/>
          <w:bCs/>
          <w:color w:val="auto"/>
        </w:rPr>
        <w:t>Date, times and venue for next LPC meeting</w:t>
      </w:r>
    </w:p>
    <w:tbl>
      <w:tblPr>
        <w:tblStyle w:val="TableGrid"/>
        <w:tblW w:w="996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135"/>
        <w:gridCol w:w="1755"/>
        <w:gridCol w:w="3165"/>
        <w:gridCol w:w="1912"/>
      </w:tblGrid>
      <w:tr w:rsidR="4786C8B9" w:rsidTr="23AD683B" w14:paraId="46E3AA43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4786C8B9" w:rsidP="4786C8B9" w:rsidRDefault="4786C8B9" w14:paraId="3E0B2336" w14:textId="1C72EEB2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Date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4786C8B9" w:rsidP="4786C8B9" w:rsidRDefault="4786C8B9" w14:paraId="068E63BD" w14:textId="33DC918B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time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786C8B9" w:rsidP="4786C8B9" w:rsidRDefault="4786C8B9" w14:paraId="63E5F338" w14:textId="595F6620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Venue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4786C8B9" w:rsidP="4786C8B9" w:rsidRDefault="4786C8B9" w14:paraId="1B8A496A" w14:textId="3C1F796A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chair</w:t>
            </w:r>
          </w:p>
        </w:tc>
      </w:tr>
      <w:tr w:rsidR="574E36F2" w:rsidTr="23AD683B" w14:paraId="7527472C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574E36F2" w:rsidP="574E36F2" w:rsidRDefault="574E36F2" w14:paraId="4CD1158F" w14:textId="3F16C6D6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 xml:space="preserve">Wednesday </w:t>
            </w:r>
            <w:r w:rsidRPr="574E36F2" w:rsidR="79CF43C9">
              <w:rPr>
                <w:rFonts w:ascii="Calibri" w:hAnsi="Calibri" w:cs="Calibri"/>
                <w:color w:val="00000A"/>
              </w:rPr>
              <w:t>25th June</w:t>
            </w:r>
            <w:r w:rsidRPr="574E36F2">
              <w:rPr>
                <w:rFonts w:ascii="Calibri" w:hAnsi="Calibri" w:cs="Calibri"/>
                <w:color w:val="00000A"/>
              </w:rPr>
              <w:t xml:space="preserve"> 2025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574E36F2" w:rsidP="574E36F2" w:rsidRDefault="574E36F2" w14:paraId="5B022589" w14:textId="2EB86A84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574E36F2" w:rsidP="574E36F2" w:rsidRDefault="24550D4C" w14:paraId="411B0E96" w14:textId="4F0949A7">
            <w:pPr>
              <w:rPr>
                <w:rFonts w:ascii="Calibri" w:hAnsi="Calibri" w:cs="Calibri"/>
                <w:color w:val="00000A"/>
              </w:rPr>
            </w:pPr>
            <w:r w:rsidRPr="1A44D994">
              <w:rPr>
                <w:rFonts w:ascii="Calibri" w:hAnsi="Calibri" w:cs="Calibri"/>
                <w:color w:val="00000A"/>
              </w:rPr>
              <w:t xml:space="preserve">Dean and </w:t>
            </w:r>
            <w:proofErr w:type="spellStart"/>
            <w:r w:rsidRPr="1A44D994">
              <w:rPr>
                <w:rFonts w:ascii="Calibri" w:hAnsi="Calibri" w:cs="Calibri"/>
                <w:color w:val="00000A"/>
              </w:rPr>
              <w:t>Smedley</w:t>
            </w:r>
            <w:proofErr w:type="spellEnd"/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574E36F2" w:rsidP="574E36F2" w:rsidRDefault="574E36F2" w14:paraId="10161DEB" w14:textId="07DF2055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574E36F2" w:rsidTr="23AD683B" w14:paraId="70B97E9D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574E36F2" w:rsidP="574E36F2" w:rsidRDefault="574E36F2" w14:paraId="02B0A105" w14:textId="4888F94F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 xml:space="preserve">Wednesday </w:t>
            </w:r>
            <w:r w:rsidRPr="574E36F2" w:rsidR="1FAE1BC3">
              <w:rPr>
                <w:rFonts w:ascii="Calibri" w:hAnsi="Calibri" w:cs="Calibri"/>
                <w:color w:val="00000A"/>
              </w:rPr>
              <w:t xml:space="preserve">10th sept </w:t>
            </w:r>
            <w:r w:rsidRPr="574E36F2">
              <w:rPr>
                <w:rFonts w:ascii="Calibri" w:hAnsi="Calibri" w:cs="Calibri"/>
                <w:color w:val="00000A"/>
              </w:rPr>
              <w:t>2025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574E36F2" w:rsidP="574E36F2" w:rsidRDefault="574E36F2" w14:paraId="13F236F6" w14:textId="2EB86A84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574E36F2" w:rsidP="574E36F2" w:rsidRDefault="1755A584" w14:paraId="4AC4CFE9" w14:textId="6A702F8F">
            <w:pPr>
              <w:rPr>
                <w:rFonts w:ascii="Calibri" w:hAnsi="Calibri" w:cs="Calibri"/>
                <w:color w:val="00000A"/>
              </w:rPr>
            </w:pPr>
            <w:r w:rsidRPr="055894FC">
              <w:rPr>
                <w:rFonts w:ascii="Calibri" w:hAnsi="Calibri" w:cs="Calibri"/>
                <w:color w:val="00000A"/>
              </w:rPr>
              <w:t xml:space="preserve">Dean and </w:t>
            </w:r>
            <w:proofErr w:type="spellStart"/>
            <w:r w:rsidRPr="055894FC">
              <w:rPr>
                <w:rFonts w:ascii="Calibri" w:hAnsi="Calibri" w:cs="Calibri"/>
                <w:color w:val="00000A"/>
              </w:rPr>
              <w:t>Smedley</w:t>
            </w:r>
            <w:proofErr w:type="spellEnd"/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574E36F2" w:rsidP="574E36F2" w:rsidRDefault="574E36F2" w14:paraId="76E08EA5" w14:textId="07DF2055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574E36F2" w:rsidTr="23AD683B" w14:paraId="1AB93E72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574E36F2" w:rsidP="574E36F2" w:rsidRDefault="2545A611" w14:paraId="6087F3A5" w14:textId="14C9DEF1">
            <w:pPr>
              <w:rPr>
                <w:rFonts w:ascii="Calibri" w:hAnsi="Calibri" w:cs="Calibri"/>
                <w:color w:val="00000A"/>
              </w:rPr>
            </w:pPr>
            <w:r w:rsidRPr="1A44D994">
              <w:rPr>
                <w:rFonts w:ascii="Calibri" w:hAnsi="Calibri" w:cs="Calibri"/>
                <w:color w:val="00000A"/>
              </w:rPr>
              <w:t xml:space="preserve">Wednesday </w:t>
            </w:r>
            <w:r w:rsidRPr="1A44D994" w:rsidR="3B1A7CBC">
              <w:rPr>
                <w:rFonts w:ascii="Calibri" w:hAnsi="Calibri" w:cs="Calibri"/>
                <w:color w:val="00000A"/>
              </w:rPr>
              <w:t>12</w:t>
            </w:r>
            <w:r w:rsidRPr="1A44D994" w:rsidR="3B1A7CBC">
              <w:rPr>
                <w:rFonts w:ascii="Calibri" w:hAnsi="Calibri" w:cs="Calibri"/>
                <w:color w:val="00000A"/>
                <w:vertAlign w:val="superscript"/>
              </w:rPr>
              <w:t>th</w:t>
            </w:r>
            <w:r w:rsidRPr="1A44D994" w:rsidR="3B1A7CBC">
              <w:rPr>
                <w:rFonts w:ascii="Calibri" w:hAnsi="Calibri" w:cs="Calibri"/>
                <w:color w:val="00000A"/>
              </w:rPr>
              <w:t xml:space="preserve"> Nov </w:t>
            </w:r>
            <w:r w:rsidRPr="1A44D994">
              <w:rPr>
                <w:rFonts w:ascii="Calibri" w:hAnsi="Calibri" w:cs="Calibri"/>
                <w:color w:val="00000A"/>
              </w:rPr>
              <w:t>2025</w:t>
            </w:r>
            <w:r w:rsidRPr="1A44D994" w:rsidR="16277442">
              <w:rPr>
                <w:rFonts w:ascii="Calibri" w:hAnsi="Calibri" w:cs="Calibri"/>
                <w:color w:val="00000A"/>
              </w:rPr>
              <w:t xml:space="preserve"> +AGM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574E36F2" w:rsidP="574E36F2" w:rsidRDefault="574E36F2" w14:paraId="57CDE6A7" w14:textId="2EB86A84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9.30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36BE927" w:rsidP="574E36F2" w:rsidRDefault="006D3E03" w14:paraId="0B8620D7" w14:textId="57487304">
            <w:pPr>
              <w:spacing w:after="0"/>
            </w:pPr>
            <w:r>
              <w:rPr>
                <w:rFonts w:ascii="Calibri" w:hAnsi="Calibri" w:cs="Calibri"/>
                <w:color w:val="00000A"/>
              </w:rPr>
              <w:t>Thea Pharma, Keele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574E36F2" w:rsidP="574E36F2" w:rsidRDefault="574E36F2" w14:paraId="02C24B69" w14:textId="07DF2055">
            <w:pPr>
              <w:rPr>
                <w:rFonts w:ascii="Calibri" w:hAnsi="Calibri" w:cs="Calibri"/>
                <w:color w:val="00000A"/>
              </w:rPr>
            </w:pPr>
            <w:r w:rsidRPr="574E36F2">
              <w:rPr>
                <w:rFonts w:ascii="Calibri" w:hAnsi="Calibri" w:cs="Calibri"/>
                <w:color w:val="00000A"/>
              </w:rPr>
              <w:t>LD</w:t>
            </w:r>
          </w:p>
        </w:tc>
      </w:tr>
    </w:tbl>
    <w:p w:rsidR="4786C8B9" w:rsidP="4786C8B9" w:rsidRDefault="4786C8B9" w14:paraId="696A0033" w14:textId="5F4A70F5">
      <w:pPr>
        <w:pStyle w:val="ListNumber"/>
        <w:numPr>
          <w:ilvl w:val="0"/>
          <w:numId w:val="0"/>
        </w:numPr>
        <w:rPr>
          <w:color w:val="0072CE" w:themeColor="accent4"/>
        </w:rPr>
      </w:pPr>
    </w:p>
    <w:sectPr w:rsidR="4786C8B9" w:rsidSect="008463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orient="portrait"/>
      <w:pgMar w:top="1021" w:right="1021" w:bottom="1021" w:left="102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B70" w:rsidP="00630E66" w:rsidRDefault="00575B70" w14:paraId="3598396C" w14:textId="77777777">
      <w:r>
        <w:separator/>
      </w:r>
    </w:p>
  </w:endnote>
  <w:endnote w:type="continuationSeparator" w:id="0">
    <w:p w:rsidR="00575B70" w:rsidP="00630E66" w:rsidRDefault="00575B70" w14:paraId="409A3B70" w14:textId="77777777">
      <w:r>
        <w:continuationSeparator/>
      </w:r>
    </w:p>
  </w:endnote>
  <w:endnote w:type="continuationNotice" w:id="1">
    <w:p w:rsidR="00575B70" w:rsidRDefault="00575B70" w14:paraId="76A978F0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panose1 w:val="020B0604020202020204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AB8" w:rsidRDefault="00CA1AB8" w14:paraId="44F140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D3DAE" w:rsidR="00144C83" w:rsidP="00E338D7" w:rsidRDefault="00144C83" w14:paraId="748AF91A" w14:textId="77777777">
    <w:pPr>
      <w:pStyle w:val="Footer"/>
      <w:spacing w:before="600" w:after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AB8" w:rsidRDefault="00CA1AB8" w14:paraId="29B9E4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B70" w:rsidP="00630E66" w:rsidRDefault="00575B70" w14:paraId="66E16EA5" w14:textId="77777777">
      <w:r>
        <w:separator/>
      </w:r>
    </w:p>
  </w:footnote>
  <w:footnote w:type="continuationSeparator" w:id="0">
    <w:p w:rsidR="00575B70" w:rsidP="00630E66" w:rsidRDefault="00575B70" w14:paraId="57229DED" w14:textId="77777777">
      <w:r>
        <w:continuationSeparator/>
      </w:r>
    </w:p>
  </w:footnote>
  <w:footnote w:type="continuationNotice" w:id="1">
    <w:p w:rsidR="00575B70" w:rsidRDefault="00575B70" w14:paraId="4461D9F7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1AB8" w:rsidRDefault="00CA1AB8" w14:paraId="1A3CC1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21E34" w:rsidRDefault="008463CD" w14:paraId="76C59A88" w14:textId="04FCBB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F592A" wp14:editId="059C6306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819707210" name="Picture 819707210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B47">
      <w:rPr>
        <w:noProof/>
      </w:rPr>
      <w:drawing>
        <wp:inline distT="0" distB="0" distL="0" distR="0" wp14:anchorId="7FBD2B60" wp14:editId="46A64E90">
          <wp:extent cx="2179324" cy="804674"/>
          <wp:effectExtent l="0" t="0" r="0" b="0"/>
          <wp:docPr id="238983661" name="Picture 23898366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983661" name="Picture 3" descr="Blue and orang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4" cy="80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06961" w:rsidRDefault="00A06961" w14:paraId="54648230" w14:textId="77777777">
    <w:pPr>
      <w:pStyle w:val="Header"/>
    </w:pPr>
    <w:r>
      <w:rPr>
        <w:noProof/>
      </w:rPr>
      <w:drawing>
        <wp:inline distT="0" distB="0" distL="0" distR="0" wp14:anchorId="0869A7A4" wp14:editId="5850EE75">
          <wp:extent cx="1917700" cy="609600"/>
          <wp:effectExtent l="0" t="0" r="0" b="0"/>
          <wp:docPr id="1751962308" name="Picture 175196230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7a573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9a36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513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15d7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e895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f32bd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8"/>
    <w:multiLevelType w:val="singleLevel"/>
    <w:tmpl w:val="F9303240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542ABF8"/>
    <w:multiLevelType w:val="hybridMultilevel"/>
    <w:tmpl w:val="743E11AA"/>
    <w:lvl w:ilvl="0" w:tplc="1F6853D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DC5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5E73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D02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5A0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505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E856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A8BC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0C2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hint="default" w:ascii="Wingdings" w:hAnsi="Wingdings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0C306A3"/>
    <w:multiLevelType w:val="hybridMultilevel"/>
    <w:tmpl w:val="B0706FB2"/>
    <w:lvl w:ilvl="0" w:tplc="C4545E44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FA3CEFC"/>
    <w:multiLevelType w:val="hybridMultilevel"/>
    <w:tmpl w:val="C5A60420"/>
    <w:lvl w:ilvl="0" w:tplc="B2F4B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7EB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A6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F259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07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01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2E1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B438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48B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99C333E"/>
    <w:multiLevelType w:val="hybridMultilevel"/>
    <w:tmpl w:val="FFFFFFFF"/>
    <w:lvl w:ilvl="0" w:tplc="7F22C9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306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45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968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98B2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525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C84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1050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E0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B1F235"/>
    <w:multiLevelType w:val="hybridMultilevel"/>
    <w:tmpl w:val="FFFFFFFF"/>
    <w:lvl w:ilvl="0" w:tplc="47A052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96A9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BE6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AC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8640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2A6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664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67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FEA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FAC435"/>
    <w:multiLevelType w:val="hybridMultilevel"/>
    <w:tmpl w:val="FFFFFFFF"/>
    <w:lvl w:ilvl="0" w:tplc="71FC41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5E7C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B0E7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7C4B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7C66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A412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980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5CDA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1C75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10CBF7"/>
    <w:multiLevelType w:val="hybridMultilevel"/>
    <w:tmpl w:val="FFFFFFFF"/>
    <w:lvl w:ilvl="0" w:tplc="E0EEAC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1181BF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2BC37D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6B2E4B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2CC056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BB832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C08ABC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DBE7ED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CA450C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4B37394"/>
    <w:multiLevelType w:val="hybridMultilevel"/>
    <w:tmpl w:val="FFFFFFFF"/>
    <w:lvl w:ilvl="0" w:tplc="7D7C5A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0D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6A2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8C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7021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AA03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E65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0A48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50B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BF820A"/>
    <w:multiLevelType w:val="hybridMultilevel"/>
    <w:tmpl w:val="4BC4F540"/>
    <w:lvl w:ilvl="0" w:tplc="5D481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00B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9C1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D26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8C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567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AB0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C63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C0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 w16cid:durableId="1919746195">
    <w:abstractNumId w:val="10"/>
  </w:num>
  <w:num w:numId="2" w16cid:durableId="1428961987">
    <w:abstractNumId w:val="9"/>
  </w:num>
  <w:num w:numId="3" w16cid:durableId="1695112222">
    <w:abstractNumId w:val="11"/>
  </w:num>
  <w:num w:numId="4" w16cid:durableId="1197305971">
    <w:abstractNumId w:val="12"/>
  </w:num>
  <w:num w:numId="5" w16cid:durableId="1673533322">
    <w:abstractNumId w:val="2"/>
  </w:num>
  <w:num w:numId="6" w16cid:durableId="1242837262">
    <w:abstractNumId w:val="6"/>
  </w:num>
  <w:num w:numId="7" w16cid:durableId="1160928870">
    <w:abstractNumId w:val="8"/>
  </w:num>
  <w:num w:numId="8" w16cid:durableId="740175543">
    <w:abstractNumId w:val="13"/>
  </w:num>
  <w:num w:numId="9" w16cid:durableId="1037311691">
    <w:abstractNumId w:val="1"/>
  </w:num>
  <w:num w:numId="10" w16cid:durableId="1241326829">
    <w:abstractNumId w:val="0"/>
  </w:num>
  <w:num w:numId="11" w16cid:durableId="1484003500">
    <w:abstractNumId w:val="3"/>
  </w:num>
  <w:num w:numId="12" w16cid:durableId="1777670013">
    <w:abstractNumId w:val="5"/>
  </w:num>
  <w:num w:numId="13" w16cid:durableId="1190334263">
    <w:abstractNumId w:val="7"/>
  </w:num>
  <w:num w:numId="14" w16cid:durableId="17369467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7"/>
    <w:rsid w:val="00001610"/>
    <w:rsid w:val="000044CD"/>
    <w:rsid w:val="00011577"/>
    <w:rsid w:val="0002068F"/>
    <w:rsid w:val="000219B9"/>
    <w:rsid w:val="000230D4"/>
    <w:rsid w:val="00023FAB"/>
    <w:rsid w:val="00030AC6"/>
    <w:rsid w:val="00034E19"/>
    <w:rsid w:val="00043D85"/>
    <w:rsid w:val="000508F8"/>
    <w:rsid w:val="00050D00"/>
    <w:rsid w:val="00062B0C"/>
    <w:rsid w:val="00064EED"/>
    <w:rsid w:val="00085C06"/>
    <w:rsid w:val="000926D8"/>
    <w:rsid w:val="000A32D0"/>
    <w:rsid w:val="000C6E23"/>
    <w:rsid w:val="000D4ADA"/>
    <w:rsid w:val="000D66CE"/>
    <w:rsid w:val="000D7B4B"/>
    <w:rsid w:val="000E09F9"/>
    <w:rsid w:val="000E32DC"/>
    <w:rsid w:val="000E61D0"/>
    <w:rsid w:val="001034EE"/>
    <w:rsid w:val="00110867"/>
    <w:rsid w:val="00111ED9"/>
    <w:rsid w:val="0011715D"/>
    <w:rsid w:val="001225CB"/>
    <w:rsid w:val="00130F89"/>
    <w:rsid w:val="001332AF"/>
    <w:rsid w:val="001356C7"/>
    <w:rsid w:val="00142F9A"/>
    <w:rsid w:val="00144C83"/>
    <w:rsid w:val="00144DC0"/>
    <w:rsid w:val="00147A4B"/>
    <w:rsid w:val="00152A7B"/>
    <w:rsid w:val="00152CE1"/>
    <w:rsid w:val="0015445A"/>
    <w:rsid w:val="00154A74"/>
    <w:rsid w:val="00160724"/>
    <w:rsid w:val="0016781F"/>
    <w:rsid w:val="001836E2"/>
    <w:rsid w:val="00187BFF"/>
    <w:rsid w:val="0018F183"/>
    <w:rsid w:val="001956BB"/>
    <w:rsid w:val="001967D8"/>
    <w:rsid w:val="001A26B7"/>
    <w:rsid w:val="001A4C30"/>
    <w:rsid w:val="001B7904"/>
    <w:rsid w:val="001C254C"/>
    <w:rsid w:val="001D7950"/>
    <w:rsid w:val="001DDBD3"/>
    <w:rsid w:val="001E42AA"/>
    <w:rsid w:val="001F4523"/>
    <w:rsid w:val="002154C2"/>
    <w:rsid w:val="00223C88"/>
    <w:rsid w:val="0022736A"/>
    <w:rsid w:val="002307F9"/>
    <w:rsid w:val="00231F99"/>
    <w:rsid w:val="00234415"/>
    <w:rsid w:val="0023465E"/>
    <w:rsid w:val="00241570"/>
    <w:rsid w:val="00246344"/>
    <w:rsid w:val="00246A2A"/>
    <w:rsid w:val="00251297"/>
    <w:rsid w:val="002541DF"/>
    <w:rsid w:val="002569F3"/>
    <w:rsid w:val="00261DD9"/>
    <w:rsid w:val="00264B53"/>
    <w:rsid w:val="00266DF8"/>
    <w:rsid w:val="002765A8"/>
    <w:rsid w:val="0028149C"/>
    <w:rsid w:val="0028295A"/>
    <w:rsid w:val="0029378A"/>
    <w:rsid w:val="0029660F"/>
    <w:rsid w:val="00297724"/>
    <w:rsid w:val="002C0423"/>
    <w:rsid w:val="002C46DD"/>
    <w:rsid w:val="002C51E8"/>
    <w:rsid w:val="002C6FD1"/>
    <w:rsid w:val="002D0389"/>
    <w:rsid w:val="002D0E19"/>
    <w:rsid w:val="002E1ACD"/>
    <w:rsid w:val="002E4B3F"/>
    <w:rsid w:val="002F6DD0"/>
    <w:rsid w:val="003025D1"/>
    <w:rsid w:val="0030587C"/>
    <w:rsid w:val="00325DE9"/>
    <w:rsid w:val="0032645E"/>
    <w:rsid w:val="00327F7A"/>
    <w:rsid w:val="003326E1"/>
    <w:rsid w:val="00342ADF"/>
    <w:rsid w:val="003453B9"/>
    <w:rsid w:val="003504FC"/>
    <w:rsid w:val="00352C36"/>
    <w:rsid w:val="00357CCA"/>
    <w:rsid w:val="00361022"/>
    <w:rsid w:val="003735B9"/>
    <w:rsid w:val="0039083B"/>
    <w:rsid w:val="003B3CAB"/>
    <w:rsid w:val="003B5B11"/>
    <w:rsid w:val="003C5AAF"/>
    <w:rsid w:val="003D3DAE"/>
    <w:rsid w:val="003D4534"/>
    <w:rsid w:val="003E751B"/>
    <w:rsid w:val="003F016B"/>
    <w:rsid w:val="003F2CC3"/>
    <w:rsid w:val="003F3FE0"/>
    <w:rsid w:val="004012CC"/>
    <w:rsid w:val="004020C4"/>
    <w:rsid w:val="00413692"/>
    <w:rsid w:val="00416918"/>
    <w:rsid w:val="004211CA"/>
    <w:rsid w:val="004219E2"/>
    <w:rsid w:val="00422989"/>
    <w:rsid w:val="00423239"/>
    <w:rsid w:val="0042547B"/>
    <w:rsid w:val="00427E13"/>
    <w:rsid w:val="0044019D"/>
    <w:rsid w:val="00454680"/>
    <w:rsid w:val="00461116"/>
    <w:rsid w:val="0047521E"/>
    <w:rsid w:val="0047741B"/>
    <w:rsid w:val="004841FF"/>
    <w:rsid w:val="0049058F"/>
    <w:rsid w:val="0049BA0B"/>
    <w:rsid w:val="004B3039"/>
    <w:rsid w:val="004C4370"/>
    <w:rsid w:val="004D0C5E"/>
    <w:rsid w:val="004D21CD"/>
    <w:rsid w:val="004DE23B"/>
    <w:rsid w:val="004E20F8"/>
    <w:rsid w:val="004E3D1E"/>
    <w:rsid w:val="004F376B"/>
    <w:rsid w:val="004F4B40"/>
    <w:rsid w:val="004F9797"/>
    <w:rsid w:val="00501B6C"/>
    <w:rsid w:val="00517157"/>
    <w:rsid w:val="005228B6"/>
    <w:rsid w:val="00532469"/>
    <w:rsid w:val="00534DD2"/>
    <w:rsid w:val="00535FA6"/>
    <w:rsid w:val="0054246E"/>
    <w:rsid w:val="0056014A"/>
    <w:rsid w:val="0056045D"/>
    <w:rsid w:val="005710E5"/>
    <w:rsid w:val="00575B70"/>
    <w:rsid w:val="00582DB7"/>
    <w:rsid w:val="00596E83"/>
    <w:rsid w:val="005A26E7"/>
    <w:rsid w:val="005A431D"/>
    <w:rsid w:val="005B5542"/>
    <w:rsid w:val="005C3ED7"/>
    <w:rsid w:val="005D0B5D"/>
    <w:rsid w:val="005D78BD"/>
    <w:rsid w:val="005E2C08"/>
    <w:rsid w:val="005F03FB"/>
    <w:rsid w:val="005F1BDB"/>
    <w:rsid w:val="005F351E"/>
    <w:rsid w:val="00605E19"/>
    <w:rsid w:val="00623E64"/>
    <w:rsid w:val="0062575C"/>
    <w:rsid w:val="00630E66"/>
    <w:rsid w:val="00635D01"/>
    <w:rsid w:val="00643A56"/>
    <w:rsid w:val="00644DF8"/>
    <w:rsid w:val="00653D01"/>
    <w:rsid w:val="0066387A"/>
    <w:rsid w:val="006761F8"/>
    <w:rsid w:val="00684E4D"/>
    <w:rsid w:val="00690792"/>
    <w:rsid w:val="006910AA"/>
    <w:rsid w:val="00692E06"/>
    <w:rsid w:val="006A2B4E"/>
    <w:rsid w:val="006A4E2C"/>
    <w:rsid w:val="006B1F4B"/>
    <w:rsid w:val="006D1D46"/>
    <w:rsid w:val="006D3E03"/>
    <w:rsid w:val="006D73BD"/>
    <w:rsid w:val="006D77B8"/>
    <w:rsid w:val="006E0905"/>
    <w:rsid w:val="0070402E"/>
    <w:rsid w:val="0070412A"/>
    <w:rsid w:val="007136AC"/>
    <w:rsid w:val="00713E8B"/>
    <w:rsid w:val="007147FF"/>
    <w:rsid w:val="00721E34"/>
    <w:rsid w:val="007244C5"/>
    <w:rsid w:val="00737119"/>
    <w:rsid w:val="0073EE19"/>
    <w:rsid w:val="00740F5F"/>
    <w:rsid w:val="00746899"/>
    <w:rsid w:val="0075664C"/>
    <w:rsid w:val="00757A7F"/>
    <w:rsid w:val="00757AD7"/>
    <w:rsid w:val="0076504D"/>
    <w:rsid w:val="00766C75"/>
    <w:rsid w:val="00776560"/>
    <w:rsid w:val="00792A9B"/>
    <w:rsid w:val="0079360A"/>
    <w:rsid w:val="00797CF1"/>
    <w:rsid w:val="007A0BC8"/>
    <w:rsid w:val="007A657A"/>
    <w:rsid w:val="007B08E2"/>
    <w:rsid w:val="007B217C"/>
    <w:rsid w:val="007B377A"/>
    <w:rsid w:val="007B41B4"/>
    <w:rsid w:val="007C15A6"/>
    <w:rsid w:val="007C2878"/>
    <w:rsid w:val="007C3A4A"/>
    <w:rsid w:val="007C6669"/>
    <w:rsid w:val="007D591A"/>
    <w:rsid w:val="007D6341"/>
    <w:rsid w:val="007E0B11"/>
    <w:rsid w:val="007E15AE"/>
    <w:rsid w:val="007F29AE"/>
    <w:rsid w:val="00801AD9"/>
    <w:rsid w:val="00806629"/>
    <w:rsid w:val="00813FDF"/>
    <w:rsid w:val="008166D8"/>
    <w:rsid w:val="008265B4"/>
    <w:rsid w:val="008359FA"/>
    <w:rsid w:val="00842D8D"/>
    <w:rsid w:val="008463CD"/>
    <w:rsid w:val="0085104A"/>
    <w:rsid w:val="00852B12"/>
    <w:rsid w:val="008574FC"/>
    <w:rsid w:val="0086266D"/>
    <w:rsid w:val="00862AE8"/>
    <w:rsid w:val="0087477A"/>
    <w:rsid w:val="00876DE5"/>
    <w:rsid w:val="00880A48"/>
    <w:rsid w:val="00880C4E"/>
    <w:rsid w:val="00883470"/>
    <w:rsid w:val="008854F1"/>
    <w:rsid w:val="00885B23"/>
    <w:rsid w:val="008945F1"/>
    <w:rsid w:val="00896CC3"/>
    <w:rsid w:val="008B54D5"/>
    <w:rsid w:val="008BCD1F"/>
    <w:rsid w:val="008C4FD4"/>
    <w:rsid w:val="008C631D"/>
    <w:rsid w:val="008D6724"/>
    <w:rsid w:val="008D68A0"/>
    <w:rsid w:val="008D77E6"/>
    <w:rsid w:val="008E629F"/>
    <w:rsid w:val="008E7D53"/>
    <w:rsid w:val="008F4E48"/>
    <w:rsid w:val="008F63F3"/>
    <w:rsid w:val="008F7B26"/>
    <w:rsid w:val="0090578C"/>
    <w:rsid w:val="009124DB"/>
    <w:rsid w:val="00914D09"/>
    <w:rsid w:val="009176B8"/>
    <w:rsid w:val="0092293A"/>
    <w:rsid w:val="00925CAB"/>
    <w:rsid w:val="0093559F"/>
    <w:rsid w:val="00944192"/>
    <w:rsid w:val="00947383"/>
    <w:rsid w:val="00956968"/>
    <w:rsid w:val="00961BC2"/>
    <w:rsid w:val="00961D18"/>
    <w:rsid w:val="00962CC5"/>
    <w:rsid w:val="00964EA6"/>
    <w:rsid w:val="00964FB2"/>
    <w:rsid w:val="009677AB"/>
    <w:rsid w:val="00972707"/>
    <w:rsid w:val="00974D2A"/>
    <w:rsid w:val="009778F0"/>
    <w:rsid w:val="009851A4"/>
    <w:rsid w:val="00987557"/>
    <w:rsid w:val="00990C69"/>
    <w:rsid w:val="00996FC5"/>
    <w:rsid w:val="009979F6"/>
    <w:rsid w:val="009B3146"/>
    <w:rsid w:val="009B4C92"/>
    <w:rsid w:val="009B5F0E"/>
    <w:rsid w:val="009C7E6C"/>
    <w:rsid w:val="009D4737"/>
    <w:rsid w:val="009E349E"/>
    <w:rsid w:val="009E5B04"/>
    <w:rsid w:val="00A026E4"/>
    <w:rsid w:val="00A06961"/>
    <w:rsid w:val="00A11827"/>
    <w:rsid w:val="00A12466"/>
    <w:rsid w:val="00A257CF"/>
    <w:rsid w:val="00A26223"/>
    <w:rsid w:val="00A30B13"/>
    <w:rsid w:val="00A317DF"/>
    <w:rsid w:val="00A36F03"/>
    <w:rsid w:val="00A4074E"/>
    <w:rsid w:val="00A440FD"/>
    <w:rsid w:val="00A50A8A"/>
    <w:rsid w:val="00A54674"/>
    <w:rsid w:val="00A54B50"/>
    <w:rsid w:val="00A63D63"/>
    <w:rsid w:val="00A66418"/>
    <w:rsid w:val="00A6772B"/>
    <w:rsid w:val="00A70032"/>
    <w:rsid w:val="00A71070"/>
    <w:rsid w:val="00A710C6"/>
    <w:rsid w:val="00A7F8A6"/>
    <w:rsid w:val="00A92C2A"/>
    <w:rsid w:val="00A95C60"/>
    <w:rsid w:val="00AA3045"/>
    <w:rsid w:val="00AA4606"/>
    <w:rsid w:val="00AA783C"/>
    <w:rsid w:val="00AB10F6"/>
    <w:rsid w:val="00AC2245"/>
    <w:rsid w:val="00AC5056"/>
    <w:rsid w:val="00AC6304"/>
    <w:rsid w:val="00AD0A1C"/>
    <w:rsid w:val="00AD565F"/>
    <w:rsid w:val="00AD6637"/>
    <w:rsid w:val="00AE4578"/>
    <w:rsid w:val="00AF4A3B"/>
    <w:rsid w:val="00AF5D2D"/>
    <w:rsid w:val="00AF5F23"/>
    <w:rsid w:val="00B01570"/>
    <w:rsid w:val="00B22464"/>
    <w:rsid w:val="00B2631C"/>
    <w:rsid w:val="00B2696C"/>
    <w:rsid w:val="00B32B2D"/>
    <w:rsid w:val="00B41B44"/>
    <w:rsid w:val="00B44F18"/>
    <w:rsid w:val="00B558D1"/>
    <w:rsid w:val="00B55FA8"/>
    <w:rsid w:val="00B56D41"/>
    <w:rsid w:val="00B800CB"/>
    <w:rsid w:val="00B869F0"/>
    <w:rsid w:val="00B95307"/>
    <w:rsid w:val="00B959AA"/>
    <w:rsid w:val="00B95AE0"/>
    <w:rsid w:val="00BA21E7"/>
    <w:rsid w:val="00BA9276"/>
    <w:rsid w:val="00BC511B"/>
    <w:rsid w:val="00BD147E"/>
    <w:rsid w:val="00BE5B13"/>
    <w:rsid w:val="00BF4DA5"/>
    <w:rsid w:val="00BF6502"/>
    <w:rsid w:val="00C00D11"/>
    <w:rsid w:val="00C17BA1"/>
    <w:rsid w:val="00C22656"/>
    <w:rsid w:val="00C22C5E"/>
    <w:rsid w:val="00C33412"/>
    <w:rsid w:val="00C35B1D"/>
    <w:rsid w:val="00C4301E"/>
    <w:rsid w:val="00C45626"/>
    <w:rsid w:val="00C55FB6"/>
    <w:rsid w:val="00C65493"/>
    <w:rsid w:val="00C65DE0"/>
    <w:rsid w:val="00C70DBB"/>
    <w:rsid w:val="00C8087E"/>
    <w:rsid w:val="00C9309F"/>
    <w:rsid w:val="00C95579"/>
    <w:rsid w:val="00CA0168"/>
    <w:rsid w:val="00CA0295"/>
    <w:rsid w:val="00CA1AB8"/>
    <w:rsid w:val="00CA5F37"/>
    <w:rsid w:val="00CB6D5A"/>
    <w:rsid w:val="00CC2F8F"/>
    <w:rsid w:val="00CC7255"/>
    <w:rsid w:val="00CD222D"/>
    <w:rsid w:val="00CD4669"/>
    <w:rsid w:val="00CD5395"/>
    <w:rsid w:val="00CD54E6"/>
    <w:rsid w:val="00CE36E3"/>
    <w:rsid w:val="00CE7B47"/>
    <w:rsid w:val="00CF2107"/>
    <w:rsid w:val="00CF2B03"/>
    <w:rsid w:val="00D06BE0"/>
    <w:rsid w:val="00D12A93"/>
    <w:rsid w:val="00D15C63"/>
    <w:rsid w:val="00D23A8B"/>
    <w:rsid w:val="00D30FBF"/>
    <w:rsid w:val="00D31136"/>
    <w:rsid w:val="00D37431"/>
    <w:rsid w:val="00D4308B"/>
    <w:rsid w:val="00D728CB"/>
    <w:rsid w:val="00D749CC"/>
    <w:rsid w:val="00D766E8"/>
    <w:rsid w:val="00D92086"/>
    <w:rsid w:val="00DA7AE6"/>
    <w:rsid w:val="00DB70F9"/>
    <w:rsid w:val="00DD5F81"/>
    <w:rsid w:val="00DF120D"/>
    <w:rsid w:val="00DF7641"/>
    <w:rsid w:val="00E1791E"/>
    <w:rsid w:val="00E17A77"/>
    <w:rsid w:val="00E1D346"/>
    <w:rsid w:val="00E2320A"/>
    <w:rsid w:val="00E264CA"/>
    <w:rsid w:val="00E338D7"/>
    <w:rsid w:val="00E3548D"/>
    <w:rsid w:val="00E3794F"/>
    <w:rsid w:val="00E427DA"/>
    <w:rsid w:val="00E469BE"/>
    <w:rsid w:val="00E53817"/>
    <w:rsid w:val="00E55800"/>
    <w:rsid w:val="00E56E91"/>
    <w:rsid w:val="00E66762"/>
    <w:rsid w:val="00E66A13"/>
    <w:rsid w:val="00E71B4A"/>
    <w:rsid w:val="00E734A3"/>
    <w:rsid w:val="00E769EE"/>
    <w:rsid w:val="00E7AB91"/>
    <w:rsid w:val="00EA09C9"/>
    <w:rsid w:val="00EB35F0"/>
    <w:rsid w:val="00EB6933"/>
    <w:rsid w:val="00ED2775"/>
    <w:rsid w:val="00ED6EA3"/>
    <w:rsid w:val="00EE0B94"/>
    <w:rsid w:val="00EE0F08"/>
    <w:rsid w:val="00EE660E"/>
    <w:rsid w:val="00EE78E4"/>
    <w:rsid w:val="00EF217D"/>
    <w:rsid w:val="00EF32BE"/>
    <w:rsid w:val="00EF764F"/>
    <w:rsid w:val="00F07C18"/>
    <w:rsid w:val="00F156E7"/>
    <w:rsid w:val="00F27930"/>
    <w:rsid w:val="00F2BD55"/>
    <w:rsid w:val="00F33F85"/>
    <w:rsid w:val="00F414FB"/>
    <w:rsid w:val="00F560D8"/>
    <w:rsid w:val="00F64EA0"/>
    <w:rsid w:val="00F94394"/>
    <w:rsid w:val="00FA0D79"/>
    <w:rsid w:val="00FA63C3"/>
    <w:rsid w:val="00FB6AA0"/>
    <w:rsid w:val="00FC171B"/>
    <w:rsid w:val="00FC7B03"/>
    <w:rsid w:val="00FD6C88"/>
    <w:rsid w:val="00FF4DB3"/>
    <w:rsid w:val="011DCEA1"/>
    <w:rsid w:val="011E6900"/>
    <w:rsid w:val="01322AAC"/>
    <w:rsid w:val="01481C21"/>
    <w:rsid w:val="0158A808"/>
    <w:rsid w:val="01685FCB"/>
    <w:rsid w:val="01831697"/>
    <w:rsid w:val="0198D099"/>
    <w:rsid w:val="01A08DFF"/>
    <w:rsid w:val="01A65678"/>
    <w:rsid w:val="01A9B2C5"/>
    <w:rsid w:val="01AD0E8A"/>
    <w:rsid w:val="01B26C05"/>
    <w:rsid w:val="01DA134D"/>
    <w:rsid w:val="01E046F4"/>
    <w:rsid w:val="01E8F2D7"/>
    <w:rsid w:val="01EF6628"/>
    <w:rsid w:val="01F17733"/>
    <w:rsid w:val="01F4A82A"/>
    <w:rsid w:val="0201A61B"/>
    <w:rsid w:val="020FD76A"/>
    <w:rsid w:val="021170A8"/>
    <w:rsid w:val="022156DB"/>
    <w:rsid w:val="0226E8AB"/>
    <w:rsid w:val="0232A5D2"/>
    <w:rsid w:val="0243C907"/>
    <w:rsid w:val="026A0A25"/>
    <w:rsid w:val="02808F69"/>
    <w:rsid w:val="02887AAA"/>
    <w:rsid w:val="028B4961"/>
    <w:rsid w:val="02929042"/>
    <w:rsid w:val="02993DA8"/>
    <w:rsid w:val="029DA316"/>
    <w:rsid w:val="02AD0844"/>
    <w:rsid w:val="02B7F284"/>
    <w:rsid w:val="02BCF372"/>
    <w:rsid w:val="02C66BF1"/>
    <w:rsid w:val="02CDEE7F"/>
    <w:rsid w:val="02CE3EC3"/>
    <w:rsid w:val="02DD4E1E"/>
    <w:rsid w:val="02F3F2A0"/>
    <w:rsid w:val="02FE27F8"/>
    <w:rsid w:val="0310F815"/>
    <w:rsid w:val="0315A357"/>
    <w:rsid w:val="03213B0C"/>
    <w:rsid w:val="03448BBB"/>
    <w:rsid w:val="034ABA51"/>
    <w:rsid w:val="034BB4B5"/>
    <w:rsid w:val="03502A43"/>
    <w:rsid w:val="035263D6"/>
    <w:rsid w:val="03666BD8"/>
    <w:rsid w:val="03686A0D"/>
    <w:rsid w:val="036C5B2B"/>
    <w:rsid w:val="03758AE1"/>
    <w:rsid w:val="037C580A"/>
    <w:rsid w:val="037C9B81"/>
    <w:rsid w:val="0393B3C3"/>
    <w:rsid w:val="03981114"/>
    <w:rsid w:val="03A56D40"/>
    <w:rsid w:val="03A9944E"/>
    <w:rsid w:val="03C9C154"/>
    <w:rsid w:val="03DBBA9F"/>
    <w:rsid w:val="03E948E8"/>
    <w:rsid w:val="0404C2DA"/>
    <w:rsid w:val="04130A4E"/>
    <w:rsid w:val="0414AEBF"/>
    <w:rsid w:val="041E43F8"/>
    <w:rsid w:val="042B5478"/>
    <w:rsid w:val="0435C684"/>
    <w:rsid w:val="0450C85F"/>
    <w:rsid w:val="04631DBD"/>
    <w:rsid w:val="046AF054"/>
    <w:rsid w:val="047F43CB"/>
    <w:rsid w:val="0499C410"/>
    <w:rsid w:val="049E7474"/>
    <w:rsid w:val="04B34458"/>
    <w:rsid w:val="04BD2546"/>
    <w:rsid w:val="04C5614F"/>
    <w:rsid w:val="04C77EF9"/>
    <w:rsid w:val="04D795D5"/>
    <w:rsid w:val="04DD217D"/>
    <w:rsid w:val="04E660C5"/>
    <w:rsid w:val="04EA9A0B"/>
    <w:rsid w:val="04F6C2E9"/>
    <w:rsid w:val="04F95060"/>
    <w:rsid w:val="04FF95FD"/>
    <w:rsid w:val="050614AE"/>
    <w:rsid w:val="052779E9"/>
    <w:rsid w:val="053036D5"/>
    <w:rsid w:val="053122FE"/>
    <w:rsid w:val="05440725"/>
    <w:rsid w:val="055462EF"/>
    <w:rsid w:val="055894FC"/>
    <w:rsid w:val="055E74EB"/>
    <w:rsid w:val="056C3CE9"/>
    <w:rsid w:val="0585E1BD"/>
    <w:rsid w:val="0587393F"/>
    <w:rsid w:val="05927F13"/>
    <w:rsid w:val="059C9A8D"/>
    <w:rsid w:val="05BA8D92"/>
    <w:rsid w:val="05C01B6C"/>
    <w:rsid w:val="05C2F65E"/>
    <w:rsid w:val="05CE3741"/>
    <w:rsid w:val="05D520BC"/>
    <w:rsid w:val="05EC6042"/>
    <w:rsid w:val="05EF3E3D"/>
    <w:rsid w:val="05F57F8D"/>
    <w:rsid w:val="06154873"/>
    <w:rsid w:val="0625C4E4"/>
    <w:rsid w:val="062A46EF"/>
    <w:rsid w:val="0646947E"/>
    <w:rsid w:val="0659AAED"/>
    <w:rsid w:val="065D44AB"/>
    <w:rsid w:val="06653F5D"/>
    <w:rsid w:val="066D291B"/>
    <w:rsid w:val="06703B4B"/>
    <w:rsid w:val="067451DD"/>
    <w:rsid w:val="06AF8E25"/>
    <w:rsid w:val="06B1C559"/>
    <w:rsid w:val="06B5CAAA"/>
    <w:rsid w:val="06BA5752"/>
    <w:rsid w:val="06BD2DA1"/>
    <w:rsid w:val="06BD6AB1"/>
    <w:rsid w:val="06C4E856"/>
    <w:rsid w:val="06D717A8"/>
    <w:rsid w:val="06DAD5F5"/>
    <w:rsid w:val="06DFD786"/>
    <w:rsid w:val="06FF183E"/>
    <w:rsid w:val="07085635"/>
    <w:rsid w:val="0709388B"/>
    <w:rsid w:val="070CC31F"/>
    <w:rsid w:val="07173A2A"/>
    <w:rsid w:val="0727070E"/>
    <w:rsid w:val="072A06F8"/>
    <w:rsid w:val="075629E6"/>
    <w:rsid w:val="0764DD53"/>
    <w:rsid w:val="0769EC07"/>
    <w:rsid w:val="0774F989"/>
    <w:rsid w:val="07AD7004"/>
    <w:rsid w:val="07AE01B7"/>
    <w:rsid w:val="07AFC3F5"/>
    <w:rsid w:val="07B32259"/>
    <w:rsid w:val="07BECAD5"/>
    <w:rsid w:val="07CA1AB9"/>
    <w:rsid w:val="07D2B0BA"/>
    <w:rsid w:val="07E1EA1D"/>
    <w:rsid w:val="07E4C05D"/>
    <w:rsid w:val="07FB1091"/>
    <w:rsid w:val="08000F88"/>
    <w:rsid w:val="0800ADDC"/>
    <w:rsid w:val="0800ADDC"/>
    <w:rsid w:val="080F21F7"/>
    <w:rsid w:val="08166118"/>
    <w:rsid w:val="0817980E"/>
    <w:rsid w:val="08234F19"/>
    <w:rsid w:val="08607928"/>
    <w:rsid w:val="0863356A"/>
    <w:rsid w:val="086A613E"/>
    <w:rsid w:val="0881778C"/>
    <w:rsid w:val="088789A9"/>
    <w:rsid w:val="08A8BE32"/>
    <w:rsid w:val="08AD840B"/>
    <w:rsid w:val="08ADC89D"/>
    <w:rsid w:val="08C1C1BF"/>
    <w:rsid w:val="08C83187"/>
    <w:rsid w:val="08D13F40"/>
    <w:rsid w:val="08ECED6B"/>
    <w:rsid w:val="08F306B7"/>
    <w:rsid w:val="08FC2BAD"/>
    <w:rsid w:val="0900EEC5"/>
    <w:rsid w:val="0923932C"/>
    <w:rsid w:val="093590FB"/>
    <w:rsid w:val="0944CB38"/>
    <w:rsid w:val="09473B48"/>
    <w:rsid w:val="095601E1"/>
    <w:rsid w:val="0968DA08"/>
    <w:rsid w:val="0973FFB1"/>
    <w:rsid w:val="0974E3AA"/>
    <w:rsid w:val="097819FD"/>
    <w:rsid w:val="09B2F562"/>
    <w:rsid w:val="09C4B44B"/>
    <w:rsid w:val="09C9C6C2"/>
    <w:rsid w:val="09DD94DF"/>
    <w:rsid w:val="09E4309E"/>
    <w:rsid w:val="09F2FF30"/>
    <w:rsid w:val="0A155DF0"/>
    <w:rsid w:val="0A16F496"/>
    <w:rsid w:val="0A1CB5EC"/>
    <w:rsid w:val="0A54C4D1"/>
    <w:rsid w:val="0A7B18A8"/>
    <w:rsid w:val="0A7E39E7"/>
    <w:rsid w:val="0A93118D"/>
    <w:rsid w:val="0A9B6D02"/>
    <w:rsid w:val="0ACADC6F"/>
    <w:rsid w:val="0AD0D552"/>
    <w:rsid w:val="0ADCD294"/>
    <w:rsid w:val="0AEDDE74"/>
    <w:rsid w:val="0AF1B4D0"/>
    <w:rsid w:val="0AFC069B"/>
    <w:rsid w:val="0B0C30A1"/>
    <w:rsid w:val="0B21E5A4"/>
    <w:rsid w:val="0B2F4D57"/>
    <w:rsid w:val="0B355A27"/>
    <w:rsid w:val="0B3A4417"/>
    <w:rsid w:val="0B50E261"/>
    <w:rsid w:val="0B5A5567"/>
    <w:rsid w:val="0B654FC5"/>
    <w:rsid w:val="0B8F1173"/>
    <w:rsid w:val="0B938D2D"/>
    <w:rsid w:val="0B9C9A32"/>
    <w:rsid w:val="0BA59B25"/>
    <w:rsid w:val="0BB037AA"/>
    <w:rsid w:val="0BCC669C"/>
    <w:rsid w:val="0BCCFCD4"/>
    <w:rsid w:val="0C19C584"/>
    <w:rsid w:val="0C308E2C"/>
    <w:rsid w:val="0C318A6D"/>
    <w:rsid w:val="0C3870DF"/>
    <w:rsid w:val="0C42829F"/>
    <w:rsid w:val="0C5ECAF9"/>
    <w:rsid w:val="0C64A870"/>
    <w:rsid w:val="0C653177"/>
    <w:rsid w:val="0C7E222E"/>
    <w:rsid w:val="0C84E361"/>
    <w:rsid w:val="0C8FB282"/>
    <w:rsid w:val="0CD7AC52"/>
    <w:rsid w:val="0CDB6853"/>
    <w:rsid w:val="0CF70706"/>
    <w:rsid w:val="0D040B4C"/>
    <w:rsid w:val="0D0EAD67"/>
    <w:rsid w:val="0D2132AA"/>
    <w:rsid w:val="0D303FA1"/>
    <w:rsid w:val="0D361E41"/>
    <w:rsid w:val="0D39C3DC"/>
    <w:rsid w:val="0D3FCAC7"/>
    <w:rsid w:val="0D79BFE5"/>
    <w:rsid w:val="0D8B23F8"/>
    <w:rsid w:val="0D9DD976"/>
    <w:rsid w:val="0DA0AEFA"/>
    <w:rsid w:val="0DAE41B9"/>
    <w:rsid w:val="0DAF8316"/>
    <w:rsid w:val="0DB71749"/>
    <w:rsid w:val="0DC635D9"/>
    <w:rsid w:val="0DCAE0C3"/>
    <w:rsid w:val="0DD8746A"/>
    <w:rsid w:val="0DE4E8F9"/>
    <w:rsid w:val="0DEB46B7"/>
    <w:rsid w:val="0DF04DA8"/>
    <w:rsid w:val="0DFD9625"/>
    <w:rsid w:val="0E0C1EC3"/>
    <w:rsid w:val="0E0C1EC3"/>
    <w:rsid w:val="0E0D6845"/>
    <w:rsid w:val="0E0DFF6E"/>
    <w:rsid w:val="0E107C42"/>
    <w:rsid w:val="0E1CC299"/>
    <w:rsid w:val="0E20161A"/>
    <w:rsid w:val="0E2515E7"/>
    <w:rsid w:val="0E359FCD"/>
    <w:rsid w:val="0E37FC94"/>
    <w:rsid w:val="0E3C715A"/>
    <w:rsid w:val="0E59F7AA"/>
    <w:rsid w:val="0E79AF0A"/>
    <w:rsid w:val="0E7DD02B"/>
    <w:rsid w:val="0E7E2551"/>
    <w:rsid w:val="0E86EA8E"/>
    <w:rsid w:val="0E92807E"/>
    <w:rsid w:val="0E9AF4C5"/>
    <w:rsid w:val="0EA264E8"/>
    <w:rsid w:val="0EA33130"/>
    <w:rsid w:val="0EBE5EC3"/>
    <w:rsid w:val="0ED76688"/>
    <w:rsid w:val="0EE69455"/>
    <w:rsid w:val="0EE6C282"/>
    <w:rsid w:val="0EF88258"/>
    <w:rsid w:val="0EFD17D7"/>
    <w:rsid w:val="0F005163"/>
    <w:rsid w:val="0F07CE03"/>
    <w:rsid w:val="0F1CFBD9"/>
    <w:rsid w:val="0F4DBCC8"/>
    <w:rsid w:val="0F54FFA9"/>
    <w:rsid w:val="0F753BE6"/>
    <w:rsid w:val="0F80BA07"/>
    <w:rsid w:val="0F86DDA1"/>
    <w:rsid w:val="0FA58590"/>
    <w:rsid w:val="0FB5FA12"/>
    <w:rsid w:val="0FBABD1E"/>
    <w:rsid w:val="0FDD3349"/>
    <w:rsid w:val="0FE3C3A6"/>
    <w:rsid w:val="0FE41982"/>
    <w:rsid w:val="0FEC6C87"/>
    <w:rsid w:val="0FF4034E"/>
    <w:rsid w:val="0FFB3CC4"/>
    <w:rsid w:val="100AC7A9"/>
    <w:rsid w:val="100C463F"/>
    <w:rsid w:val="10294247"/>
    <w:rsid w:val="102C247C"/>
    <w:rsid w:val="10396E39"/>
    <w:rsid w:val="1044838E"/>
    <w:rsid w:val="104AE78A"/>
    <w:rsid w:val="105E57C8"/>
    <w:rsid w:val="1061D103"/>
    <w:rsid w:val="108CFB75"/>
    <w:rsid w:val="1096EECB"/>
    <w:rsid w:val="1099878D"/>
    <w:rsid w:val="109D287B"/>
    <w:rsid w:val="10B1B467"/>
    <w:rsid w:val="10B2925D"/>
    <w:rsid w:val="10C8CFA8"/>
    <w:rsid w:val="10DFFA3C"/>
    <w:rsid w:val="10FA0878"/>
    <w:rsid w:val="10FA39AA"/>
    <w:rsid w:val="1102CE13"/>
    <w:rsid w:val="110B052F"/>
    <w:rsid w:val="1111B199"/>
    <w:rsid w:val="11210DDA"/>
    <w:rsid w:val="112DBEAC"/>
    <w:rsid w:val="1133056E"/>
    <w:rsid w:val="1143F971"/>
    <w:rsid w:val="11456B5A"/>
    <w:rsid w:val="114AEB29"/>
    <w:rsid w:val="116D8BA4"/>
    <w:rsid w:val="1173098B"/>
    <w:rsid w:val="117A59A6"/>
    <w:rsid w:val="1188CA7A"/>
    <w:rsid w:val="11919ED5"/>
    <w:rsid w:val="11954B88"/>
    <w:rsid w:val="119BDC94"/>
    <w:rsid w:val="119CA3FE"/>
    <w:rsid w:val="11AD21C1"/>
    <w:rsid w:val="11ADA6CF"/>
    <w:rsid w:val="11B040C2"/>
    <w:rsid w:val="11DD68A9"/>
    <w:rsid w:val="11E4381A"/>
    <w:rsid w:val="11F4A3CD"/>
    <w:rsid w:val="1214FC36"/>
    <w:rsid w:val="12228A2D"/>
    <w:rsid w:val="122724A2"/>
    <w:rsid w:val="122724A2"/>
    <w:rsid w:val="122F4AB8"/>
    <w:rsid w:val="122FE401"/>
    <w:rsid w:val="1230231A"/>
    <w:rsid w:val="123E4779"/>
    <w:rsid w:val="12456CBE"/>
    <w:rsid w:val="124ABFF1"/>
    <w:rsid w:val="125A4629"/>
    <w:rsid w:val="125DFE0D"/>
    <w:rsid w:val="126CF19E"/>
    <w:rsid w:val="127D796D"/>
    <w:rsid w:val="1298A727"/>
    <w:rsid w:val="129BC67D"/>
    <w:rsid w:val="12A6C334"/>
    <w:rsid w:val="12AE0398"/>
    <w:rsid w:val="12B16707"/>
    <w:rsid w:val="12D8183E"/>
    <w:rsid w:val="12EFAD03"/>
    <w:rsid w:val="12F1003A"/>
    <w:rsid w:val="130A359C"/>
    <w:rsid w:val="131B1968"/>
    <w:rsid w:val="1323E831"/>
    <w:rsid w:val="132797CA"/>
    <w:rsid w:val="132A1A54"/>
    <w:rsid w:val="132E3F3C"/>
    <w:rsid w:val="132F93D8"/>
    <w:rsid w:val="13483B86"/>
    <w:rsid w:val="135820A0"/>
    <w:rsid w:val="13602E7B"/>
    <w:rsid w:val="1360B322"/>
    <w:rsid w:val="136C6C81"/>
    <w:rsid w:val="1370B233"/>
    <w:rsid w:val="1379390A"/>
    <w:rsid w:val="1384B533"/>
    <w:rsid w:val="139B1F25"/>
    <w:rsid w:val="139FD35E"/>
    <w:rsid w:val="13C64814"/>
    <w:rsid w:val="13D4C93D"/>
    <w:rsid w:val="13EE088A"/>
    <w:rsid w:val="13FB9777"/>
    <w:rsid w:val="140EC246"/>
    <w:rsid w:val="141C3606"/>
    <w:rsid w:val="141DDF1C"/>
    <w:rsid w:val="1423C141"/>
    <w:rsid w:val="14341AAB"/>
    <w:rsid w:val="143978FD"/>
    <w:rsid w:val="1445B812"/>
    <w:rsid w:val="144A7051"/>
    <w:rsid w:val="144BD0AA"/>
    <w:rsid w:val="144EFB51"/>
    <w:rsid w:val="1451A9AD"/>
    <w:rsid w:val="14685640"/>
    <w:rsid w:val="146B0AD9"/>
    <w:rsid w:val="1470B77B"/>
    <w:rsid w:val="1479BAB4"/>
    <w:rsid w:val="147B4314"/>
    <w:rsid w:val="147D87FC"/>
    <w:rsid w:val="147E05F4"/>
    <w:rsid w:val="1484962A"/>
    <w:rsid w:val="14AE7F98"/>
    <w:rsid w:val="14B5FC11"/>
    <w:rsid w:val="14CCE0B6"/>
    <w:rsid w:val="150912F0"/>
    <w:rsid w:val="150A67FF"/>
    <w:rsid w:val="1515096B"/>
    <w:rsid w:val="15186F6A"/>
    <w:rsid w:val="1538291E"/>
    <w:rsid w:val="15443FF1"/>
    <w:rsid w:val="1552F256"/>
    <w:rsid w:val="1554E683"/>
    <w:rsid w:val="15602941"/>
    <w:rsid w:val="15621875"/>
    <w:rsid w:val="15639A1C"/>
    <w:rsid w:val="156FBFB5"/>
    <w:rsid w:val="15889F97"/>
    <w:rsid w:val="1588D5F2"/>
    <w:rsid w:val="1589C1FB"/>
    <w:rsid w:val="158CF8E4"/>
    <w:rsid w:val="159FD87C"/>
    <w:rsid w:val="15B61FAF"/>
    <w:rsid w:val="15B763AA"/>
    <w:rsid w:val="15BC086A"/>
    <w:rsid w:val="15C6C9B5"/>
    <w:rsid w:val="15CE53A1"/>
    <w:rsid w:val="15D04B2F"/>
    <w:rsid w:val="15D982B4"/>
    <w:rsid w:val="15E46DFE"/>
    <w:rsid w:val="15EB93BE"/>
    <w:rsid w:val="15F9EEB9"/>
    <w:rsid w:val="15FA57E3"/>
    <w:rsid w:val="15FFA441"/>
    <w:rsid w:val="1600ADF8"/>
    <w:rsid w:val="1609DF66"/>
    <w:rsid w:val="160CDC35"/>
    <w:rsid w:val="1612A855"/>
    <w:rsid w:val="16187FA8"/>
    <w:rsid w:val="16213CA1"/>
    <w:rsid w:val="16277442"/>
    <w:rsid w:val="16334E2D"/>
    <w:rsid w:val="16340631"/>
    <w:rsid w:val="1668B117"/>
    <w:rsid w:val="1684C0EF"/>
    <w:rsid w:val="168F32C2"/>
    <w:rsid w:val="16BA290E"/>
    <w:rsid w:val="16C363B1"/>
    <w:rsid w:val="16C6D729"/>
    <w:rsid w:val="16CB29EE"/>
    <w:rsid w:val="16D46A35"/>
    <w:rsid w:val="16DE2EF6"/>
    <w:rsid w:val="16EDB495"/>
    <w:rsid w:val="16EE9758"/>
    <w:rsid w:val="16F3E55C"/>
    <w:rsid w:val="16FDE8D6"/>
    <w:rsid w:val="1703943D"/>
    <w:rsid w:val="1709499E"/>
    <w:rsid w:val="17147293"/>
    <w:rsid w:val="1718DDE1"/>
    <w:rsid w:val="1724F580"/>
    <w:rsid w:val="1728F68E"/>
    <w:rsid w:val="17306DEF"/>
    <w:rsid w:val="173647F4"/>
    <w:rsid w:val="173E2A1D"/>
    <w:rsid w:val="1755A584"/>
    <w:rsid w:val="175F4F87"/>
    <w:rsid w:val="175FEA30"/>
    <w:rsid w:val="1773E8DF"/>
    <w:rsid w:val="1778BF83"/>
    <w:rsid w:val="1779BDED"/>
    <w:rsid w:val="177B61CA"/>
    <w:rsid w:val="17811B05"/>
    <w:rsid w:val="178880FB"/>
    <w:rsid w:val="178F38C8"/>
    <w:rsid w:val="178F38C8"/>
    <w:rsid w:val="178FB6AB"/>
    <w:rsid w:val="1794B319"/>
    <w:rsid w:val="17B1818D"/>
    <w:rsid w:val="17B7BCB3"/>
    <w:rsid w:val="17B83C0A"/>
    <w:rsid w:val="17BD4DB5"/>
    <w:rsid w:val="17DDD91F"/>
    <w:rsid w:val="17F738F8"/>
    <w:rsid w:val="18048178"/>
    <w:rsid w:val="1808829E"/>
    <w:rsid w:val="181CF18D"/>
    <w:rsid w:val="18333526"/>
    <w:rsid w:val="1833C903"/>
    <w:rsid w:val="183D0A27"/>
    <w:rsid w:val="1844F89E"/>
    <w:rsid w:val="184717DA"/>
    <w:rsid w:val="1848E7F7"/>
    <w:rsid w:val="185ADE7F"/>
    <w:rsid w:val="1867EF6C"/>
    <w:rsid w:val="1874488C"/>
    <w:rsid w:val="188018F2"/>
    <w:rsid w:val="18803BE0"/>
    <w:rsid w:val="1882C620"/>
    <w:rsid w:val="18881147"/>
    <w:rsid w:val="1892B4DD"/>
    <w:rsid w:val="1899EEA2"/>
    <w:rsid w:val="18A33D7C"/>
    <w:rsid w:val="18B0F04D"/>
    <w:rsid w:val="18C9A6FB"/>
    <w:rsid w:val="18D20C2C"/>
    <w:rsid w:val="18E97118"/>
    <w:rsid w:val="18ED604D"/>
    <w:rsid w:val="18EF2CA4"/>
    <w:rsid w:val="18F9CBD0"/>
    <w:rsid w:val="19169247"/>
    <w:rsid w:val="191EA3BB"/>
    <w:rsid w:val="191F482F"/>
    <w:rsid w:val="192CF1A3"/>
    <w:rsid w:val="195176E9"/>
    <w:rsid w:val="195A05C3"/>
    <w:rsid w:val="19601989"/>
    <w:rsid w:val="196694BB"/>
    <w:rsid w:val="196E485C"/>
    <w:rsid w:val="19992D6A"/>
    <w:rsid w:val="19A051D9"/>
    <w:rsid w:val="19A99301"/>
    <w:rsid w:val="19AED1EA"/>
    <w:rsid w:val="19B39009"/>
    <w:rsid w:val="19BAB6E2"/>
    <w:rsid w:val="19CD1F7D"/>
    <w:rsid w:val="19CF6FFF"/>
    <w:rsid w:val="19E7369B"/>
    <w:rsid w:val="19EE326F"/>
    <w:rsid w:val="1A033682"/>
    <w:rsid w:val="1A125515"/>
    <w:rsid w:val="1A16B4A2"/>
    <w:rsid w:val="1A36D13F"/>
    <w:rsid w:val="1A44D994"/>
    <w:rsid w:val="1A506873"/>
    <w:rsid w:val="1A5BF203"/>
    <w:rsid w:val="1A7EE5F7"/>
    <w:rsid w:val="1A8ED9B0"/>
    <w:rsid w:val="1A9FE378"/>
    <w:rsid w:val="1AA1F3EE"/>
    <w:rsid w:val="1AB202AD"/>
    <w:rsid w:val="1AB23098"/>
    <w:rsid w:val="1AB610BA"/>
    <w:rsid w:val="1AB7D954"/>
    <w:rsid w:val="1AB86869"/>
    <w:rsid w:val="1AB9AA65"/>
    <w:rsid w:val="1ACF3AAA"/>
    <w:rsid w:val="1AE89205"/>
    <w:rsid w:val="1AEB36DB"/>
    <w:rsid w:val="1AEE4B57"/>
    <w:rsid w:val="1B00F00E"/>
    <w:rsid w:val="1B08344C"/>
    <w:rsid w:val="1B18598C"/>
    <w:rsid w:val="1B1E09C2"/>
    <w:rsid w:val="1B2E0514"/>
    <w:rsid w:val="1B40011E"/>
    <w:rsid w:val="1B5DB648"/>
    <w:rsid w:val="1B649AA7"/>
    <w:rsid w:val="1B6B4060"/>
    <w:rsid w:val="1B86D364"/>
    <w:rsid w:val="1B871113"/>
    <w:rsid w:val="1B8AE1C0"/>
    <w:rsid w:val="1B8EDCCA"/>
    <w:rsid w:val="1B965021"/>
    <w:rsid w:val="1B9D58AB"/>
    <w:rsid w:val="1BA7A288"/>
    <w:rsid w:val="1BAE7069"/>
    <w:rsid w:val="1BB8319C"/>
    <w:rsid w:val="1BC3E3B5"/>
    <w:rsid w:val="1BC94E67"/>
    <w:rsid w:val="1BD18A71"/>
    <w:rsid w:val="1BE7055A"/>
    <w:rsid w:val="1BEC4F04"/>
    <w:rsid w:val="1BF0F645"/>
    <w:rsid w:val="1BF557B4"/>
    <w:rsid w:val="1BF85210"/>
    <w:rsid w:val="1C01A578"/>
    <w:rsid w:val="1C0841C7"/>
    <w:rsid w:val="1C08C9F1"/>
    <w:rsid w:val="1C2A5A61"/>
    <w:rsid w:val="1C2AB76F"/>
    <w:rsid w:val="1C44AF30"/>
    <w:rsid w:val="1C4F4737"/>
    <w:rsid w:val="1C529186"/>
    <w:rsid w:val="1C6C2B68"/>
    <w:rsid w:val="1C890B6C"/>
    <w:rsid w:val="1CBD2F66"/>
    <w:rsid w:val="1CC6F5E9"/>
    <w:rsid w:val="1CEA456A"/>
    <w:rsid w:val="1CFC9C8E"/>
    <w:rsid w:val="1D000E87"/>
    <w:rsid w:val="1D06851C"/>
    <w:rsid w:val="1D0710C1"/>
    <w:rsid w:val="1D14E11D"/>
    <w:rsid w:val="1D1C2B9A"/>
    <w:rsid w:val="1D201B50"/>
    <w:rsid w:val="1D28BF24"/>
    <w:rsid w:val="1D53C20D"/>
    <w:rsid w:val="1D573163"/>
    <w:rsid w:val="1D5F6126"/>
    <w:rsid w:val="1D6A96AC"/>
    <w:rsid w:val="1D6D2A5A"/>
    <w:rsid w:val="1D7B3A5F"/>
    <w:rsid w:val="1D7B4DB8"/>
    <w:rsid w:val="1D881F65"/>
    <w:rsid w:val="1D9F366C"/>
    <w:rsid w:val="1DC107E3"/>
    <w:rsid w:val="1DCD28FF"/>
    <w:rsid w:val="1DD977B4"/>
    <w:rsid w:val="1DECB9A2"/>
    <w:rsid w:val="1DF8EFB6"/>
    <w:rsid w:val="1DFA55C0"/>
    <w:rsid w:val="1E05DD39"/>
    <w:rsid w:val="1E071A85"/>
    <w:rsid w:val="1E0C9B35"/>
    <w:rsid w:val="1E0CB6C7"/>
    <w:rsid w:val="1E13B7FB"/>
    <w:rsid w:val="1E1BC694"/>
    <w:rsid w:val="1E3C1DF4"/>
    <w:rsid w:val="1E657362"/>
    <w:rsid w:val="1E6B13C5"/>
    <w:rsid w:val="1E773A0E"/>
    <w:rsid w:val="1E81BBE9"/>
    <w:rsid w:val="1E9767B5"/>
    <w:rsid w:val="1EC35BFF"/>
    <w:rsid w:val="1ED4F96D"/>
    <w:rsid w:val="1ED99E0C"/>
    <w:rsid w:val="1EE01ED8"/>
    <w:rsid w:val="1EE1883C"/>
    <w:rsid w:val="1EF750C5"/>
    <w:rsid w:val="1F2246FC"/>
    <w:rsid w:val="1F273C22"/>
    <w:rsid w:val="1F31307F"/>
    <w:rsid w:val="1F46B588"/>
    <w:rsid w:val="1F689457"/>
    <w:rsid w:val="1F79E927"/>
    <w:rsid w:val="1F91B58E"/>
    <w:rsid w:val="1FAC9FF4"/>
    <w:rsid w:val="1FAE1BC3"/>
    <w:rsid w:val="1FAF3A19"/>
    <w:rsid w:val="1FBBE256"/>
    <w:rsid w:val="1FCB1B1F"/>
    <w:rsid w:val="1FD2C1E4"/>
    <w:rsid w:val="1FEBFFF4"/>
    <w:rsid w:val="1FF04C1F"/>
    <w:rsid w:val="1FF6C084"/>
    <w:rsid w:val="2003015F"/>
    <w:rsid w:val="2015EBAD"/>
    <w:rsid w:val="201BED51"/>
    <w:rsid w:val="2024E54D"/>
    <w:rsid w:val="2050C66F"/>
    <w:rsid w:val="20542536"/>
    <w:rsid w:val="2056F406"/>
    <w:rsid w:val="20611C0F"/>
    <w:rsid w:val="206A1126"/>
    <w:rsid w:val="207B3002"/>
    <w:rsid w:val="20816C98"/>
    <w:rsid w:val="2084818B"/>
    <w:rsid w:val="2090D0C5"/>
    <w:rsid w:val="209F04A5"/>
    <w:rsid w:val="20A13C63"/>
    <w:rsid w:val="20B08F86"/>
    <w:rsid w:val="20BFC027"/>
    <w:rsid w:val="20CDBD5A"/>
    <w:rsid w:val="20D4BFA4"/>
    <w:rsid w:val="20E320FC"/>
    <w:rsid w:val="21034BE5"/>
    <w:rsid w:val="2109E3AA"/>
    <w:rsid w:val="210A7C6F"/>
    <w:rsid w:val="210FD387"/>
    <w:rsid w:val="21121809"/>
    <w:rsid w:val="21294E26"/>
    <w:rsid w:val="21316CB6"/>
    <w:rsid w:val="21356989"/>
    <w:rsid w:val="2135FD83"/>
    <w:rsid w:val="213D6CF4"/>
    <w:rsid w:val="2147A9D5"/>
    <w:rsid w:val="21481C06"/>
    <w:rsid w:val="214AF93E"/>
    <w:rsid w:val="217226A3"/>
    <w:rsid w:val="2174B15E"/>
    <w:rsid w:val="2178662E"/>
    <w:rsid w:val="217BB115"/>
    <w:rsid w:val="21859E5D"/>
    <w:rsid w:val="218B0255"/>
    <w:rsid w:val="219947AF"/>
    <w:rsid w:val="21B1493A"/>
    <w:rsid w:val="21BDCAB2"/>
    <w:rsid w:val="21C7E43D"/>
    <w:rsid w:val="21CD978D"/>
    <w:rsid w:val="21E69B88"/>
    <w:rsid w:val="21EF4731"/>
    <w:rsid w:val="21F14678"/>
    <w:rsid w:val="2212D083"/>
    <w:rsid w:val="221A4C0A"/>
    <w:rsid w:val="22363316"/>
    <w:rsid w:val="223B5878"/>
    <w:rsid w:val="22440CDF"/>
    <w:rsid w:val="2255AB60"/>
    <w:rsid w:val="22636E18"/>
    <w:rsid w:val="227C8CE5"/>
    <w:rsid w:val="2284CD05"/>
    <w:rsid w:val="228785B9"/>
    <w:rsid w:val="228DA31E"/>
    <w:rsid w:val="2292B137"/>
    <w:rsid w:val="22931197"/>
    <w:rsid w:val="2296BED4"/>
    <w:rsid w:val="2298050E"/>
    <w:rsid w:val="22A4D382"/>
    <w:rsid w:val="22B3CAB1"/>
    <w:rsid w:val="22CE2FD1"/>
    <w:rsid w:val="22CE44D7"/>
    <w:rsid w:val="22CED03D"/>
    <w:rsid w:val="22E56F7D"/>
    <w:rsid w:val="22EE088E"/>
    <w:rsid w:val="22FFA88E"/>
    <w:rsid w:val="23161C08"/>
    <w:rsid w:val="231B177E"/>
    <w:rsid w:val="231BE8C8"/>
    <w:rsid w:val="232F0986"/>
    <w:rsid w:val="233AF378"/>
    <w:rsid w:val="2347CFF5"/>
    <w:rsid w:val="2347E99F"/>
    <w:rsid w:val="235A4923"/>
    <w:rsid w:val="236F193B"/>
    <w:rsid w:val="23858E35"/>
    <w:rsid w:val="23879FFD"/>
    <w:rsid w:val="23A88399"/>
    <w:rsid w:val="23AD683B"/>
    <w:rsid w:val="23B9B521"/>
    <w:rsid w:val="23B9EF3E"/>
    <w:rsid w:val="23BFF343"/>
    <w:rsid w:val="23CECC19"/>
    <w:rsid w:val="23CF1DE4"/>
    <w:rsid w:val="23CF8557"/>
    <w:rsid w:val="23D9169B"/>
    <w:rsid w:val="23E89942"/>
    <w:rsid w:val="23F569D6"/>
    <w:rsid w:val="24031DC9"/>
    <w:rsid w:val="242FC4DF"/>
    <w:rsid w:val="244228DF"/>
    <w:rsid w:val="24550D4C"/>
    <w:rsid w:val="245F99E7"/>
    <w:rsid w:val="24674CDB"/>
    <w:rsid w:val="24674CDB"/>
    <w:rsid w:val="24682E1F"/>
    <w:rsid w:val="2484BBCD"/>
    <w:rsid w:val="248B2B00"/>
    <w:rsid w:val="249F69B9"/>
    <w:rsid w:val="24A03AB5"/>
    <w:rsid w:val="24A9B77F"/>
    <w:rsid w:val="24B69448"/>
    <w:rsid w:val="24BD99A4"/>
    <w:rsid w:val="24CEC97D"/>
    <w:rsid w:val="24D5F75C"/>
    <w:rsid w:val="24DDA8EB"/>
    <w:rsid w:val="24E19CAA"/>
    <w:rsid w:val="24E47BB9"/>
    <w:rsid w:val="24E72D24"/>
    <w:rsid w:val="24F6AA0D"/>
    <w:rsid w:val="25090A07"/>
    <w:rsid w:val="2527B26A"/>
    <w:rsid w:val="253B871A"/>
    <w:rsid w:val="2540296C"/>
    <w:rsid w:val="2545A611"/>
    <w:rsid w:val="255F0192"/>
    <w:rsid w:val="258209C4"/>
    <w:rsid w:val="2585D52C"/>
    <w:rsid w:val="258A1200"/>
    <w:rsid w:val="258D5392"/>
    <w:rsid w:val="2594D2E6"/>
    <w:rsid w:val="25964B40"/>
    <w:rsid w:val="259674C1"/>
    <w:rsid w:val="25A5DADE"/>
    <w:rsid w:val="25A7F5EA"/>
    <w:rsid w:val="25B59460"/>
    <w:rsid w:val="25C60F54"/>
    <w:rsid w:val="25CA51F9"/>
    <w:rsid w:val="25CE6436"/>
    <w:rsid w:val="25ECBF91"/>
    <w:rsid w:val="2604A72B"/>
    <w:rsid w:val="26166602"/>
    <w:rsid w:val="2617CAF4"/>
    <w:rsid w:val="2642CCE7"/>
    <w:rsid w:val="26584E76"/>
    <w:rsid w:val="26586DB1"/>
    <w:rsid w:val="265CADB4"/>
    <w:rsid w:val="2690A7BF"/>
    <w:rsid w:val="26A199CE"/>
    <w:rsid w:val="26A9200F"/>
    <w:rsid w:val="26AB9F73"/>
    <w:rsid w:val="26C26A1C"/>
    <w:rsid w:val="26C4DED6"/>
    <w:rsid w:val="26C5CB10"/>
    <w:rsid w:val="26E38B27"/>
    <w:rsid w:val="26F43A4D"/>
    <w:rsid w:val="26FA9FB7"/>
    <w:rsid w:val="26FC0136"/>
    <w:rsid w:val="270985A3"/>
    <w:rsid w:val="271489F9"/>
    <w:rsid w:val="271DFBEE"/>
    <w:rsid w:val="27260E89"/>
    <w:rsid w:val="2735E111"/>
    <w:rsid w:val="273FF889"/>
    <w:rsid w:val="274A40EB"/>
    <w:rsid w:val="2753C1F2"/>
    <w:rsid w:val="276783EC"/>
    <w:rsid w:val="27697788"/>
    <w:rsid w:val="2780EE4B"/>
    <w:rsid w:val="27842AF9"/>
    <w:rsid w:val="2786FF9D"/>
    <w:rsid w:val="2788635C"/>
    <w:rsid w:val="2799E177"/>
    <w:rsid w:val="27BD9B1E"/>
    <w:rsid w:val="27C35DA5"/>
    <w:rsid w:val="27CBDEBF"/>
    <w:rsid w:val="27DAA681"/>
    <w:rsid w:val="27DEC17F"/>
    <w:rsid w:val="27E7AE8A"/>
    <w:rsid w:val="28085213"/>
    <w:rsid w:val="2812E78A"/>
    <w:rsid w:val="2814CD4E"/>
    <w:rsid w:val="281E7366"/>
    <w:rsid w:val="2820B1D6"/>
    <w:rsid w:val="282A71E6"/>
    <w:rsid w:val="2832F411"/>
    <w:rsid w:val="28335A55"/>
    <w:rsid w:val="2839B4C0"/>
    <w:rsid w:val="2855DD0C"/>
    <w:rsid w:val="2877AAC6"/>
    <w:rsid w:val="287F5649"/>
    <w:rsid w:val="28AC9256"/>
    <w:rsid w:val="28BA2AD6"/>
    <w:rsid w:val="28C12308"/>
    <w:rsid w:val="28C60AB8"/>
    <w:rsid w:val="28D625B7"/>
    <w:rsid w:val="28EAD9C1"/>
    <w:rsid w:val="28EAE7A0"/>
    <w:rsid w:val="28EBA61A"/>
    <w:rsid w:val="28F0E5AF"/>
    <w:rsid w:val="29129E86"/>
    <w:rsid w:val="29151FB2"/>
    <w:rsid w:val="29245DFE"/>
    <w:rsid w:val="2929C5AF"/>
    <w:rsid w:val="292E2465"/>
    <w:rsid w:val="29399846"/>
    <w:rsid w:val="293A058E"/>
    <w:rsid w:val="295011AE"/>
    <w:rsid w:val="2950246B"/>
    <w:rsid w:val="295DE028"/>
    <w:rsid w:val="2961291D"/>
    <w:rsid w:val="296A5269"/>
    <w:rsid w:val="2970E17D"/>
    <w:rsid w:val="297C96A2"/>
    <w:rsid w:val="297EFA5F"/>
    <w:rsid w:val="29917954"/>
    <w:rsid w:val="29A3EA5B"/>
    <w:rsid w:val="29A63786"/>
    <w:rsid w:val="29A78919"/>
    <w:rsid w:val="29B4F8A4"/>
    <w:rsid w:val="29D93786"/>
    <w:rsid w:val="29E00148"/>
    <w:rsid w:val="29F0C541"/>
    <w:rsid w:val="2A187036"/>
    <w:rsid w:val="2A1E215A"/>
    <w:rsid w:val="2A47740E"/>
    <w:rsid w:val="2A49A910"/>
    <w:rsid w:val="2A61F5C2"/>
    <w:rsid w:val="2A77921E"/>
    <w:rsid w:val="2A818591"/>
    <w:rsid w:val="2A8A9074"/>
    <w:rsid w:val="2AB14132"/>
    <w:rsid w:val="2AC0F18A"/>
    <w:rsid w:val="2AC6E271"/>
    <w:rsid w:val="2AC6F01F"/>
    <w:rsid w:val="2AD54283"/>
    <w:rsid w:val="2AD5D5EF"/>
    <w:rsid w:val="2AD608F6"/>
    <w:rsid w:val="2AD95AF2"/>
    <w:rsid w:val="2AFB7E86"/>
    <w:rsid w:val="2B0895E8"/>
    <w:rsid w:val="2B0F8BAC"/>
    <w:rsid w:val="2B2B3407"/>
    <w:rsid w:val="2B4DF17E"/>
    <w:rsid w:val="2B4F2908"/>
    <w:rsid w:val="2B567581"/>
    <w:rsid w:val="2B6240D2"/>
    <w:rsid w:val="2B8D7DCE"/>
    <w:rsid w:val="2BB9BE08"/>
    <w:rsid w:val="2BD60552"/>
    <w:rsid w:val="2BDF9C71"/>
    <w:rsid w:val="2C024E44"/>
    <w:rsid w:val="2C0CB5F6"/>
    <w:rsid w:val="2C148F51"/>
    <w:rsid w:val="2C27719D"/>
    <w:rsid w:val="2C2F1A56"/>
    <w:rsid w:val="2C38D1E2"/>
    <w:rsid w:val="2C3A0BEF"/>
    <w:rsid w:val="2C42DE19"/>
    <w:rsid w:val="2C4D1193"/>
    <w:rsid w:val="2C68CFE4"/>
    <w:rsid w:val="2C6F474A"/>
    <w:rsid w:val="2C8FC543"/>
    <w:rsid w:val="2C98AD0D"/>
    <w:rsid w:val="2CA8D167"/>
    <w:rsid w:val="2CBAE960"/>
    <w:rsid w:val="2CC8A068"/>
    <w:rsid w:val="2CD50D28"/>
    <w:rsid w:val="2CDA075E"/>
    <w:rsid w:val="2CF245E2"/>
    <w:rsid w:val="2CF6AFF7"/>
    <w:rsid w:val="2CFDC56F"/>
    <w:rsid w:val="2CFE7750"/>
    <w:rsid w:val="2D25763C"/>
    <w:rsid w:val="2D2C8763"/>
    <w:rsid w:val="2D304DBF"/>
    <w:rsid w:val="2D3FE4D4"/>
    <w:rsid w:val="2D58EB93"/>
    <w:rsid w:val="2D5907F9"/>
    <w:rsid w:val="2D5BE067"/>
    <w:rsid w:val="2D5C7843"/>
    <w:rsid w:val="2D5F99D1"/>
    <w:rsid w:val="2D67B801"/>
    <w:rsid w:val="2D98A6C9"/>
    <w:rsid w:val="2DC23136"/>
    <w:rsid w:val="2DE22DE8"/>
    <w:rsid w:val="2DE8E1F4"/>
    <w:rsid w:val="2DF7F6F0"/>
    <w:rsid w:val="2E0D7E9B"/>
    <w:rsid w:val="2E11DA03"/>
    <w:rsid w:val="2E3AA36A"/>
    <w:rsid w:val="2E4054C4"/>
    <w:rsid w:val="2E4EC417"/>
    <w:rsid w:val="2E5CEC49"/>
    <w:rsid w:val="2E636192"/>
    <w:rsid w:val="2E692983"/>
    <w:rsid w:val="2E87D33A"/>
    <w:rsid w:val="2E8F297E"/>
    <w:rsid w:val="2E928058"/>
    <w:rsid w:val="2EAFF9A6"/>
    <w:rsid w:val="2EB69436"/>
    <w:rsid w:val="2EB82098"/>
    <w:rsid w:val="2ED503BA"/>
    <w:rsid w:val="2ED9FD01"/>
    <w:rsid w:val="2EF5D715"/>
    <w:rsid w:val="2F085227"/>
    <w:rsid w:val="2F0B02B4"/>
    <w:rsid w:val="2F0DE3AE"/>
    <w:rsid w:val="2F1096AB"/>
    <w:rsid w:val="2F213EE9"/>
    <w:rsid w:val="2F2CEA97"/>
    <w:rsid w:val="2F3B4CF4"/>
    <w:rsid w:val="2F3D6E28"/>
    <w:rsid w:val="2F6068D7"/>
    <w:rsid w:val="2F73847E"/>
    <w:rsid w:val="2F7DC97A"/>
    <w:rsid w:val="2F8E862A"/>
    <w:rsid w:val="2F9823F0"/>
    <w:rsid w:val="2FAC0A30"/>
    <w:rsid w:val="2FD310E2"/>
    <w:rsid w:val="2FD400AD"/>
    <w:rsid w:val="2FF7AC3B"/>
    <w:rsid w:val="3007D3E4"/>
    <w:rsid w:val="300ED81F"/>
    <w:rsid w:val="3041DC77"/>
    <w:rsid w:val="305CC469"/>
    <w:rsid w:val="306D0E52"/>
    <w:rsid w:val="3080170B"/>
    <w:rsid w:val="3086EA61"/>
    <w:rsid w:val="30953F4F"/>
    <w:rsid w:val="309E4799"/>
    <w:rsid w:val="30BD4B4A"/>
    <w:rsid w:val="30C704A9"/>
    <w:rsid w:val="311F6D8C"/>
    <w:rsid w:val="31508054"/>
    <w:rsid w:val="3155FCE3"/>
    <w:rsid w:val="316171EF"/>
    <w:rsid w:val="31662B90"/>
    <w:rsid w:val="3175E89F"/>
    <w:rsid w:val="31854D37"/>
    <w:rsid w:val="31A0EE68"/>
    <w:rsid w:val="31AABA35"/>
    <w:rsid w:val="31B61374"/>
    <w:rsid w:val="31B69C2C"/>
    <w:rsid w:val="31C8D230"/>
    <w:rsid w:val="32047687"/>
    <w:rsid w:val="32056F3A"/>
    <w:rsid w:val="320AB070"/>
    <w:rsid w:val="320EF92E"/>
    <w:rsid w:val="32127D3E"/>
    <w:rsid w:val="322462DA"/>
    <w:rsid w:val="323B6D58"/>
    <w:rsid w:val="3248AC1A"/>
    <w:rsid w:val="32497EB5"/>
    <w:rsid w:val="324B3426"/>
    <w:rsid w:val="324F1718"/>
    <w:rsid w:val="32574A3F"/>
    <w:rsid w:val="327C2600"/>
    <w:rsid w:val="328EFDB2"/>
    <w:rsid w:val="329BFEF0"/>
    <w:rsid w:val="32B24C87"/>
    <w:rsid w:val="32B979F8"/>
    <w:rsid w:val="32C5B24E"/>
    <w:rsid w:val="32CA327E"/>
    <w:rsid w:val="32CB0D06"/>
    <w:rsid w:val="32D18F2E"/>
    <w:rsid w:val="32D947D9"/>
    <w:rsid w:val="32E7D834"/>
    <w:rsid w:val="32E96709"/>
    <w:rsid w:val="32EE7C4E"/>
    <w:rsid w:val="32F0D207"/>
    <w:rsid w:val="32F163DE"/>
    <w:rsid w:val="330B68F5"/>
    <w:rsid w:val="331EC11D"/>
    <w:rsid w:val="3323DEEA"/>
    <w:rsid w:val="332E63A1"/>
    <w:rsid w:val="332EB8F9"/>
    <w:rsid w:val="33303599"/>
    <w:rsid w:val="333DB4E8"/>
    <w:rsid w:val="334B778D"/>
    <w:rsid w:val="3366D2FA"/>
    <w:rsid w:val="3369D0D6"/>
    <w:rsid w:val="336BC2A0"/>
    <w:rsid w:val="337EE3A6"/>
    <w:rsid w:val="3389F5D7"/>
    <w:rsid w:val="338A41EF"/>
    <w:rsid w:val="339E8242"/>
    <w:rsid w:val="33A546E3"/>
    <w:rsid w:val="33A8C6DE"/>
    <w:rsid w:val="33BAFDEB"/>
    <w:rsid w:val="33C2191C"/>
    <w:rsid w:val="33EA74EA"/>
    <w:rsid w:val="33F39DFA"/>
    <w:rsid w:val="33F622BE"/>
    <w:rsid w:val="33FF6D97"/>
    <w:rsid w:val="340F394C"/>
    <w:rsid w:val="3417A117"/>
    <w:rsid w:val="342FB1CB"/>
    <w:rsid w:val="34328F8F"/>
    <w:rsid w:val="34329742"/>
    <w:rsid w:val="3439B418"/>
    <w:rsid w:val="343C205B"/>
    <w:rsid w:val="344436AA"/>
    <w:rsid w:val="34579278"/>
    <w:rsid w:val="3469A934"/>
    <w:rsid w:val="349B21F0"/>
    <w:rsid w:val="349D69B9"/>
    <w:rsid w:val="34A0BF70"/>
    <w:rsid w:val="34A86E91"/>
    <w:rsid w:val="34C0BFE8"/>
    <w:rsid w:val="34CE65FB"/>
    <w:rsid w:val="34E513FB"/>
    <w:rsid w:val="34EA465B"/>
    <w:rsid w:val="34F59439"/>
    <w:rsid w:val="35132344"/>
    <w:rsid w:val="352E25FD"/>
    <w:rsid w:val="35332A12"/>
    <w:rsid w:val="35390EE1"/>
    <w:rsid w:val="354747B0"/>
    <w:rsid w:val="3547A28E"/>
    <w:rsid w:val="3561B7BF"/>
    <w:rsid w:val="356DD8E1"/>
    <w:rsid w:val="35862EB1"/>
    <w:rsid w:val="3592208B"/>
    <w:rsid w:val="35946804"/>
    <w:rsid w:val="35C15069"/>
    <w:rsid w:val="35E7B7BD"/>
    <w:rsid w:val="35ED7B59"/>
    <w:rsid w:val="35EF78AA"/>
    <w:rsid w:val="3605A7D8"/>
    <w:rsid w:val="3607CFA1"/>
    <w:rsid w:val="3620B82D"/>
    <w:rsid w:val="363CF99B"/>
    <w:rsid w:val="3648BD8A"/>
    <w:rsid w:val="365451E8"/>
    <w:rsid w:val="36565E3E"/>
    <w:rsid w:val="36623D90"/>
    <w:rsid w:val="366A5E69"/>
    <w:rsid w:val="3675FF7A"/>
    <w:rsid w:val="367E14B4"/>
    <w:rsid w:val="36913063"/>
    <w:rsid w:val="36E34840"/>
    <w:rsid w:val="370CFA68"/>
    <w:rsid w:val="3742F4E3"/>
    <w:rsid w:val="374D12FB"/>
    <w:rsid w:val="375BDC85"/>
    <w:rsid w:val="375C3D13"/>
    <w:rsid w:val="3782B6AD"/>
    <w:rsid w:val="3795A17D"/>
    <w:rsid w:val="379EBC33"/>
    <w:rsid w:val="37A01C1C"/>
    <w:rsid w:val="37A2568C"/>
    <w:rsid w:val="37ACB8FC"/>
    <w:rsid w:val="37AF65BB"/>
    <w:rsid w:val="37C6149F"/>
    <w:rsid w:val="37CB3F1B"/>
    <w:rsid w:val="37D3C4A8"/>
    <w:rsid w:val="3804CB00"/>
    <w:rsid w:val="38134C29"/>
    <w:rsid w:val="3819D8B8"/>
    <w:rsid w:val="381C9107"/>
    <w:rsid w:val="381FC00B"/>
    <w:rsid w:val="38288C3C"/>
    <w:rsid w:val="382B1C30"/>
    <w:rsid w:val="383687FD"/>
    <w:rsid w:val="383995DD"/>
    <w:rsid w:val="38453AFC"/>
    <w:rsid w:val="385C7765"/>
    <w:rsid w:val="38601DDC"/>
    <w:rsid w:val="386EDB92"/>
    <w:rsid w:val="386F9208"/>
    <w:rsid w:val="3880DF47"/>
    <w:rsid w:val="3883AF93"/>
    <w:rsid w:val="3895FABF"/>
    <w:rsid w:val="389C1F7E"/>
    <w:rsid w:val="38A6BFB7"/>
    <w:rsid w:val="38AA0A92"/>
    <w:rsid w:val="38AAE88E"/>
    <w:rsid w:val="38CAB092"/>
    <w:rsid w:val="38DEAD4B"/>
    <w:rsid w:val="38E5E8BA"/>
    <w:rsid w:val="38F0E345"/>
    <w:rsid w:val="38F67BBF"/>
    <w:rsid w:val="38F9C893"/>
    <w:rsid w:val="390293BB"/>
    <w:rsid w:val="3902BFB5"/>
    <w:rsid w:val="3908CD2E"/>
    <w:rsid w:val="390D1F13"/>
    <w:rsid w:val="390E4A40"/>
    <w:rsid w:val="39281B2B"/>
    <w:rsid w:val="393F7A6C"/>
    <w:rsid w:val="3942E48C"/>
    <w:rsid w:val="395F8D5D"/>
    <w:rsid w:val="397F6355"/>
    <w:rsid w:val="39BD110F"/>
    <w:rsid w:val="39C403A1"/>
    <w:rsid w:val="39C74099"/>
    <w:rsid w:val="39D01F18"/>
    <w:rsid w:val="39D28BE0"/>
    <w:rsid w:val="39F29BB5"/>
    <w:rsid w:val="39F8CAC5"/>
    <w:rsid w:val="39FE40C5"/>
    <w:rsid w:val="3A06CE5B"/>
    <w:rsid w:val="3A21A241"/>
    <w:rsid w:val="3A2332D9"/>
    <w:rsid w:val="3A24D48E"/>
    <w:rsid w:val="3A403CD8"/>
    <w:rsid w:val="3A5847E7"/>
    <w:rsid w:val="3A5F8638"/>
    <w:rsid w:val="3A609B0B"/>
    <w:rsid w:val="3A64D058"/>
    <w:rsid w:val="3A742B56"/>
    <w:rsid w:val="3A74508D"/>
    <w:rsid w:val="3A74E33E"/>
    <w:rsid w:val="3A9D008F"/>
    <w:rsid w:val="3AA5C4B0"/>
    <w:rsid w:val="3ABA1617"/>
    <w:rsid w:val="3ABEA281"/>
    <w:rsid w:val="3AC5F4B6"/>
    <w:rsid w:val="3AFA486F"/>
    <w:rsid w:val="3B05AC2B"/>
    <w:rsid w:val="3B16893E"/>
    <w:rsid w:val="3B1A7CBC"/>
    <w:rsid w:val="3B3C6717"/>
    <w:rsid w:val="3B3FF560"/>
    <w:rsid w:val="3B41A670"/>
    <w:rsid w:val="3B46D6B4"/>
    <w:rsid w:val="3B64A186"/>
    <w:rsid w:val="3B65E6A1"/>
    <w:rsid w:val="3B7968F7"/>
    <w:rsid w:val="3B913822"/>
    <w:rsid w:val="3B9480A9"/>
    <w:rsid w:val="3B98CAE4"/>
    <w:rsid w:val="3B98CAE4"/>
    <w:rsid w:val="3BA5CBB5"/>
    <w:rsid w:val="3BB88009"/>
    <w:rsid w:val="3BC3B300"/>
    <w:rsid w:val="3BD8B082"/>
    <w:rsid w:val="3BDADDA1"/>
    <w:rsid w:val="3BDBD73E"/>
    <w:rsid w:val="3C0B6E60"/>
    <w:rsid w:val="3C0FDCE8"/>
    <w:rsid w:val="3C1343D5"/>
    <w:rsid w:val="3C1BC1F5"/>
    <w:rsid w:val="3C1ED91B"/>
    <w:rsid w:val="3C28DB52"/>
    <w:rsid w:val="3C407CEE"/>
    <w:rsid w:val="3C407FF7"/>
    <w:rsid w:val="3C4733E1"/>
    <w:rsid w:val="3C52558A"/>
    <w:rsid w:val="3C565DF2"/>
    <w:rsid w:val="3C59C600"/>
    <w:rsid w:val="3C70EB88"/>
    <w:rsid w:val="3C92F457"/>
    <w:rsid w:val="3CB756B5"/>
    <w:rsid w:val="3CD2CD3D"/>
    <w:rsid w:val="3CD798D1"/>
    <w:rsid w:val="3CFDF716"/>
    <w:rsid w:val="3D105732"/>
    <w:rsid w:val="3D225D6D"/>
    <w:rsid w:val="3D54506A"/>
    <w:rsid w:val="3D56F850"/>
    <w:rsid w:val="3D5C1624"/>
    <w:rsid w:val="3D5CB37C"/>
    <w:rsid w:val="3D6727E7"/>
    <w:rsid w:val="3D81AFC3"/>
    <w:rsid w:val="3D824F0E"/>
    <w:rsid w:val="3D888DF6"/>
    <w:rsid w:val="3D95E125"/>
    <w:rsid w:val="3DA19803"/>
    <w:rsid w:val="3DB6B7CC"/>
    <w:rsid w:val="3DBA30D2"/>
    <w:rsid w:val="3DBE938C"/>
    <w:rsid w:val="3DFFB6DC"/>
    <w:rsid w:val="3E02F6AD"/>
    <w:rsid w:val="3E24B515"/>
    <w:rsid w:val="3E2E4D55"/>
    <w:rsid w:val="3E35118B"/>
    <w:rsid w:val="3E462624"/>
    <w:rsid w:val="3E4BF6F3"/>
    <w:rsid w:val="3E4CFAC1"/>
    <w:rsid w:val="3E4E4BD0"/>
    <w:rsid w:val="3E5C52C6"/>
    <w:rsid w:val="3E694486"/>
    <w:rsid w:val="3E694678"/>
    <w:rsid w:val="3E6F9874"/>
    <w:rsid w:val="3E94BCE4"/>
    <w:rsid w:val="3EA6664E"/>
    <w:rsid w:val="3EB0A048"/>
    <w:rsid w:val="3ECCB284"/>
    <w:rsid w:val="3EFDC677"/>
    <w:rsid w:val="3F0D87A7"/>
    <w:rsid w:val="3F104011"/>
    <w:rsid w:val="3F10AD1A"/>
    <w:rsid w:val="3F190AA2"/>
    <w:rsid w:val="3F1DD0E0"/>
    <w:rsid w:val="3F2A3A44"/>
    <w:rsid w:val="3F2BA29D"/>
    <w:rsid w:val="3F2FE9A4"/>
    <w:rsid w:val="3F4E8885"/>
    <w:rsid w:val="3F646362"/>
    <w:rsid w:val="3F6A4F59"/>
    <w:rsid w:val="3F741447"/>
    <w:rsid w:val="3F76E650"/>
    <w:rsid w:val="3F8AEA4D"/>
    <w:rsid w:val="3F8D654B"/>
    <w:rsid w:val="3F9447AA"/>
    <w:rsid w:val="3F981641"/>
    <w:rsid w:val="3FB1B0D2"/>
    <w:rsid w:val="3FBE2B3D"/>
    <w:rsid w:val="3FCA2D3E"/>
    <w:rsid w:val="3FD59515"/>
    <w:rsid w:val="3FD82E1B"/>
    <w:rsid w:val="3FE5E31C"/>
    <w:rsid w:val="3FFED08D"/>
    <w:rsid w:val="40014DAC"/>
    <w:rsid w:val="400C87A2"/>
    <w:rsid w:val="40179A02"/>
    <w:rsid w:val="40199C93"/>
    <w:rsid w:val="40199C93"/>
    <w:rsid w:val="401BFA2C"/>
    <w:rsid w:val="401E50C9"/>
    <w:rsid w:val="4021E55C"/>
    <w:rsid w:val="40264B94"/>
    <w:rsid w:val="40420621"/>
    <w:rsid w:val="40450B09"/>
    <w:rsid w:val="405E00FD"/>
    <w:rsid w:val="405F2C1C"/>
    <w:rsid w:val="4064D043"/>
    <w:rsid w:val="4066CC71"/>
    <w:rsid w:val="406FF0F3"/>
    <w:rsid w:val="407AA70F"/>
    <w:rsid w:val="408264BB"/>
    <w:rsid w:val="408BF12C"/>
    <w:rsid w:val="40B25D3B"/>
    <w:rsid w:val="40BA45D2"/>
    <w:rsid w:val="40D004B2"/>
    <w:rsid w:val="40DB708C"/>
    <w:rsid w:val="40E96C9F"/>
    <w:rsid w:val="410A9152"/>
    <w:rsid w:val="410F4D5E"/>
    <w:rsid w:val="411645B7"/>
    <w:rsid w:val="411AA6AA"/>
    <w:rsid w:val="411FE5A0"/>
    <w:rsid w:val="412C1EEC"/>
    <w:rsid w:val="413963DB"/>
    <w:rsid w:val="413A72E5"/>
    <w:rsid w:val="413BBED1"/>
    <w:rsid w:val="41419955"/>
    <w:rsid w:val="41442914"/>
    <w:rsid w:val="4151669B"/>
    <w:rsid w:val="415C0586"/>
    <w:rsid w:val="416B0A4C"/>
    <w:rsid w:val="416FDB04"/>
    <w:rsid w:val="41728F3A"/>
    <w:rsid w:val="4180EDCF"/>
    <w:rsid w:val="41A27AE9"/>
    <w:rsid w:val="41A694F1"/>
    <w:rsid w:val="41B94633"/>
    <w:rsid w:val="4201EBBD"/>
    <w:rsid w:val="4207A206"/>
    <w:rsid w:val="420C10EB"/>
    <w:rsid w:val="420C276F"/>
    <w:rsid w:val="42114116"/>
    <w:rsid w:val="42175F27"/>
    <w:rsid w:val="42201903"/>
    <w:rsid w:val="4226F003"/>
    <w:rsid w:val="422C856F"/>
    <w:rsid w:val="423A20DD"/>
    <w:rsid w:val="4267D4DC"/>
    <w:rsid w:val="426A74B0"/>
    <w:rsid w:val="427C2AE9"/>
    <w:rsid w:val="427C9C83"/>
    <w:rsid w:val="427F9BC3"/>
    <w:rsid w:val="427FECD7"/>
    <w:rsid w:val="428B6957"/>
    <w:rsid w:val="4293C24E"/>
    <w:rsid w:val="42D14112"/>
    <w:rsid w:val="42D72891"/>
    <w:rsid w:val="42DE5357"/>
    <w:rsid w:val="42E12F42"/>
    <w:rsid w:val="431A0FCA"/>
    <w:rsid w:val="432DA0D6"/>
    <w:rsid w:val="43490B88"/>
    <w:rsid w:val="43603471"/>
    <w:rsid w:val="43628579"/>
    <w:rsid w:val="436BE927"/>
    <w:rsid w:val="43837D78"/>
    <w:rsid w:val="438CE3C0"/>
    <w:rsid w:val="43941F54"/>
    <w:rsid w:val="43A9E9AF"/>
    <w:rsid w:val="43B1F988"/>
    <w:rsid w:val="43C583F7"/>
    <w:rsid w:val="43D3936A"/>
    <w:rsid w:val="43DA0352"/>
    <w:rsid w:val="43E57837"/>
    <w:rsid w:val="440C666C"/>
    <w:rsid w:val="441499EF"/>
    <w:rsid w:val="4422183D"/>
    <w:rsid w:val="4426740B"/>
    <w:rsid w:val="44531BB8"/>
    <w:rsid w:val="44616857"/>
    <w:rsid w:val="447469FF"/>
    <w:rsid w:val="447CAB4B"/>
    <w:rsid w:val="44805265"/>
    <w:rsid w:val="448B92E1"/>
    <w:rsid w:val="448EAD3F"/>
    <w:rsid w:val="449519A8"/>
    <w:rsid w:val="4499D3CE"/>
    <w:rsid w:val="44A00313"/>
    <w:rsid w:val="44B4AE0A"/>
    <w:rsid w:val="44B738F7"/>
    <w:rsid w:val="44B87750"/>
    <w:rsid w:val="44BD287C"/>
    <w:rsid w:val="44BE5DDB"/>
    <w:rsid w:val="44D03579"/>
    <w:rsid w:val="44E685CF"/>
    <w:rsid w:val="44FCC794"/>
    <w:rsid w:val="452745F8"/>
    <w:rsid w:val="45296646"/>
    <w:rsid w:val="4532D430"/>
    <w:rsid w:val="453B35F1"/>
    <w:rsid w:val="4568B94A"/>
    <w:rsid w:val="456DFBA7"/>
    <w:rsid w:val="456FC98D"/>
    <w:rsid w:val="4571E765"/>
    <w:rsid w:val="45813F42"/>
    <w:rsid w:val="45A4D0DF"/>
    <w:rsid w:val="45A63E18"/>
    <w:rsid w:val="45AA6985"/>
    <w:rsid w:val="45CA9FC0"/>
    <w:rsid w:val="45D2BD02"/>
    <w:rsid w:val="45FBEB56"/>
    <w:rsid w:val="45FC4703"/>
    <w:rsid w:val="45FE3805"/>
    <w:rsid w:val="4600B50B"/>
    <w:rsid w:val="4609B2C4"/>
    <w:rsid w:val="460BE51A"/>
    <w:rsid w:val="4620A3C9"/>
    <w:rsid w:val="4620F256"/>
    <w:rsid w:val="46235624"/>
    <w:rsid w:val="462D3B94"/>
    <w:rsid w:val="4647EBDA"/>
    <w:rsid w:val="464CA24B"/>
    <w:rsid w:val="465D0B51"/>
    <w:rsid w:val="46808B39"/>
    <w:rsid w:val="4687A078"/>
    <w:rsid w:val="468CB756"/>
    <w:rsid w:val="469B71EF"/>
    <w:rsid w:val="469D281C"/>
    <w:rsid w:val="469F52BA"/>
    <w:rsid w:val="46B0C6FD"/>
    <w:rsid w:val="46CC7197"/>
    <w:rsid w:val="46CC7197"/>
    <w:rsid w:val="46D1324E"/>
    <w:rsid w:val="46D2E189"/>
    <w:rsid w:val="46DB5261"/>
    <w:rsid w:val="46F0F502"/>
    <w:rsid w:val="46F28F04"/>
    <w:rsid w:val="46F95463"/>
    <w:rsid w:val="46FBC6A8"/>
    <w:rsid w:val="46FC4EF7"/>
    <w:rsid w:val="47033B33"/>
    <w:rsid w:val="470AB2FA"/>
    <w:rsid w:val="470EB9F9"/>
    <w:rsid w:val="4718F683"/>
    <w:rsid w:val="472765E9"/>
    <w:rsid w:val="474B1EF4"/>
    <w:rsid w:val="4750FEA4"/>
    <w:rsid w:val="4760CFE3"/>
    <w:rsid w:val="4786188E"/>
    <w:rsid w:val="4786C8B9"/>
    <w:rsid w:val="4789E688"/>
    <w:rsid w:val="47AF670B"/>
    <w:rsid w:val="47B46C18"/>
    <w:rsid w:val="47B5179D"/>
    <w:rsid w:val="47C279EE"/>
    <w:rsid w:val="47CB616C"/>
    <w:rsid w:val="47D41DEE"/>
    <w:rsid w:val="47E5B91D"/>
    <w:rsid w:val="47ED3A9F"/>
    <w:rsid w:val="4804C758"/>
    <w:rsid w:val="48115C5D"/>
    <w:rsid w:val="4818351C"/>
    <w:rsid w:val="481EDFE5"/>
    <w:rsid w:val="4825FF2A"/>
    <w:rsid w:val="482708F4"/>
    <w:rsid w:val="483B6410"/>
    <w:rsid w:val="483DD15B"/>
    <w:rsid w:val="488AB292"/>
    <w:rsid w:val="488B82FE"/>
    <w:rsid w:val="489170F7"/>
    <w:rsid w:val="48A04834"/>
    <w:rsid w:val="48A908CE"/>
    <w:rsid w:val="48AA10E0"/>
    <w:rsid w:val="48AB827C"/>
    <w:rsid w:val="48AD9A97"/>
    <w:rsid w:val="48B0E5AE"/>
    <w:rsid w:val="48B13E34"/>
    <w:rsid w:val="48C078DC"/>
    <w:rsid w:val="48D5CA2D"/>
    <w:rsid w:val="48D7293D"/>
    <w:rsid w:val="48E18FBC"/>
    <w:rsid w:val="48E3A613"/>
    <w:rsid w:val="48EABD02"/>
    <w:rsid w:val="48F7C3C2"/>
    <w:rsid w:val="48FB5F52"/>
    <w:rsid w:val="48FBF504"/>
    <w:rsid w:val="490A74B8"/>
    <w:rsid w:val="494A14BD"/>
    <w:rsid w:val="497426AE"/>
    <w:rsid w:val="49883500"/>
    <w:rsid w:val="498DAF18"/>
    <w:rsid w:val="498F2024"/>
    <w:rsid w:val="49959E29"/>
    <w:rsid w:val="49976004"/>
    <w:rsid w:val="499C0201"/>
    <w:rsid w:val="49B0B51F"/>
    <w:rsid w:val="49B9B033"/>
    <w:rsid w:val="49CBC640"/>
    <w:rsid w:val="49D8EFF6"/>
    <w:rsid w:val="49DEE6D6"/>
    <w:rsid w:val="49E203B1"/>
    <w:rsid w:val="49E22661"/>
    <w:rsid w:val="49E65840"/>
    <w:rsid w:val="49EA65FE"/>
    <w:rsid w:val="49F039C0"/>
    <w:rsid w:val="49FBC0B2"/>
    <w:rsid w:val="49FCC50B"/>
    <w:rsid w:val="4A1FF2A6"/>
    <w:rsid w:val="4A33728A"/>
    <w:rsid w:val="4A384EF5"/>
    <w:rsid w:val="4A41686C"/>
    <w:rsid w:val="4A4BEDE2"/>
    <w:rsid w:val="4A4EA7A1"/>
    <w:rsid w:val="4A4EBBAE"/>
    <w:rsid w:val="4A5AF3E4"/>
    <w:rsid w:val="4A5F06AB"/>
    <w:rsid w:val="4A6E1471"/>
    <w:rsid w:val="4A7625E4"/>
    <w:rsid w:val="4A89E11C"/>
    <w:rsid w:val="4A8FEFF5"/>
    <w:rsid w:val="4AA5C9B3"/>
    <w:rsid w:val="4AB78C59"/>
    <w:rsid w:val="4AB78C59"/>
    <w:rsid w:val="4AB79A00"/>
    <w:rsid w:val="4ABE7A5C"/>
    <w:rsid w:val="4ADD62B7"/>
    <w:rsid w:val="4AE34BA9"/>
    <w:rsid w:val="4AEFDB98"/>
    <w:rsid w:val="4B0FF67D"/>
    <w:rsid w:val="4B1A9566"/>
    <w:rsid w:val="4B2B6F7F"/>
    <w:rsid w:val="4B369BC9"/>
    <w:rsid w:val="4B3D188D"/>
    <w:rsid w:val="4B55E361"/>
    <w:rsid w:val="4B611B2C"/>
    <w:rsid w:val="4B6695C6"/>
    <w:rsid w:val="4B691276"/>
    <w:rsid w:val="4B748091"/>
    <w:rsid w:val="4B7B867D"/>
    <w:rsid w:val="4B7E1D94"/>
    <w:rsid w:val="4B85857E"/>
    <w:rsid w:val="4B87FC45"/>
    <w:rsid w:val="4BB5A942"/>
    <w:rsid w:val="4BC19AAF"/>
    <w:rsid w:val="4BCF2B76"/>
    <w:rsid w:val="4BD80799"/>
    <w:rsid w:val="4BDB19F2"/>
    <w:rsid w:val="4BE4438E"/>
    <w:rsid w:val="4BF876C8"/>
    <w:rsid w:val="4C06101B"/>
    <w:rsid w:val="4C6F1D2B"/>
    <w:rsid w:val="4C6F2CCF"/>
    <w:rsid w:val="4C9BD24C"/>
    <w:rsid w:val="4CB2A05A"/>
    <w:rsid w:val="4CB3789E"/>
    <w:rsid w:val="4CD8C99C"/>
    <w:rsid w:val="4CDDEEAE"/>
    <w:rsid w:val="4CF0277F"/>
    <w:rsid w:val="4CF90E27"/>
    <w:rsid w:val="4D0F87FB"/>
    <w:rsid w:val="4D105593"/>
    <w:rsid w:val="4D13F823"/>
    <w:rsid w:val="4D1F4201"/>
    <w:rsid w:val="4D225C7C"/>
    <w:rsid w:val="4D4C7BAA"/>
    <w:rsid w:val="4D576D33"/>
    <w:rsid w:val="4D61378A"/>
    <w:rsid w:val="4D764ECA"/>
    <w:rsid w:val="4D7FF8B1"/>
    <w:rsid w:val="4D9C6FDE"/>
    <w:rsid w:val="4D9E22C6"/>
    <w:rsid w:val="4DB219F1"/>
    <w:rsid w:val="4DE50975"/>
    <w:rsid w:val="4DFD9AF4"/>
    <w:rsid w:val="4E0F7054"/>
    <w:rsid w:val="4E1386ED"/>
    <w:rsid w:val="4E1F19E4"/>
    <w:rsid w:val="4E25DFCA"/>
    <w:rsid w:val="4E450ECA"/>
    <w:rsid w:val="4E5B4CE0"/>
    <w:rsid w:val="4E611F83"/>
    <w:rsid w:val="4E76B25F"/>
    <w:rsid w:val="4E7D2439"/>
    <w:rsid w:val="4E7E7137"/>
    <w:rsid w:val="4E8F243F"/>
    <w:rsid w:val="4E99B8F9"/>
    <w:rsid w:val="4EC43E09"/>
    <w:rsid w:val="4EC842F6"/>
    <w:rsid w:val="4EC8E2CA"/>
    <w:rsid w:val="4ECC7E37"/>
    <w:rsid w:val="4ED73B41"/>
    <w:rsid w:val="4ED90810"/>
    <w:rsid w:val="4EDB5584"/>
    <w:rsid w:val="4EDF77C5"/>
    <w:rsid w:val="4EE84134"/>
    <w:rsid w:val="4EEBBE63"/>
    <w:rsid w:val="4EF336C6"/>
    <w:rsid w:val="4F112D3D"/>
    <w:rsid w:val="4F3DCB04"/>
    <w:rsid w:val="4F43411C"/>
    <w:rsid w:val="4F4BC45E"/>
    <w:rsid w:val="4F4F0320"/>
    <w:rsid w:val="4F505ECC"/>
    <w:rsid w:val="4F595645"/>
    <w:rsid w:val="4F6B9051"/>
    <w:rsid w:val="4F71ADF7"/>
    <w:rsid w:val="4F89867F"/>
    <w:rsid w:val="4F9723B1"/>
    <w:rsid w:val="4F9C9B3B"/>
    <w:rsid w:val="4FAA7DE2"/>
    <w:rsid w:val="4FC7FF7C"/>
    <w:rsid w:val="4FC80322"/>
    <w:rsid w:val="4FCA2020"/>
    <w:rsid w:val="4FDE200C"/>
    <w:rsid w:val="4FFB68A5"/>
    <w:rsid w:val="501AAEF9"/>
    <w:rsid w:val="504C7595"/>
    <w:rsid w:val="5068CD12"/>
    <w:rsid w:val="507450AB"/>
    <w:rsid w:val="507DACD0"/>
    <w:rsid w:val="50BF87DD"/>
    <w:rsid w:val="50C18A48"/>
    <w:rsid w:val="50C53CA0"/>
    <w:rsid w:val="50D5D41F"/>
    <w:rsid w:val="50FC0846"/>
    <w:rsid w:val="50FF4E53"/>
    <w:rsid w:val="510585B9"/>
    <w:rsid w:val="5113656F"/>
    <w:rsid w:val="5118E241"/>
    <w:rsid w:val="512A1624"/>
    <w:rsid w:val="512C9E7C"/>
    <w:rsid w:val="512F5B7F"/>
    <w:rsid w:val="513632F3"/>
    <w:rsid w:val="514C8BB2"/>
    <w:rsid w:val="514C8BB2"/>
    <w:rsid w:val="5166E19B"/>
    <w:rsid w:val="516FBEA1"/>
    <w:rsid w:val="517CF0E1"/>
    <w:rsid w:val="517E858F"/>
    <w:rsid w:val="519FB272"/>
    <w:rsid w:val="51A8988B"/>
    <w:rsid w:val="51AB4CD5"/>
    <w:rsid w:val="51AFA9B3"/>
    <w:rsid w:val="51B2CB62"/>
    <w:rsid w:val="51CA1AEB"/>
    <w:rsid w:val="51D46284"/>
    <w:rsid w:val="51E47D43"/>
    <w:rsid w:val="51EDD3E6"/>
    <w:rsid w:val="51F905AF"/>
    <w:rsid w:val="51FF2558"/>
    <w:rsid w:val="52013E6C"/>
    <w:rsid w:val="521BD450"/>
    <w:rsid w:val="521C3FA6"/>
    <w:rsid w:val="5226E6D3"/>
    <w:rsid w:val="5240A25F"/>
    <w:rsid w:val="5252DDBC"/>
    <w:rsid w:val="5259BCC8"/>
    <w:rsid w:val="525F47D8"/>
    <w:rsid w:val="525F96D2"/>
    <w:rsid w:val="52642593"/>
    <w:rsid w:val="526C9DDB"/>
    <w:rsid w:val="526FA03F"/>
    <w:rsid w:val="527ECA06"/>
    <w:rsid w:val="5290F707"/>
    <w:rsid w:val="5294B189"/>
    <w:rsid w:val="529D5B1D"/>
    <w:rsid w:val="52A4334C"/>
    <w:rsid w:val="52B2A70C"/>
    <w:rsid w:val="52C5E685"/>
    <w:rsid w:val="52C6BB6E"/>
    <w:rsid w:val="52E272EC"/>
    <w:rsid w:val="52E9B9FE"/>
    <w:rsid w:val="52EA9D43"/>
    <w:rsid w:val="52ED7C4F"/>
    <w:rsid w:val="530B8F02"/>
    <w:rsid w:val="530DF0C1"/>
    <w:rsid w:val="53187FED"/>
    <w:rsid w:val="5338459B"/>
    <w:rsid w:val="533BF821"/>
    <w:rsid w:val="533C1D99"/>
    <w:rsid w:val="53554143"/>
    <w:rsid w:val="5355C8B0"/>
    <w:rsid w:val="5355D138"/>
    <w:rsid w:val="5363E42C"/>
    <w:rsid w:val="536AC531"/>
    <w:rsid w:val="5374D095"/>
    <w:rsid w:val="53892106"/>
    <w:rsid w:val="53AABD8F"/>
    <w:rsid w:val="53CE3977"/>
    <w:rsid w:val="53D3CDCA"/>
    <w:rsid w:val="53EFB784"/>
    <w:rsid w:val="53F371EF"/>
    <w:rsid w:val="53F904F4"/>
    <w:rsid w:val="5413467F"/>
    <w:rsid w:val="5423A4FB"/>
    <w:rsid w:val="5424B924"/>
    <w:rsid w:val="5435FA15"/>
    <w:rsid w:val="543B9A0F"/>
    <w:rsid w:val="54433D40"/>
    <w:rsid w:val="54445190"/>
    <w:rsid w:val="5457DBF7"/>
    <w:rsid w:val="547606B8"/>
    <w:rsid w:val="549CCD21"/>
    <w:rsid w:val="54A04817"/>
    <w:rsid w:val="54A31A6F"/>
    <w:rsid w:val="54AEE387"/>
    <w:rsid w:val="54BCF58A"/>
    <w:rsid w:val="54BDFFDD"/>
    <w:rsid w:val="54EB4CFB"/>
    <w:rsid w:val="54F19911"/>
    <w:rsid w:val="54F2EB57"/>
    <w:rsid w:val="550A94BD"/>
    <w:rsid w:val="553C3E35"/>
    <w:rsid w:val="5544BA6E"/>
    <w:rsid w:val="556FA8D8"/>
    <w:rsid w:val="558A47B4"/>
    <w:rsid w:val="5592B266"/>
    <w:rsid w:val="55A93603"/>
    <w:rsid w:val="55AE974D"/>
    <w:rsid w:val="55CB15FB"/>
    <w:rsid w:val="55DB69E7"/>
    <w:rsid w:val="55DC7987"/>
    <w:rsid w:val="55DF04A3"/>
    <w:rsid w:val="55EFFA94"/>
    <w:rsid w:val="55FC422C"/>
    <w:rsid w:val="5603A374"/>
    <w:rsid w:val="5635FD89"/>
    <w:rsid w:val="56558023"/>
    <w:rsid w:val="565A74A9"/>
    <w:rsid w:val="567BE98A"/>
    <w:rsid w:val="56991777"/>
    <w:rsid w:val="56D0FD4B"/>
    <w:rsid w:val="56D2ADE1"/>
    <w:rsid w:val="56E05AFA"/>
    <w:rsid w:val="56F128D0"/>
    <w:rsid w:val="56F47B69"/>
    <w:rsid w:val="572AB404"/>
    <w:rsid w:val="573AB661"/>
    <w:rsid w:val="574E36F2"/>
    <w:rsid w:val="5753FE92"/>
    <w:rsid w:val="576AA3E0"/>
    <w:rsid w:val="576FDCC9"/>
    <w:rsid w:val="57739006"/>
    <w:rsid w:val="57753EE9"/>
    <w:rsid w:val="5786C0F5"/>
    <w:rsid w:val="57A7F7D8"/>
    <w:rsid w:val="57B715D5"/>
    <w:rsid w:val="57C7EAE9"/>
    <w:rsid w:val="57D02DBA"/>
    <w:rsid w:val="57FD75FB"/>
    <w:rsid w:val="5805B79F"/>
    <w:rsid w:val="5809DE02"/>
    <w:rsid w:val="58175044"/>
    <w:rsid w:val="5819C660"/>
    <w:rsid w:val="581F0ACB"/>
    <w:rsid w:val="5827CF15"/>
    <w:rsid w:val="583E245C"/>
    <w:rsid w:val="58570343"/>
    <w:rsid w:val="585F9C13"/>
    <w:rsid w:val="58639FBC"/>
    <w:rsid w:val="58674075"/>
    <w:rsid w:val="58789543"/>
    <w:rsid w:val="58804F72"/>
    <w:rsid w:val="588EEC88"/>
    <w:rsid w:val="58937867"/>
    <w:rsid w:val="589A72C9"/>
    <w:rsid w:val="58A8DC10"/>
    <w:rsid w:val="58B943CE"/>
    <w:rsid w:val="58B9EA96"/>
    <w:rsid w:val="58BAEF8F"/>
    <w:rsid w:val="58EB0DB4"/>
    <w:rsid w:val="58EF6FDE"/>
    <w:rsid w:val="58FA53BE"/>
    <w:rsid w:val="59156CFB"/>
    <w:rsid w:val="591B13B1"/>
    <w:rsid w:val="591CA52A"/>
    <w:rsid w:val="592E0887"/>
    <w:rsid w:val="5930E647"/>
    <w:rsid w:val="594701C4"/>
    <w:rsid w:val="5948324E"/>
    <w:rsid w:val="594BD62A"/>
    <w:rsid w:val="5966B6FA"/>
    <w:rsid w:val="597C4D78"/>
    <w:rsid w:val="5981CFD4"/>
    <w:rsid w:val="59A1934F"/>
    <w:rsid w:val="59BBD7A7"/>
    <w:rsid w:val="59FC383A"/>
    <w:rsid w:val="5A13B38D"/>
    <w:rsid w:val="5A15B4B5"/>
    <w:rsid w:val="5A25F455"/>
    <w:rsid w:val="5A32B5D4"/>
    <w:rsid w:val="5A566FE0"/>
    <w:rsid w:val="5A6576F7"/>
    <w:rsid w:val="5A928031"/>
    <w:rsid w:val="5A93D64A"/>
    <w:rsid w:val="5AA98467"/>
    <w:rsid w:val="5AAEF1F9"/>
    <w:rsid w:val="5AB6E7F6"/>
    <w:rsid w:val="5ABD8F05"/>
    <w:rsid w:val="5AE06FCD"/>
    <w:rsid w:val="5AE333D9"/>
    <w:rsid w:val="5AF6ED38"/>
    <w:rsid w:val="5B086C9A"/>
    <w:rsid w:val="5B0A6975"/>
    <w:rsid w:val="5B21BED1"/>
    <w:rsid w:val="5B24F18B"/>
    <w:rsid w:val="5B326365"/>
    <w:rsid w:val="5B389BB4"/>
    <w:rsid w:val="5B4B7870"/>
    <w:rsid w:val="5B5F13A4"/>
    <w:rsid w:val="5B5F4E9D"/>
    <w:rsid w:val="5B695965"/>
    <w:rsid w:val="5B7AC7D6"/>
    <w:rsid w:val="5B7CF700"/>
    <w:rsid w:val="5B805257"/>
    <w:rsid w:val="5B850909"/>
    <w:rsid w:val="5BAB1937"/>
    <w:rsid w:val="5BD1D5BA"/>
    <w:rsid w:val="5C0337D5"/>
    <w:rsid w:val="5C077BAA"/>
    <w:rsid w:val="5C0F099F"/>
    <w:rsid w:val="5C0F8F01"/>
    <w:rsid w:val="5C15369B"/>
    <w:rsid w:val="5C179DBD"/>
    <w:rsid w:val="5C17FE21"/>
    <w:rsid w:val="5C42AA0F"/>
    <w:rsid w:val="5C50E6D9"/>
    <w:rsid w:val="5C59BC9B"/>
    <w:rsid w:val="5C5ED55B"/>
    <w:rsid w:val="5C8463B3"/>
    <w:rsid w:val="5CAFFB17"/>
    <w:rsid w:val="5CB06D71"/>
    <w:rsid w:val="5CC2B0FE"/>
    <w:rsid w:val="5CC97FE0"/>
    <w:rsid w:val="5CCAA53F"/>
    <w:rsid w:val="5CD20E30"/>
    <w:rsid w:val="5CEF4A73"/>
    <w:rsid w:val="5D030F91"/>
    <w:rsid w:val="5D0797DB"/>
    <w:rsid w:val="5D07D8DA"/>
    <w:rsid w:val="5D0F874A"/>
    <w:rsid w:val="5D16C065"/>
    <w:rsid w:val="5D1A7EBC"/>
    <w:rsid w:val="5D267074"/>
    <w:rsid w:val="5D3B8047"/>
    <w:rsid w:val="5D3C0342"/>
    <w:rsid w:val="5D3ED818"/>
    <w:rsid w:val="5D528F82"/>
    <w:rsid w:val="5D56F230"/>
    <w:rsid w:val="5D91DE63"/>
    <w:rsid w:val="5D9B979A"/>
    <w:rsid w:val="5DB7850A"/>
    <w:rsid w:val="5DB7BF51"/>
    <w:rsid w:val="5DCEE7A2"/>
    <w:rsid w:val="5DD02B41"/>
    <w:rsid w:val="5DD79B6E"/>
    <w:rsid w:val="5DD7D9F2"/>
    <w:rsid w:val="5DDBF3BE"/>
    <w:rsid w:val="5DE18F1B"/>
    <w:rsid w:val="5DE38FB0"/>
    <w:rsid w:val="5DEB6F53"/>
    <w:rsid w:val="5DFAA234"/>
    <w:rsid w:val="5E06F5A1"/>
    <w:rsid w:val="5E0AB6E8"/>
    <w:rsid w:val="5E17C24E"/>
    <w:rsid w:val="5E26E172"/>
    <w:rsid w:val="5E30FE50"/>
    <w:rsid w:val="5E31B654"/>
    <w:rsid w:val="5E3B581F"/>
    <w:rsid w:val="5E4D2E14"/>
    <w:rsid w:val="5E58762E"/>
    <w:rsid w:val="5E5D1712"/>
    <w:rsid w:val="5E651AF9"/>
    <w:rsid w:val="5E6B99E0"/>
    <w:rsid w:val="5E7A87BC"/>
    <w:rsid w:val="5E82EA2D"/>
    <w:rsid w:val="5E85BD9E"/>
    <w:rsid w:val="5E96B466"/>
    <w:rsid w:val="5E9AA75A"/>
    <w:rsid w:val="5EA72193"/>
    <w:rsid w:val="5EA7B38F"/>
    <w:rsid w:val="5EB1F113"/>
    <w:rsid w:val="5EBB0846"/>
    <w:rsid w:val="5EC76CA1"/>
    <w:rsid w:val="5ECEF785"/>
    <w:rsid w:val="5EE5CCF9"/>
    <w:rsid w:val="5EF482B6"/>
    <w:rsid w:val="5EF4AD11"/>
    <w:rsid w:val="5EFC0DBD"/>
    <w:rsid w:val="5F039A3E"/>
    <w:rsid w:val="5F07A688"/>
    <w:rsid w:val="5F09E02B"/>
    <w:rsid w:val="5F166A6D"/>
    <w:rsid w:val="5F286FB4"/>
    <w:rsid w:val="5F2D8CC9"/>
    <w:rsid w:val="5F2E0CFD"/>
    <w:rsid w:val="5F3F1C6C"/>
    <w:rsid w:val="5F442644"/>
    <w:rsid w:val="5F45A479"/>
    <w:rsid w:val="5F56F64B"/>
    <w:rsid w:val="5F67962F"/>
    <w:rsid w:val="5F6905D4"/>
    <w:rsid w:val="5F6BFBA2"/>
    <w:rsid w:val="5F8E7720"/>
    <w:rsid w:val="5F9EF4FF"/>
    <w:rsid w:val="5FB6C090"/>
    <w:rsid w:val="5FB7414F"/>
    <w:rsid w:val="5FD0E9AD"/>
    <w:rsid w:val="5FDA1123"/>
    <w:rsid w:val="5FE22D13"/>
    <w:rsid w:val="5FF9C5AE"/>
    <w:rsid w:val="6029223D"/>
    <w:rsid w:val="606A1648"/>
    <w:rsid w:val="606B5C5E"/>
    <w:rsid w:val="609CBD6A"/>
    <w:rsid w:val="60A20A68"/>
    <w:rsid w:val="60B82957"/>
    <w:rsid w:val="60E90481"/>
    <w:rsid w:val="60EFD3BA"/>
    <w:rsid w:val="6110C708"/>
    <w:rsid w:val="611237B7"/>
    <w:rsid w:val="611DFABD"/>
    <w:rsid w:val="612BC0E3"/>
    <w:rsid w:val="6130CFAB"/>
    <w:rsid w:val="61412094"/>
    <w:rsid w:val="614252B8"/>
    <w:rsid w:val="61508E20"/>
    <w:rsid w:val="616BF18C"/>
    <w:rsid w:val="618BE177"/>
    <w:rsid w:val="61932324"/>
    <w:rsid w:val="61A054CA"/>
    <w:rsid w:val="61A56714"/>
    <w:rsid w:val="61B79A31"/>
    <w:rsid w:val="61BBED34"/>
    <w:rsid w:val="61D42349"/>
    <w:rsid w:val="61EFCE74"/>
    <w:rsid w:val="61F5B31A"/>
    <w:rsid w:val="6200B1B3"/>
    <w:rsid w:val="6221BFC7"/>
    <w:rsid w:val="623C523F"/>
    <w:rsid w:val="625D3B9B"/>
    <w:rsid w:val="626E070B"/>
    <w:rsid w:val="62740315"/>
    <w:rsid w:val="6284DB45"/>
    <w:rsid w:val="628C3150"/>
    <w:rsid w:val="628E6175"/>
    <w:rsid w:val="629C7F8B"/>
    <w:rsid w:val="62A1D024"/>
    <w:rsid w:val="62AB2C2A"/>
    <w:rsid w:val="62AFF210"/>
    <w:rsid w:val="62CF8D04"/>
    <w:rsid w:val="62D0163F"/>
    <w:rsid w:val="6301EBC6"/>
    <w:rsid w:val="63066B91"/>
    <w:rsid w:val="63088A6F"/>
    <w:rsid w:val="63148F03"/>
    <w:rsid w:val="6315C751"/>
    <w:rsid w:val="6316917B"/>
    <w:rsid w:val="63361E7B"/>
    <w:rsid w:val="633A7D3B"/>
    <w:rsid w:val="6352B456"/>
    <w:rsid w:val="636A7315"/>
    <w:rsid w:val="636ADF29"/>
    <w:rsid w:val="63726EDD"/>
    <w:rsid w:val="639085B6"/>
    <w:rsid w:val="63914480"/>
    <w:rsid w:val="63940D3B"/>
    <w:rsid w:val="63961548"/>
    <w:rsid w:val="6397A8CC"/>
    <w:rsid w:val="639EC2A6"/>
    <w:rsid w:val="63A1A37B"/>
    <w:rsid w:val="63A75AD2"/>
    <w:rsid w:val="63A795CC"/>
    <w:rsid w:val="63BB68C6"/>
    <w:rsid w:val="63BCF81F"/>
    <w:rsid w:val="63C48CAA"/>
    <w:rsid w:val="63DA70BA"/>
    <w:rsid w:val="63E34967"/>
    <w:rsid w:val="6407E725"/>
    <w:rsid w:val="640F9345"/>
    <w:rsid w:val="64308756"/>
    <w:rsid w:val="6437F6A3"/>
    <w:rsid w:val="6480BDC7"/>
    <w:rsid w:val="649E6BCD"/>
    <w:rsid w:val="64AC5BA0"/>
    <w:rsid w:val="64BB4FD8"/>
    <w:rsid w:val="64C1D43B"/>
    <w:rsid w:val="64C2E813"/>
    <w:rsid w:val="64EA51DD"/>
    <w:rsid w:val="65048082"/>
    <w:rsid w:val="6516F829"/>
    <w:rsid w:val="65226470"/>
    <w:rsid w:val="653F7F64"/>
    <w:rsid w:val="65418156"/>
    <w:rsid w:val="65493C35"/>
    <w:rsid w:val="654CB7C7"/>
    <w:rsid w:val="65535164"/>
    <w:rsid w:val="656854C5"/>
    <w:rsid w:val="6575D3DF"/>
    <w:rsid w:val="6578377C"/>
    <w:rsid w:val="658C118E"/>
    <w:rsid w:val="6595358F"/>
    <w:rsid w:val="6599D9F0"/>
    <w:rsid w:val="659CF048"/>
    <w:rsid w:val="65A79723"/>
    <w:rsid w:val="65BA53B3"/>
    <w:rsid w:val="65D39CEB"/>
    <w:rsid w:val="65E6379E"/>
    <w:rsid w:val="65F371CB"/>
    <w:rsid w:val="65FB1D9B"/>
    <w:rsid w:val="660616BD"/>
    <w:rsid w:val="6607F8C1"/>
    <w:rsid w:val="6618D64E"/>
    <w:rsid w:val="6633C442"/>
    <w:rsid w:val="66489462"/>
    <w:rsid w:val="6658C29F"/>
    <w:rsid w:val="6663562B"/>
    <w:rsid w:val="666586BE"/>
    <w:rsid w:val="667899F5"/>
    <w:rsid w:val="667F7186"/>
    <w:rsid w:val="6689BB90"/>
    <w:rsid w:val="6698CA60"/>
    <w:rsid w:val="66B95AE4"/>
    <w:rsid w:val="66C87779"/>
    <w:rsid w:val="66CA82A7"/>
    <w:rsid w:val="66D2FF0E"/>
    <w:rsid w:val="66D84C1B"/>
    <w:rsid w:val="66E3EA29"/>
    <w:rsid w:val="67008B1C"/>
    <w:rsid w:val="67071B29"/>
    <w:rsid w:val="670EF8E3"/>
    <w:rsid w:val="67257B52"/>
    <w:rsid w:val="6734A023"/>
    <w:rsid w:val="673A3F0C"/>
    <w:rsid w:val="6745AE37"/>
    <w:rsid w:val="677F1B41"/>
    <w:rsid w:val="6780ACF0"/>
    <w:rsid w:val="6784FA1C"/>
    <w:rsid w:val="678DEE19"/>
    <w:rsid w:val="67948F6C"/>
    <w:rsid w:val="6796816C"/>
    <w:rsid w:val="67B623DD"/>
    <w:rsid w:val="67BA8DA3"/>
    <w:rsid w:val="67BD1816"/>
    <w:rsid w:val="67E4A8EA"/>
    <w:rsid w:val="67EA5C2D"/>
    <w:rsid w:val="67F5BF8B"/>
    <w:rsid w:val="68003017"/>
    <w:rsid w:val="680183E1"/>
    <w:rsid w:val="6804C9DD"/>
    <w:rsid w:val="681E58C4"/>
    <w:rsid w:val="682C839C"/>
    <w:rsid w:val="68324FA1"/>
    <w:rsid w:val="68396C8F"/>
    <w:rsid w:val="6844339A"/>
    <w:rsid w:val="6859BD1F"/>
    <w:rsid w:val="686A2E9B"/>
    <w:rsid w:val="687B8ABC"/>
    <w:rsid w:val="688A7189"/>
    <w:rsid w:val="688E1A0F"/>
    <w:rsid w:val="68AA6D49"/>
    <w:rsid w:val="68AA7C84"/>
    <w:rsid w:val="68CD6444"/>
    <w:rsid w:val="68D29B44"/>
    <w:rsid w:val="68E18965"/>
    <w:rsid w:val="68E3401B"/>
    <w:rsid w:val="68E38321"/>
    <w:rsid w:val="68E8EF76"/>
    <w:rsid w:val="68F718C6"/>
    <w:rsid w:val="68FA9A59"/>
    <w:rsid w:val="6902D498"/>
    <w:rsid w:val="69171915"/>
    <w:rsid w:val="69240164"/>
    <w:rsid w:val="69379EF5"/>
    <w:rsid w:val="6964E3AB"/>
    <w:rsid w:val="6966B57E"/>
    <w:rsid w:val="6968FE47"/>
    <w:rsid w:val="699C9BAA"/>
    <w:rsid w:val="69A9F90F"/>
    <w:rsid w:val="69AE32E5"/>
    <w:rsid w:val="69B18BCB"/>
    <w:rsid w:val="69B18BCB"/>
    <w:rsid w:val="69B59A12"/>
    <w:rsid w:val="69F9C618"/>
    <w:rsid w:val="6A03D699"/>
    <w:rsid w:val="6A076E4B"/>
    <w:rsid w:val="6A126E2C"/>
    <w:rsid w:val="6A1A5058"/>
    <w:rsid w:val="6A1C9896"/>
    <w:rsid w:val="6A21FF2A"/>
    <w:rsid w:val="6A2623A8"/>
    <w:rsid w:val="6A3529D8"/>
    <w:rsid w:val="6A878F94"/>
    <w:rsid w:val="6A894D37"/>
    <w:rsid w:val="6A8AF5C8"/>
    <w:rsid w:val="6A96F3B2"/>
    <w:rsid w:val="6A9C90CC"/>
    <w:rsid w:val="6ABFDD80"/>
    <w:rsid w:val="6AC5AA7D"/>
    <w:rsid w:val="6ACC6932"/>
    <w:rsid w:val="6AD5879B"/>
    <w:rsid w:val="6AE4CB21"/>
    <w:rsid w:val="6AE924C1"/>
    <w:rsid w:val="6AEB43A0"/>
    <w:rsid w:val="6B0454A5"/>
    <w:rsid w:val="6B0F1FD1"/>
    <w:rsid w:val="6B1463E3"/>
    <w:rsid w:val="6B250DB0"/>
    <w:rsid w:val="6B26FA52"/>
    <w:rsid w:val="6B2BB8CE"/>
    <w:rsid w:val="6B3F67DB"/>
    <w:rsid w:val="6B44D3DD"/>
    <w:rsid w:val="6B5436DF"/>
    <w:rsid w:val="6B59513F"/>
    <w:rsid w:val="6B881FA2"/>
    <w:rsid w:val="6B8C5EE9"/>
    <w:rsid w:val="6B931928"/>
    <w:rsid w:val="6B9C66EE"/>
    <w:rsid w:val="6BC29F7B"/>
    <w:rsid w:val="6BC7D2F7"/>
    <w:rsid w:val="6BE97F57"/>
    <w:rsid w:val="6BE9F5E5"/>
    <w:rsid w:val="6BF2B276"/>
    <w:rsid w:val="6C2E08F5"/>
    <w:rsid w:val="6C507F6D"/>
    <w:rsid w:val="6C5E09F9"/>
    <w:rsid w:val="6C6159BA"/>
    <w:rsid w:val="6C69655C"/>
    <w:rsid w:val="6C73D4A6"/>
    <w:rsid w:val="6C747C6B"/>
    <w:rsid w:val="6C7ED9A4"/>
    <w:rsid w:val="6C81A5CC"/>
    <w:rsid w:val="6C899500"/>
    <w:rsid w:val="6C962F34"/>
    <w:rsid w:val="6C970EEE"/>
    <w:rsid w:val="6C9C3E19"/>
    <w:rsid w:val="6CA8552E"/>
    <w:rsid w:val="6CB4855C"/>
    <w:rsid w:val="6CBAF3C8"/>
    <w:rsid w:val="6CDA8082"/>
    <w:rsid w:val="6CF8A9C8"/>
    <w:rsid w:val="6CF903E6"/>
    <w:rsid w:val="6CFF8F9D"/>
    <w:rsid w:val="6D15EB62"/>
    <w:rsid w:val="6D1C1F5E"/>
    <w:rsid w:val="6D1D1E9A"/>
    <w:rsid w:val="6D2D6F9C"/>
    <w:rsid w:val="6D2EE989"/>
    <w:rsid w:val="6D2F419F"/>
    <w:rsid w:val="6D46CC1A"/>
    <w:rsid w:val="6D57772C"/>
    <w:rsid w:val="6D61B1D9"/>
    <w:rsid w:val="6D6C275B"/>
    <w:rsid w:val="6D75D3FA"/>
    <w:rsid w:val="6D901568"/>
    <w:rsid w:val="6DB4679F"/>
    <w:rsid w:val="6DBB7C2A"/>
    <w:rsid w:val="6DC8D03E"/>
    <w:rsid w:val="6DCF4CA8"/>
    <w:rsid w:val="6DE0D6C4"/>
    <w:rsid w:val="6DECC053"/>
    <w:rsid w:val="6DF4EA87"/>
    <w:rsid w:val="6DFDA2A1"/>
    <w:rsid w:val="6E00337A"/>
    <w:rsid w:val="6E0C3D04"/>
    <w:rsid w:val="6E10AA40"/>
    <w:rsid w:val="6E126243"/>
    <w:rsid w:val="6E316501"/>
    <w:rsid w:val="6E3A7B2B"/>
    <w:rsid w:val="6E4355FC"/>
    <w:rsid w:val="6E52136C"/>
    <w:rsid w:val="6E5BC3EA"/>
    <w:rsid w:val="6E6318F4"/>
    <w:rsid w:val="6E695A84"/>
    <w:rsid w:val="6E8D841D"/>
    <w:rsid w:val="6EB3BC1A"/>
    <w:rsid w:val="6ECB1A92"/>
    <w:rsid w:val="6ED9A55F"/>
    <w:rsid w:val="6EDAB4AD"/>
    <w:rsid w:val="6EF94C24"/>
    <w:rsid w:val="6F0550FB"/>
    <w:rsid w:val="6F0867EC"/>
    <w:rsid w:val="6F1D89A3"/>
    <w:rsid w:val="6F2D6C17"/>
    <w:rsid w:val="6F39307C"/>
    <w:rsid w:val="6F4B9112"/>
    <w:rsid w:val="6F53B289"/>
    <w:rsid w:val="6F5823EC"/>
    <w:rsid w:val="6F5D7ED3"/>
    <w:rsid w:val="6F79A413"/>
    <w:rsid w:val="6F7DBC59"/>
    <w:rsid w:val="6F8D708E"/>
    <w:rsid w:val="6F92909B"/>
    <w:rsid w:val="6F9C9222"/>
    <w:rsid w:val="6FA60F66"/>
    <w:rsid w:val="6FDBE8F0"/>
    <w:rsid w:val="6FDC9E16"/>
    <w:rsid w:val="7005B15F"/>
    <w:rsid w:val="7022EBD2"/>
    <w:rsid w:val="70378379"/>
    <w:rsid w:val="7038660D"/>
    <w:rsid w:val="70390D11"/>
    <w:rsid w:val="70534FF7"/>
    <w:rsid w:val="705E8DFA"/>
    <w:rsid w:val="70705258"/>
    <w:rsid w:val="707358FE"/>
    <w:rsid w:val="7075674D"/>
    <w:rsid w:val="70839923"/>
    <w:rsid w:val="709A1F3C"/>
    <w:rsid w:val="70AD57E7"/>
    <w:rsid w:val="70B7D396"/>
    <w:rsid w:val="70BB8BDD"/>
    <w:rsid w:val="70C3E886"/>
    <w:rsid w:val="70C791CE"/>
    <w:rsid w:val="70C9B703"/>
    <w:rsid w:val="70D75A1A"/>
    <w:rsid w:val="70F6D1DA"/>
    <w:rsid w:val="70FBE44F"/>
    <w:rsid w:val="7102B780"/>
    <w:rsid w:val="7119701B"/>
    <w:rsid w:val="7134A1D8"/>
    <w:rsid w:val="7135C4D5"/>
    <w:rsid w:val="713645DF"/>
    <w:rsid w:val="713F1E34"/>
    <w:rsid w:val="716FEF4E"/>
    <w:rsid w:val="717EDAD0"/>
    <w:rsid w:val="718EC01E"/>
    <w:rsid w:val="719D0579"/>
    <w:rsid w:val="71B2110C"/>
    <w:rsid w:val="71BA3D86"/>
    <w:rsid w:val="71C235A3"/>
    <w:rsid w:val="71E110C5"/>
    <w:rsid w:val="71E36BFC"/>
    <w:rsid w:val="71E8D919"/>
    <w:rsid w:val="71F094F0"/>
    <w:rsid w:val="71FFA211"/>
    <w:rsid w:val="72166342"/>
    <w:rsid w:val="723A1C10"/>
    <w:rsid w:val="7242D2A2"/>
    <w:rsid w:val="7256DF6A"/>
    <w:rsid w:val="72764333"/>
    <w:rsid w:val="729D386E"/>
    <w:rsid w:val="729E3565"/>
    <w:rsid w:val="72A27B3C"/>
    <w:rsid w:val="72A7B21C"/>
    <w:rsid w:val="72A91057"/>
    <w:rsid w:val="72B8AAA2"/>
    <w:rsid w:val="72CAE7D9"/>
    <w:rsid w:val="72D49311"/>
    <w:rsid w:val="72D5926C"/>
    <w:rsid w:val="72DE0A06"/>
    <w:rsid w:val="731D21C9"/>
    <w:rsid w:val="73538052"/>
    <w:rsid w:val="73562FF1"/>
    <w:rsid w:val="73606BF8"/>
    <w:rsid w:val="73656C8D"/>
    <w:rsid w:val="738ED1E9"/>
    <w:rsid w:val="739935E6"/>
    <w:rsid w:val="73C5A3A0"/>
    <w:rsid w:val="73CE64CD"/>
    <w:rsid w:val="73EFA9F4"/>
    <w:rsid w:val="73F31A28"/>
    <w:rsid w:val="73FA9ACC"/>
    <w:rsid w:val="73FBB432"/>
    <w:rsid w:val="73FE90F9"/>
    <w:rsid w:val="740363E8"/>
    <w:rsid w:val="74259D44"/>
    <w:rsid w:val="742DD3A9"/>
    <w:rsid w:val="743F5F5F"/>
    <w:rsid w:val="744FB4E7"/>
    <w:rsid w:val="7459BB29"/>
    <w:rsid w:val="7474292C"/>
    <w:rsid w:val="747BAEC9"/>
    <w:rsid w:val="74827922"/>
    <w:rsid w:val="74B973FB"/>
    <w:rsid w:val="74DDD2AD"/>
    <w:rsid w:val="74F78B8D"/>
    <w:rsid w:val="74FB7201"/>
    <w:rsid w:val="7512F42A"/>
    <w:rsid w:val="751AE4AB"/>
    <w:rsid w:val="751E6C57"/>
    <w:rsid w:val="7520BCEB"/>
    <w:rsid w:val="7569D1A1"/>
    <w:rsid w:val="7590ED12"/>
    <w:rsid w:val="75BB0198"/>
    <w:rsid w:val="75BB99C7"/>
    <w:rsid w:val="75C132C5"/>
    <w:rsid w:val="75C13F63"/>
    <w:rsid w:val="75C2D136"/>
    <w:rsid w:val="75C3AA7F"/>
    <w:rsid w:val="75CDA4D5"/>
    <w:rsid w:val="75E1F57C"/>
    <w:rsid w:val="75EDDC42"/>
    <w:rsid w:val="75F6B44A"/>
    <w:rsid w:val="760F7741"/>
    <w:rsid w:val="76412571"/>
    <w:rsid w:val="7654ACF5"/>
    <w:rsid w:val="7660C5FA"/>
    <w:rsid w:val="7678DE35"/>
    <w:rsid w:val="76825167"/>
    <w:rsid w:val="76832220"/>
    <w:rsid w:val="769B64C7"/>
    <w:rsid w:val="76AEC48B"/>
    <w:rsid w:val="76B1959C"/>
    <w:rsid w:val="76BF96C8"/>
    <w:rsid w:val="76C31222"/>
    <w:rsid w:val="76C99526"/>
    <w:rsid w:val="76D72E2D"/>
    <w:rsid w:val="76E6C7A8"/>
    <w:rsid w:val="76ED0F08"/>
    <w:rsid w:val="76EF9E71"/>
    <w:rsid w:val="76F58804"/>
    <w:rsid w:val="7706884D"/>
    <w:rsid w:val="770F615E"/>
    <w:rsid w:val="77165852"/>
    <w:rsid w:val="771E46ED"/>
    <w:rsid w:val="7721C2E2"/>
    <w:rsid w:val="772ACABA"/>
    <w:rsid w:val="77468C22"/>
    <w:rsid w:val="774D11DF"/>
    <w:rsid w:val="7756D1F9"/>
    <w:rsid w:val="776A256B"/>
    <w:rsid w:val="7779F270"/>
    <w:rsid w:val="778C4677"/>
    <w:rsid w:val="77AA4747"/>
    <w:rsid w:val="77AB0B15"/>
    <w:rsid w:val="77B32F71"/>
    <w:rsid w:val="77BCD651"/>
    <w:rsid w:val="77D7F7E4"/>
    <w:rsid w:val="77DBA412"/>
    <w:rsid w:val="77E7F68E"/>
    <w:rsid w:val="780B16AF"/>
    <w:rsid w:val="780CC26A"/>
    <w:rsid w:val="781F5BE1"/>
    <w:rsid w:val="7826EBA1"/>
    <w:rsid w:val="782A0D9E"/>
    <w:rsid w:val="7842B579"/>
    <w:rsid w:val="78585DAD"/>
    <w:rsid w:val="7863C8B1"/>
    <w:rsid w:val="7878AAC5"/>
    <w:rsid w:val="78873C83"/>
    <w:rsid w:val="78A6EC4C"/>
    <w:rsid w:val="78A81072"/>
    <w:rsid w:val="78BAF716"/>
    <w:rsid w:val="78DCD997"/>
    <w:rsid w:val="78E28B21"/>
    <w:rsid w:val="78E8916C"/>
    <w:rsid w:val="78F1C08C"/>
    <w:rsid w:val="78FE8D55"/>
    <w:rsid w:val="792DE492"/>
    <w:rsid w:val="7932C19C"/>
    <w:rsid w:val="79381924"/>
    <w:rsid w:val="793CC556"/>
    <w:rsid w:val="7963FB85"/>
    <w:rsid w:val="7982AEA7"/>
    <w:rsid w:val="79AA5AC2"/>
    <w:rsid w:val="79AC08EA"/>
    <w:rsid w:val="79AC6A45"/>
    <w:rsid w:val="79B11EA6"/>
    <w:rsid w:val="79B2CFAA"/>
    <w:rsid w:val="79CF43C9"/>
    <w:rsid w:val="79D0EF26"/>
    <w:rsid w:val="79E18C20"/>
    <w:rsid w:val="79E6654D"/>
    <w:rsid w:val="79E74BD6"/>
    <w:rsid w:val="79F42E0E"/>
    <w:rsid w:val="79F7378A"/>
    <w:rsid w:val="7A01DA85"/>
    <w:rsid w:val="7A039C48"/>
    <w:rsid w:val="7A065B66"/>
    <w:rsid w:val="7A0C0378"/>
    <w:rsid w:val="7A17C1BA"/>
    <w:rsid w:val="7A256D86"/>
    <w:rsid w:val="7A2B14BC"/>
    <w:rsid w:val="7A43AD74"/>
    <w:rsid w:val="7A62182F"/>
    <w:rsid w:val="7A65AA6F"/>
    <w:rsid w:val="7A7092BD"/>
    <w:rsid w:val="7A7259C8"/>
    <w:rsid w:val="7A7BF22D"/>
    <w:rsid w:val="7AD72F01"/>
    <w:rsid w:val="7ADCA894"/>
    <w:rsid w:val="7B00C354"/>
    <w:rsid w:val="7B12B7B5"/>
    <w:rsid w:val="7B20427E"/>
    <w:rsid w:val="7B25AEC9"/>
    <w:rsid w:val="7B270B4A"/>
    <w:rsid w:val="7B2AD8AD"/>
    <w:rsid w:val="7B2D0629"/>
    <w:rsid w:val="7B3CBDE7"/>
    <w:rsid w:val="7B3EAA80"/>
    <w:rsid w:val="7B3F93A5"/>
    <w:rsid w:val="7B70B421"/>
    <w:rsid w:val="7B89637A"/>
    <w:rsid w:val="7B997CAC"/>
    <w:rsid w:val="7BA14964"/>
    <w:rsid w:val="7BA30862"/>
    <w:rsid w:val="7BAAC620"/>
    <w:rsid w:val="7BAF880B"/>
    <w:rsid w:val="7BB9A4CF"/>
    <w:rsid w:val="7BC4CE64"/>
    <w:rsid w:val="7BCECDD9"/>
    <w:rsid w:val="7BE739DA"/>
    <w:rsid w:val="7BF4F563"/>
    <w:rsid w:val="7C5A8D8C"/>
    <w:rsid w:val="7C6B4D02"/>
    <w:rsid w:val="7C7E149D"/>
    <w:rsid w:val="7C9C40CD"/>
    <w:rsid w:val="7CAF42E3"/>
    <w:rsid w:val="7CBA2973"/>
    <w:rsid w:val="7CC2C05B"/>
    <w:rsid w:val="7CC92BEA"/>
    <w:rsid w:val="7CDB7E96"/>
    <w:rsid w:val="7CF359B8"/>
    <w:rsid w:val="7CF62D3B"/>
    <w:rsid w:val="7CF647F6"/>
    <w:rsid w:val="7CFDF68F"/>
    <w:rsid w:val="7D08F8E2"/>
    <w:rsid w:val="7D0A057F"/>
    <w:rsid w:val="7D1AD38B"/>
    <w:rsid w:val="7D2368F1"/>
    <w:rsid w:val="7D2460D0"/>
    <w:rsid w:val="7D346AC6"/>
    <w:rsid w:val="7D4BF58D"/>
    <w:rsid w:val="7D61A96D"/>
    <w:rsid w:val="7DA9C458"/>
    <w:rsid w:val="7DB50986"/>
    <w:rsid w:val="7DC4F82C"/>
    <w:rsid w:val="7DC8267E"/>
    <w:rsid w:val="7DDC0689"/>
    <w:rsid w:val="7DF4B38F"/>
    <w:rsid w:val="7DF4F0B7"/>
    <w:rsid w:val="7DF5EC52"/>
    <w:rsid w:val="7E05DB16"/>
    <w:rsid w:val="7E0D7D7C"/>
    <w:rsid w:val="7E16031A"/>
    <w:rsid w:val="7E16B38E"/>
    <w:rsid w:val="7E2D9E09"/>
    <w:rsid w:val="7E37B82A"/>
    <w:rsid w:val="7E40EAE7"/>
    <w:rsid w:val="7E5CDCC0"/>
    <w:rsid w:val="7E6C657A"/>
    <w:rsid w:val="7E6DF199"/>
    <w:rsid w:val="7E7D646D"/>
    <w:rsid w:val="7E8640CD"/>
    <w:rsid w:val="7E8C984F"/>
    <w:rsid w:val="7E999EA4"/>
    <w:rsid w:val="7EA0AE13"/>
    <w:rsid w:val="7EB05D0E"/>
    <w:rsid w:val="7EB24A8B"/>
    <w:rsid w:val="7EB71390"/>
    <w:rsid w:val="7EB9D670"/>
    <w:rsid w:val="7ECAE0FB"/>
    <w:rsid w:val="7ECE528E"/>
    <w:rsid w:val="7EED1A78"/>
    <w:rsid w:val="7F29E2EE"/>
    <w:rsid w:val="7F2A4345"/>
    <w:rsid w:val="7F4B636D"/>
    <w:rsid w:val="7F50D9E7"/>
    <w:rsid w:val="7F548EEB"/>
    <w:rsid w:val="7F6300D6"/>
    <w:rsid w:val="7F77D6EA"/>
    <w:rsid w:val="7FA2EDBA"/>
    <w:rsid w:val="7FAE32F7"/>
    <w:rsid w:val="7FAE3B64"/>
    <w:rsid w:val="7FAF0D97"/>
    <w:rsid w:val="7FCD0F21"/>
    <w:rsid w:val="7FEDFC1D"/>
    <w:rsid w:val="7FEE89D2"/>
    <w:rsid w:val="7FFB60FE"/>
    <w:rsid w:val="7FFB9B0B"/>
    <w:rsid w:val="7F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5151E"/>
  <w15:chartTrackingRefBased/>
  <w15:docId w15:val="{4EE925E7-7A7E-4191-8F59-953C2AD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669"/>
    <w:pPr>
      <w:spacing w:before="120" w:after="160" w:line="336" w:lineRule="auto"/>
    </w:pPr>
    <w:rPr>
      <w:rFonts w:ascii="DM Sans" w:hAnsi="DM Sans" w:eastAsia="Calibri" w:cs="Times New Roman"/>
      <w:color w:val="0072C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EA3C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9B280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hAnsi="Times New Roman" w:eastAsia="Times New Roman"/>
      <w:lang w:eastAsia="en-GB"/>
    </w:rPr>
  </w:style>
  <w:style w:type="paragraph" w:styleId="NoParagraphStyle" w:customStyle="1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styleId="TitleChar" w:customStyle="1">
    <w:name w:val="Title Char"/>
    <w:aliases w:val="CPE - Cover Title Char"/>
    <w:basedOn w:val="DefaultParagraphFont"/>
    <w:link w:val="Title"/>
    <w:uiPriority w:val="10"/>
    <w:rsid w:val="00A12466"/>
    <w:rPr>
      <w:rFonts w:ascii="Mokoko Medium" w:hAnsi="Mokoko Medium" w:eastAsia="Calibri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cs="Azo Sans" w:eastAsiaTheme="min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cs="Azo Sans" w:eastAsiaTheme="minorHAnsi"/>
      <w:b/>
      <w:bCs/>
      <w:color w:val="48D1BA" w:themeColor="background1"/>
      <w:spacing w:val="5"/>
      <w:sz w:val="26"/>
      <w:szCs w:val="26"/>
    </w:rPr>
  </w:style>
  <w:style w:type="character" w:styleId="SubtitleChar" w:customStyle="1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styleId="BodyTextChar" w:customStyle="1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styleId="CPE-Heading2" w:customStyle="1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styleId="CPE-Heading1" w:customStyle="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styleId="CPEList-Bullets" w:customStyle="1">
    <w:name w:val="CPE List - Bullets"/>
    <w:basedOn w:val="ListBullet"/>
    <w:uiPriority w:val="99"/>
    <w:rsid w:val="00737119"/>
    <w:pPr>
      <w:numPr>
        <w:numId w:val="11"/>
      </w:numPr>
    </w:pPr>
  </w:style>
  <w:style w:type="paragraph" w:styleId="Connect-LIst-Numered" w:customStyle="1">
    <w:name w:val="Connect - LIst - Numered"/>
    <w:basedOn w:val="ListNumber"/>
    <w:uiPriority w:val="99"/>
    <w:rsid w:val="00630E66"/>
  </w:style>
  <w:style w:type="character" w:styleId="CPE-Link" w:customStyle="1">
    <w:name w:val="CPE - Link"/>
    <w:uiPriority w:val="99"/>
    <w:rsid w:val="004E20F8"/>
    <w:rPr>
      <w:b/>
      <w:color w:val="FF6E3B"/>
      <w:u w:val="thick"/>
    </w:rPr>
  </w:style>
  <w:style w:type="character" w:styleId="CPE-Bold" w:customStyle="1">
    <w:name w:val="CPE - Bold"/>
    <w:uiPriority w:val="99"/>
    <w:rsid w:val="00F560D8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987557"/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9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10"/>
      </w:numPr>
      <w:contextualSpacing/>
    </w:pPr>
  </w:style>
  <w:style w:type="paragraph" w:styleId="CPE-SectionTitle" w:customStyle="1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styleId="CPE-SectionTitle-pagebreak" w:customStyle="1">
    <w:name w:val="CPE - Section Title - page break"/>
    <w:basedOn w:val="CPE-SectionTitle"/>
    <w:qFormat/>
    <w:rsid w:val="007C15A6"/>
    <w:pPr>
      <w:pageBreakBefore/>
    </w:pPr>
  </w:style>
  <w:style w:type="paragraph" w:styleId="CPE-SectionHeading" w:customStyle="1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styleId="CurrentList1" w:customStyle="1">
    <w:name w:val="Current List1"/>
    <w:uiPriority w:val="99"/>
    <w:rsid w:val="00737119"/>
    <w:pPr>
      <w:numPr>
        <w:numId w:val="12"/>
      </w:numPr>
    </w:pPr>
  </w:style>
  <w:style w:type="numbering" w:styleId="CurrentList2" w:customStyle="1">
    <w:name w:val="Current List2"/>
    <w:uiPriority w:val="99"/>
    <w:rsid w:val="00737119"/>
    <w:pPr>
      <w:numPr>
        <w:numId w:val="13"/>
      </w:numPr>
    </w:pPr>
  </w:style>
  <w:style w:type="character" w:styleId="normaltextrun" w:customStyle="1">
    <w:name w:val="normaltextrun"/>
    <w:basedOn w:val="DefaultParagraphFont"/>
    <w:rsid w:val="001A4C30"/>
  </w:style>
  <w:style w:type="character" w:styleId="eop" w:customStyle="1">
    <w:name w:val="eop"/>
    <w:basedOn w:val="DefaultParagraphFont"/>
    <w:rsid w:val="001A4C30"/>
  </w:style>
  <w:style w:type="paragraph" w:styleId="paragraph" w:customStyle="1">
    <w:name w:val="paragraph"/>
    <w:basedOn w:val="Normal"/>
    <w:rsid w:val="001A4C30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FF6D3A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9B280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3412"/>
    <w:rPr>
      <w:color w:val="CB00BA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EA3C00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2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footer" Target="footer3.xml" Id="rId27" /><Relationship Type="http://schemas.microsoft.com/office/2020/10/relationships/intelligence" Target="intelligence2.xml" Id="rId30" /><Relationship Type="http://schemas.openxmlformats.org/officeDocument/2006/relationships/hyperlink" Target="https://cpe.org.uk/quality-and-regulations/other-regulatory-and-terms-of-service-requirments/uk-competition-law/" TargetMode="External" Id="Rd1d99b93a025452d" /><Relationship Type="http://schemas.openxmlformats.org/officeDocument/2006/relationships/hyperlink" Target="https://cpe.org.uk/our-work/about-us/our-meetings/" TargetMode="External" Id="R257b5ba4a8a841b1" /><Relationship Type="http://schemas.openxmlformats.org/officeDocument/2006/relationships/hyperlink" Target="https://derbyshirelpc.sharepoint.com/:f:/s/LPCcommitteemembers/EictfTG-FhhMiMjTShG7FsgBgvzwBUHH99rBc3G8pTEGXA?e=ZEFIUI" TargetMode="External" Id="R37dead4a2c3047eb" /><Relationship Type="http://schemas.openxmlformats.org/officeDocument/2006/relationships/hyperlink" Target="https://derbyshirelpc.sharepoint.com/:x:/s/LPCcommitteemembers/EanqSC0FEZxIry5m4RmN2NkBk4neDMYu7mTRupf0IEGBlA?e=uzCOXn" TargetMode="External" Id="R202717a754664f8d" /><Relationship Type="http://schemas.openxmlformats.org/officeDocument/2006/relationships/hyperlink" Target="https://derbyshirelpc.sharepoint.com/:x:/s/LPCcommitteemembers/EQk9zcfYTEdIlTyQJhJkcQYB4di8tk_8BFBeykHmc-RHMA?e=eTVDBb" TargetMode="External" Id="R8fce9851c5964068" /><Relationship Type="http://schemas.openxmlformats.org/officeDocument/2006/relationships/hyperlink" Target="https://derbyshirelpc.sharepoint.com/:x:/s/LPCcommitteemembers/EanqSC0FEZxIry5m4RmN2NkBk4neDMYu7mTRupf0IEGBlA?e=p6kLTC" TargetMode="External" Id="Ra6682f0270c14ee3" /><Relationship Type="http://schemas.openxmlformats.org/officeDocument/2006/relationships/hyperlink" Target="https://derbyshirelpc.sharepoint.com/:f:/s/LPCcommitteemembers/ErKz87bM9ehBj__CJ8FV3esBTiQn-ZL6Ewy6_UjwVuxHKQ?e=YDILTZ" TargetMode="External" Id="R3f6ecf9cfb504907" /><Relationship Type="http://schemas.openxmlformats.org/officeDocument/2006/relationships/hyperlink" Target="https://derbyshirelpc.sharepoint.com/:f:/s/LPCcommitteemembers/EmdQNBP8UIRFryJAy4cnTVIBwtqBRR7T9Eq9HNsc-2slQg?e=mlBBps" TargetMode="External" Id="R4b7f015daacb4478" /><Relationship Type="http://schemas.openxmlformats.org/officeDocument/2006/relationships/hyperlink" Target="https://www.surveymonkey.com/r/D7FNBLT" TargetMode="External" Id="R11d96cfc14f440c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Mason\Downloads\Agenda%209th%20Aug%202023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001E03350245891DEACB2C43B72D" ma:contentTypeVersion="6" ma:contentTypeDescription="Create a new document." ma:contentTypeScope="" ma:versionID="0ecf54ce5030dce6a5d1ea299fc076f9">
  <xsd:schema xmlns:xsd="http://www.w3.org/2001/XMLSchema" xmlns:xs="http://www.w3.org/2001/XMLSchema" xmlns:p="http://schemas.microsoft.com/office/2006/metadata/properties" xmlns:ns2="58d38167-a134-4dd0-9b8b-f4f3ae1fa339" xmlns:ns3="f67c04de-c7ed-4737-af20-496af1de4b55" targetNamespace="http://schemas.microsoft.com/office/2006/metadata/properties" ma:root="true" ma:fieldsID="4beee7a7c189b9f3b6a3bd2005485998" ns2:_="" ns3:_="">
    <xsd:import namespace="58d38167-a134-4dd0-9b8b-f4f3ae1fa339"/>
    <xsd:import namespace="f67c04de-c7ed-4737-af20-496af1de4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38167-a134-4dd0-9b8b-f4f3ae1f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04de-c7ed-4737-af20-496af1de4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ECB2E-C792-48B7-89B1-B41FB53F0F4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d38167-a134-4dd0-9b8b-f4f3ae1fa339"/>
    <ds:schemaRef ds:uri="f67c04de-c7ed-4737-af20-496af1de4b55"/>
  </ds:schemaRefs>
</ds:datastoreItem>
</file>

<file path=customXml/itemProps2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4CDC5C4-8CAB-4011-839E-A190F0ED0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0E8B6-F380-488B-8590-09C4863C024C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Agenda%209th%20Aug%202023.dotx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We’re all community pharmacy</dc:title>
  <dc:subject>1st June 2022</dc:subject>
  <dc:creator>Gillian Mason</dc:creator>
  <keywords/>
  <dc:description/>
  <lastModifiedBy>tania cork</lastModifiedBy>
  <revision>375</revision>
  <lastPrinted>2023-08-16T12:18:00.0000000Z</lastPrinted>
  <dcterms:created xsi:type="dcterms:W3CDTF">2023-08-16T12:18:00.0000000Z</dcterms:created>
  <dcterms:modified xsi:type="dcterms:W3CDTF">2025-05-11T11:10:14.3329391Z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0x010100A948001E03350245891DEACB2C43B72D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