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A44D994" w:rsidP="1728F68E" w:rsidRDefault="2C2F1A56" w14:paraId="74FA75FE" w14:textId="79AD1427">
      <w:pPr>
        <w:pStyle w:val="ListNumber"/>
        <w:numPr>
          <w:ilvl w:val="0"/>
          <w:numId w:val="0"/>
        </w:numPr>
        <w:rPr>
          <w:rFonts w:asciiTheme="majorHAnsi" w:hAnsiTheme="majorHAnsi" w:cstheme="majorBidi"/>
          <w:b/>
          <w:bCs/>
          <w:color w:val="auto"/>
          <w:sz w:val="24"/>
          <w:szCs w:val="24"/>
        </w:rPr>
      </w:pPr>
      <w:r w:rsidRPr="1728F68E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 </w:t>
      </w:r>
      <w:r w:rsidRPr="1728F68E" w:rsidR="5CC2B0FE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 </w:t>
      </w:r>
    </w:p>
    <w:p w:rsidRPr="00085C06" w:rsidR="007244C5" w:rsidP="00085C06" w:rsidRDefault="00A4074E" w14:paraId="0F4AA280" w14:textId="5E3AC2A3">
      <w:pPr>
        <w:pStyle w:val="ListNumber"/>
        <w:numPr>
          <w:ilvl w:val="0"/>
          <w:numId w:val="0"/>
        </w:numPr>
        <w:spacing w:before="0" w:after="0" w:line="276" w:lineRule="auto"/>
        <w:rPr>
          <w:rFonts w:asciiTheme="majorHAnsi" w:hAnsiTheme="majorHAnsi" w:cstheme="majorHAnsi"/>
          <w:color w:val="auto"/>
        </w:rPr>
      </w:pPr>
      <w:r w:rsidRPr="00085C06">
        <w:rPr>
          <w:rFonts w:asciiTheme="majorHAnsi" w:hAnsiTheme="majorHAnsi" w:cstheme="majorHAnsi"/>
          <w:b/>
          <w:bCs/>
          <w:color w:val="auto"/>
        </w:rPr>
        <w:t>Date:</w:t>
      </w:r>
      <w:r w:rsidRPr="00085C06">
        <w:rPr>
          <w:rFonts w:asciiTheme="majorHAnsi" w:hAnsiTheme="majorHAnsi" w:cstheme="majorHAnsi"/>
          <w:color w:val="auto"/>
        </w:rPr>
        <w:t xml:space="preserve"> </w:t>
      </w:r>
      <w:r w:rsidR="000C6E23">
        <w:rPr>
          <w:rFonts w:asciiTheme="majorHAnsi" w:hAnsiTheme="majorHAnsi" w:cstheme="majorHAnsi"/>
          <w:color w:val="auto"/>
        </w:rPr>
        <w:t>8</w:t>
      </w:r>
      <w:r w:rsidRPr="000C6E23" w:rsidR="000C6E23">
        <w:rPr>
          <w:rFonts w:asciiTheme="majorHAnsi" w:hAnsiTheme="majorHAnsi" w:cstheme="majorHAnsi"/>
          <w:color w:val="auto"/>
          <w:vertAlign w:val="superscript"/>
        </w:rPr>
        <w:t>th</w:t>
      </w:r>
      <w:r w:rsidR="000C6E23">
        <w:rPr>
          <w:rFonts w:asciiTheme="majorHAnsi" w:hAnsiTheme="majorHAnsi" w:cstheme="majorHAnsi"/>
          <w:color w:val="auto"/>
        </w:rPr>
        <w:t xml:space="preserve"> January 2025</w:t>
      </w:r>
    </w:p>
    <w:p w:rsidRPr="00085C06" w:rsidR="00A4074E" w:rsidP="00085C06" w:rsidRDefault="00A4074E" w14:paraId="6A2AEE74" w14:textId="7A5946E4">
      <w:pPr>
        <w:tabs>
          <w:tab w:val="num" w:pos="360"/>
        </w:tabs>
        <w:spacing w:before="0" w:after="0" w:line="276" w:lineRule="auto"/>
        <w:ind w:left="360" w:hanging="360"/>
        <w:rPr>
          <w:rFonts w:eastAsia="DM Sans" w:asciiTheme="majorHAnsi" w:hAnsiTheme="majorHAnsi" w:cstheme="majorHAnsi"/>
        </w:rPr>
      </w:pPr>
      <w:r w:rsidRPr="00085C06">
        <w:rPr>
          <w:rFonts w:asciiTheme="majorHAnsi" w:hAnsiTheme="majorHAnsi" w:cstheme="majorHAnsi"/>
          <w:b/>
          <w:bCs/>
          <w:color w:val="auto"/>
        </w:rPr>
        <w:t>Venue</w:t>
      </w:r>
      <w:r w:rsidRPr="00085C06">
        <w:rPr>
          <w:rFonts w:asciiTheme="majorHAnsi" w:hAnsiTheme="majorHAnsi" w:cstheme="majorHAnsi"/>
          <w:color w:val="auto"/>
        </w:rPr>
        <w:t>:</w:t>
      </w:r>
      <w:r w:rsidRPr="00085C06" w:rsidR="007244C5">
        <w:rPr>
          <w:rStyle w:val="HeaderChar"/>
          <w:rFonts w:asciiTheme="majorHAnsi" w:hAnsiTheme="majorHAnsi" w:cstheme="majorHAnsi"/>
          <w:color w:val="242424"/>
        </w:rPr>
        <w:t xml:space="preserve"> </w:t>
      </w:r>
      <w:r w:rsidRPr="000C6E23" w:rsidR="000C6E23">
        <w:rPr>
          <w:rFonts w:eastAsia="DM Sans" w:asciiTheme="majorHAnsi" w:hAnsiTheme="majorHAnsi" w:cstheme="majorHAnsi"/>
          <w:color w:val="000000" w:themeColor="accent6"/>
        </w:rPr>
        <w:t>Thea Pharmaceuticals Ltd, IC5 Innovation Way, Keele University Science and Innovation Park, Keele, ST5 5NT</w:t>
      </w:r>
    </w:p>
    <w:p w:rsidRPr="00085C06" w:rsidR="1A44D994" w:rsidP="00085C06" w:rsidRDefault="00A4074E" w14:paraId="2BD5D3FB" w14:textId="28C74855">
      <w:pPr>
        <w:tabs>
          <w:tab w:val="num" w:pos="360"/>
        </w:tabs>
        <w:spacing w:before="0" w:after="0" w:line="276" w:lineRule="auto"/>
        <w:ind w:left="360" w:hanging="360"/>
        <w:rPr>
          <w:rFonts w:asciiTheme="majorHAnsi" w:hAnsiTheme="majorHAnsi" w:cstheme="majorBidi"/>
          <w:color w:val="auto"/>
        </w:rPr>
      </w:pPr>
      <w:r w:rsidRPr="5BAB1937">
        <w:rPr>
          <w:rFonts w:asciiTheme="majorHAnsi" w:hAnsiTheme="majorHAnsi" w:cstheme="majorBidi"/>
          <w:b/>
          <w:color w:val="auto"/>
        </w:rPr>
        <w:t>Time:</w:t>
      </w:r>
      <w:r w:rsidRPr="5BAB1937">
        <w:rPr>
          <w:rFonts w:asciiTheme="majorHAnsi" w:hAnsiTheme="majorHAnsi" w:cstheme="majorBidi"/>
          <w:color w:val="auto"/>
        </w:rPr>
        <w:t xml:space="preserve"> </w:t>
      </w:r>
      <w:r w:rsidR="1A44D994">
        <w:tab/>
      </w:r>
      <w:r w:rsidRPr="5BAB1937" w:rsidR="63914480">
        <w:rPr>
          <w:rFonts w:asciiTheme="majorHAnsi" w:hAnsiTheme="majorHAnsi" w:cstheme="majorBidi"/>
          <w:color w:val="auto"/>
        </w:rPr>
        <w:t>9.30</w:t>
      </w:r>
      <w:r w:rsidRPr="5BAB1937">
        <w:rPr>
          <w:rFonts w:asciiTheme="majorHAnsi" w:hAnsiTheme="majorHAnsi" w:cstheme="majorBidi"/>
          <w:color w:val="auto"/>
        </w:rPr>
        <w:t xml:space="preserve">am </w:t>
      </w:r>
      <w:r w:rsidRPr="5BAB1937" w:rsidR="5EB1F113">
        <w:rPr>
          <w:rFonts w:asciiTheme="majorHAnsi" w:hAnsiTheme="majorHAnsi" w:cstheme="majorBidi"/>
          <w:color w:val="auto"/>
        </w:rPr>
        <w:t>to approx.</w:t>
      </w:r>
      <w:r w:rsidRPr="5BAB1937">
        <w:rPr>
          <w:rFonts w:asciiTheme="majorHAnsi" w:hAnsiTheme="majorHAnsi" w:cstheme="majorBidi"/>
          <w:color w:val="auto"/>
        </w:rPr>
        <w:t xml:space="preserve"> </w:t>
      </w:r>
      <w:r w:rsidRPr="5BAB1937" w:rsidR="00266DF8">
        <w:rPr>
          <w:rFonts w:asciiTheme="majorHAnsi" w:hAnsiTheme="majorHAnsi" w:cstheme="majorBidi"/>
          <w:color w:val="auto"/>
        </w:rPr>
        <w:t>5</w:t>
      </w:r>
      <w:r w:rsidRPr="5BAB1937">
        <w:rPr>
          <w:rFonts w:asciiTheme="majorHAnsi" w:hAnsiTheme="majorHAnsi" w:cstheme="majorBidi"/>
          <w:color w:val="auto"/>
        </w:rPr>
        <w:t>pm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4585"/>
        <w:gridCol w:w="939"/>
        <w:gridCol w:w="988"/>
        <w:gridCol w:w="900"/>
        <w:gridCol w:w="954"/>
        <w:gridCol w:w="1200"/>
        <w:gridCol w:w="1066"/>
      </w:tblGrid>
      <w:tr w:rsidRPr="00AB10F6" w:rsidR="00653D01" w:rsidTr="01A9B2C5" w14:paraId="63B03A2C" w14:textId="77777777">
        <w:trPr>
          <w:trHeight w:val="690"/>
        </w:trPr>
        <w:tc>
          <w:tcPr>
            <w:tcW w:w="4585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4C49B88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Purpose</w:t>
            </w:r>
          </w:p>
        </w:tc>
        <w:tc>
          <w:tcPr>
            <w:tcW w:w="939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43380BB9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Action</w:t>
            </w:r>
          </w:p>
        </w:tc>
        <w:tc>
          <w:tcPr>
            <w:tcW w:w="988" w:type="dxa"/>
            <w:shd w:val="clear" w:color="auto" w:fill="DAF5F1" w:themeFill="background1" w:themeFillTint="33"/>
            <w:tcMar/>
          </w:tcPr>
          <w:p w:rsidRPr="00AB10F6" w:rsidR="00A4074E" w:rsidP="3F2FE9A4" w:rsidRDefault="45D2BD02" w14:paraId="58269065" w14:textId="183078F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8"/>
                <w:szCs w:val="28"/>
              </w:rPr>
            </w:pPr>
            <w:r w:rsidRPr="3F2FE9A4"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  <w:t>ENC</w:t>
            </w:r>
          </w:p>
        </w:tc>
        <w:tc>
          <w:tcPr>
            <w:tcW w:w="900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5A7E6AE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Lead</w:t>
            </w:r>
          </w:p>
        </w:tc>
        <w:tc>
          <w:tcPr>
            <w:tcW w:w="954" w:type="dxa"/>
            <w:shd w:val="clear" w:color="auto" w:fill="DAF5F1" w:themeFill="background1" w:themeFillTint="33"/>
            <w:tcMar/>
          </w:tcPr>
          <w:p w:rsidRPr="00AB10F6" w:rsidR="00A4074E" w:rsidP="7678DE35" w:rsidRDefault="00A4074E" w14:paraId="3ED6FAB4" w14:textId="4EF0B7D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8"/>
                <w:szCs w:val="28"/>
              </w:rPr>
            </w:pPr>
            <w:r w:rsidRPr="3F2FE9A4">
              <w:rPr>
                <w:rFonts w:asciiTheme="majorHAnsi" w:hAnsiTheme="majorHAnsi" w:cstheme="majorBidi"/>
                <w:b/>
                <w:bCs/>
                <w:color w:val="0071CE"/>
                <w:sz w:val="28"/>
                <w:szCs w:val="28"/>
              </w:rPr>
              <w:t>Statu</w:t>
            </w:r>
            <w:r w:rsidRPr="3F2FE9A4" w:rsidR="3A21A241">
              <w:rPr>
                <w:rFonts w:asciiTheme="majorHAnsi" w:hAnsiTheme="majorHAnsi" w:cstheme="majorBidi"/>
                <w:b/>
                <w:bCs/>
                <w:color w:val="0071CE"/>
                <w:sz w:val="28"/>
                <w:szCs w:val="28"/>
              </w:rPr>
              <w:t>s</w:t>
            </w:r>
          </w:p>
        </w:tc>
        <w:tc>
          <w:tcPr>
            <w:tcW w:w="1200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585C915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Start</w:t>
            </w:r>
          </w:p>
        </w:tc>
        <w:tc>
          <w:tcPr>
            <w:tcW w:w="1066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7241DC6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End</w:t>
            </w:r>
          </w:p>
        </w:tc>
      </w:tr>
      <w:tr w:rsidRPr="001D7950" w:rsidR="00AB10F6" w:rsidTr="01A9B2C5" w14:paraId="491A1863" w14:textId="77777777">
        <w:tc>
          <w:tcPr>
            <w:tcW w:w="10632" w:type="dxa"/>
            <w:gridSpan w:val="7"/>
            <w:shd w:val="clear" w:color="auto" w:fill="DAF5F1" w:themeFill="background1" w:themeFillTint="33"/>
            <w:tcMar/>
          </w:tcPr>
          <w:p w:rsidRPr="00AB10F6" w:rsidR="00AB10F6" w:rsidP="007C15A6" w:rsidRDefault="00AB10F6" w14:paraId="0FB5B62A" w14:textId="0864AD6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Morning group work</w:t>
            </w:r>
          </w:p>
        </w:tc>
      </w:tr>
      <w:tr w:rsidR="004012CC" w:rsidTr="01A9B2C5" w14:paraId="1035FEE3" w14:textId="77777777">
        <w:trPr>
          <w:trHeight w:val="300"/>
        </w:trPr>
        <w:tc>
          <w:tcPr>
            <w:tcW w:w="4585" w:type="dxa"/>
            <w:tcMar/>
          </w:tcPr>
          <w:p w:rsidR="004012CC" w:rsidP="7CDB7E96" w:rsidRDefault="004012CC" w14:paraId="3B910F94" w14:textId="77777777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0"/>
                <w:szCs w:val="20"/>
              </w:rPr>
            </w:pP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 xml:space="preserve">Arrival, </w:t>
            </w: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>coffee</w:t>
            </w: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 xml:space="preserve"> and networking </w:t>
            </w:r>
          </w:p>
          <w:p w:rsidR="3469A934" w:rsidP="7CDB7E96" w:rsidRDefault="3469A934" w14:paraId="77DE4B8E" w14:textId="1028C680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color w:val="auto"/>
                <w:sz w:val="20"/>
                <w:szCs w:val="20"/>
              </w:rPr>
            </w:pPr>
            <w:r w:rsidRPr="7CDB7E96" w:rsidR="3469A934">
              <w:rPr>
                <w:rFonts w:ascii="Calibri" w:hAnsi="Calibri" w:eastAsia="游明朝" w:cs="Arial" w:asciiTheme="minorAscii" w:hAnsiTheme="minorAscii" w:eastAsiaTheme="minorEastAsia" w:cstheme="minorBidi"/>
                <w:b w:val="0"/>
                <w:bCs w:val="0"/>
                <w:color w:val="auto"/>
                <w:sz w:val="20"/>
                <w:szCs w:val="20"/>
              </w:rPr>
              <w:t>Re-cap on LPC effectiveness</w:t>
            </w:r>
          </w:p>
          <w:p w:rsidR="004012CC" w:rsidP="7CDB7E96" w:rsidRDefault="004012CC" w14:paraId="69B532B8" w14:textId="4A7AF15C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0"/>
                <w:szCs w:val="20"/>
              </w:rPr>
            </w:pP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>Gillian Mason</w:t>
            </w:r>
            <w:r w:rsidRPr="7CDB7E96" w:rsidR="0FF4034E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 xml:space="preserve">, </w:t>
            </w: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>IT session</w:t>
            </w: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 xml:space="preserve"> – </w:t>
            </w:r>
            <w:r w:rsidRPr="7CDB7E96" w:rsidR="2E5CEC49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0"/>
                <w:szCs w:val="20"/>
              </w:rPr>
              <w:t>please bring your laptops</w:t>
            </w:r>
          </w:p>
        </w:tc>
        <w:tc>
          <w:tcPr>
            <w:tcW w:w="939" w:type="dxa"/>
            <w:tcMar/>
          </w:tcPr>
          <w:p w:rsidR="004012CC" w:rsidP="0499C410" w:rsidRDefault="004012CC" w14:paraId="39886DC9" w14:textId="401E543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Mar/>
          </w:tcPr>
          <w:p w:rsidR="004012CC" w:rsidP="3F2FE9A4" w:rsidRDefault="004012CC" w14:paraId="6B79FFA2" w14:textId="3A06D45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4012CC" w:rsidP="002569F3" w:rsidRDefault="004012CC" w14:paraId="717D6163" w14:textId="55F356A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954" w:type="dxa"/>
            <w:tcMar/>
          </w:tcPr>
          <w:p w:rsidR="004012CC" w:rsidP="7678DE35" w:rsidRDefault="004012CC" w14:paraId="54A094B8" w14:textId="25A662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Bidi"/>
                <w:color w:val="0072CE" w:themeColor="accent4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200" w:type="dxa"/>
            <w:tcMar/>
          </w:tcPr>
          <w:p w:rsidR="004012CC" w:rsidP="127D796D" w:rsidRDefault="004012CC" w14:paraId="1CEBBFE2" w14:textId="2FA7C3F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27D796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9:30</w:t>
            </w:r>
          </w:p>
        </w:tc>
        <w:tc>
          <w:tcPr>
            <w:tcW w:w="1066" w:type="dxa"/>
            <w:tcMar/>
          </w:tcPr>
          <w:p w:rsidR="004012CC" w:rsidP="549CCD21" w:rsidRDefault="004012CC" w14:paraId="3B8E4B69" w14:textId="4EF51DE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10:30</w:t>
            </w:r>
          </w:p>
        </w:tc>
      </w:tr>
      <w:tr w:rsidR="7678DE35" w:rsidTr="01A9B2C5" w14:paraId="17E6091A" w14:textId="77777777">
        <w:trPr>
          <w:trHeight w:val="300"/>
        </w:trPr>
        <w:tc>
          <w:tcPr>
            <w:tcW w:w="4585" w:type="dxa"/>
            <w:tcMar/>
          </w:tcPr>
          <w:p w:rsidR="03213B0C" w:rsidP="3B3FF560" w:rsidRDefault="210A7C6F" w14:paraId="1D0FB482" w14:textId="5BF3760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1479BAB4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>Succession</w:t>
            </w:r>
            <w:r w:rsidR="00A26223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planning</w:t>
            </w:r>
          </w:p>
        </w:tc>
        <w:tc>
          <w:tcPr>
            <w:tcW w:w="939" w:type="dxa"/>
            <w:tcMar/>
          </w:tcPr>
          <w:p w:rsidR="7678DE35" w:rsidP="7678DE35" w:rsidRDefault="7678DE35" w14:paraId="53CF5AC8" w14:textId="29B1F64C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Mar/>
          </w:tcPr>
          <w:p w:rsidR="7678DE35" w:rsidP="3F2FE9A4" w:rsidRDefault="7678DE35" w14:paraId="19975A11" w14:textId="25D70E0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7BAF880B" w:rsidP="1728F68E" w:rsidRDefault="7BAF880B" w14:paraId="1176C7DF" w14:textId="13E5D17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Mar/>
          </w:tcPr>
          <w:p w:rsidR="1794B319" w:rsidP="7678DE35" w:rsidRDefault="1794B319" w14:paraId="2655C1EF" w14:textId="5ED1EAD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200" w:type="dxa"/>
            <w:tcMar/>
          </w:tcPr>
          <w:p w:rsidR="6DE0D6C4" w:rsidP="549CCD21" w:rsidRDefault="48C078DC" w14:paraId="3A685DD2" w14:textId="7F57ADB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066" w:type="dxa"/>
            <w:tcMar/>
          </w:tcPr>
          <w:p w:rsidR="6DE0D6C4" w:rsidP="549CCD21" w:rsidRDefault="15FA57E3" w14:paraId="5D67BA67" w14:textId="07E121FD">
            <w:pPr>
              <w:pStyle w:val="ListNumber"/>
              <w:numPr>
                <w:ilvl w:val="0"/>
                <w:numId w:val="0"/>
              </w:num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11</w:t>
            </w:r>
            <w:r w:rsidRPr="549CCD21" w:rsidR="00E7AB9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549CCD21" w:rsidR="7B12B7B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30</w:t>
            </w:r>
          </w:p>
        </w:tc>
      </w:tr>
      <w:tr w:rsidR="549CCD21" w:rsidTr="01A9B2C5" w14:paraId="5D5D402F" w14:textId="77777777">
        <w:trPr>
          <w:trHeight w:val="300"/>
        </w:trPr>
        <w:tc>
          <w:tcPr>
            <w:tcW w:w="4585" w:type="dxa"/>
            <w:tcMar/>
          </w:tcPr>
          <w:p w:rsidR="7B12B7B5" w:rsidP="549CCD21" w:rsidRDefault="7B12B7B5" w14:paraId="6202772F" w14:textId="1ADFC8F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549CCD21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>CPE update</w:t>
            </w:r>
            <w:r w:rsidR="00CF2B03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Mar/>
          </w:tcPr>
          <w:p w:rsidR="549CCD21" w:rsidP="549CCD21" w:rsidRDefault="549CCD21" w14:paraId="23BEC945" w14:textId="3B6CB870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Mar/>
          </w:tcPr>
          <w:p w:rsidR="549CCD21" w:rsidP="549CCD21" w:rsidRDefault="549CCD21" w14:paraId="085535D7" w14:textId="5A68FB14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7B12B7B5" w:rsidP="002569F3" w:rsidRDefault="7B12B7B5" w14:paraId="345B66A5" w14:textId="55D3391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49CCD2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LF</w:t>
            </w:r>
          </w:p>
        </w:tc>
        <w:tc>
          <w:tcPr>
            <w:tcW w:w="954" w:type="dxa"/>
            <w:tcMar/>
          </w:tcPr>
          <w:p w:rsidR="549CCD21" w:rsidP="30953F4F" w:rsidRDefault="356DD8E1" w14:paraId="49AD2B48" w14:textId="4BC9EFF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0953F4F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200" w:type="dxa"/>
            <w:tcMar/>
          </w:tcPr>
          <w:p w:rsidR="7B12B7B5" w:rsidP="549CCD21" w:rsidRDefault="0968DA08" w14:paraId="3E8E2C27" w14:textId="758539D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066" w:type="dxa"/>
            <w:tcMar/>
          </w:tcPr>
          <w:p w:rsidR="7B12B7B5" w:rsidP="549CCD21" w:rsidRDefault="7B12B7B5" w14:paraId="2697CF80" w14:textId="20A135A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  <w:r w:rsidRPr="1479BAB4" w:rsidR="567BE98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2noon</w:t>
            </w:r>
          </w:p>
        </w:tc>
      </w:tr>
      <w:tr w:rsidR="00635D01" w:rsidTr="01A9B2C5" w14:paraId="13AF947F" w14:textId="77777777">
        <w:trPr>
          <w:trHeight w:val="300"/>
        </w:trPr>
        <w:tc>
          <w:tcPr>
            <w:tcW w:w="4585" w:type="dxa"/>
            <w:tcMar/>
          </w:tcPr>
          <w:p w:rsidR="00635D01" w:rsidP="00491DC4" w:rsidRDefault="00635D01" w14:paraId="2A80D73B" w14:textId="77777777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</w:pPr>
            <w:r w:rsidRPr="1F273C22"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  <w:t>All to Plan for any short life/task &amp; finish workstreams’ over next few months</w:t>
            </w:r>
          </w:p>
          <w:p w:rsidR="00635D01" w:rsidP="01A9B2C5" w:rsidRDefault="00635D01" w14:paraId="2BCDB618" w14:textId="77777777">
            <w:pPr>
              <w:pStyle w:val="ListNumber"/>
              <w:spacing w:before="0" w:after="0" w:line="240" w:lineRule="auto"/>
              <w:rPr>
                <w:rStyle w:val="eop"/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01A9B2C5" w:rsidR="00635D01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auto"/>
                <w:sz w:val="20"/>
                <w:szCs w:val="20"/>
              </w:rPr>
              <w:t>Finance and Audit </w:t>
            </w:r>
            <w:r w:rsidRPr="01A9B2C5" w:rsidR="00635D01">
              <w:rPr>
                <w:rStyle w:val="eop"/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 </w:t>
            </w:r>
          </w:p>
          <w:p w:rsidR="00635D01" w:rsidP="00491DC4" w:rsidRDefault="00635D01" w14:paraId="0DCF9163" w14:textId="77777777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eop"/>
                <w:rFonts w:asciiTheme="majorHAnsi" w:hAnsiTheme="majorHAnsi" w:eastAsiaTheme="majorEastAsia" w:cstheme="majorBidi"/>
                <w:i/>
                <w:sz w:val="20"/>
                <w:szCs w:val="20"/>
              </w:rPr>
            </w:pPr>
            <w:r w:rsidRPr="1479BAB4">
              <w:rPr>
                <w:rStyle w:val="eop"/>
                <w:rFonts w:asciiTheme="majorHAnsi" w:hAnsiTheme="majorHAnsi" w:eastAsiaTheme="majorEastAsia" w:cstheme="majorBidi"/>
                <w:i/>
                <w:sz w:val="20"/>
                <w:szCs w:val="20"/>
              </w:rPr>
              <w:t>update on SSOT finances/budget</w:t>
            </w:r>
          </w:p>
          <w:p w:rsidR="00635D01" w:rsidP="00491DC4" w:rsidRDefault="00635D01" w14:paraId="6F092E32" w14:textId="77777777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normaltextrun"/>
                <w:rFonts w:asciiTheme="majorHAnsi" w:hAnsiTheme="majorHAnsi" w:eastAsiaTheme="majorEastAsia" w:cstheme="majorBidi"/>
                <w:i/>
                <w:sz w:val="20"/>
                <w:szCs w:val="20"/>
              </w:rPr>
            </w:pPr>
            <w:r w:rsidRPr="1479BAB4">
              <w:rPr>
                <w:rStyle w:val="normaltextrun"/>
                <w:rFonts w:asciiTheme="majorHAnsi" w:hAnsiTheme="majorHAnsi" w:eastAsiaTheme="majorEastAsia" w:cstheme="majorBidi"/>
                <w:i/>
                <w:sz w:val="20"/>
                <w:szCs w:val="20"/>
              </w:rPr>
              <w:t>Project funds</w:t>
            </w:r>
          </w:p>
          <w:p w:rsidR="32B24C87" w:rsidP="1479BAB4" w:rsidRDefault="32B24C87" w14:paraId="021297DA" w14:textId="35050ADB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normaltextrun"/>
                <w:rFonts w:asciiTheme="majorHAnsi" w:hAnsiTheme="majorHAnsi" w:eastAsiaTheme="majorEastAsia" w:cstheme="majorBidi"/>
                <w:i/>
                <w:iCs/>
                <w:sz w:val="20"/>
                <w:szCs w:val="20"/>
              </w:rPr>
            </w:pPr>
            <w:r w:rsidRPr="1479BAB4">
              <w:rPr>
                <w:rStyle w:val="normaltextrun"/>
                <w:rFonts w:asciiTheme="majorHAnsi" w:hAnsiTheme="majorHAnsi" w:eastAsiaTheme="majorEastAsia" w:cstheme="majorBidi"/>
                <w:i/>
                <w:iCs/>
                <w:sz w:val="20"/>
                <w:szCs w:val="20"/>
              </w:rPr>
              <w:t>coaches</w:t>
            </w:r>
          </w:p>
          <w:p w:rsidR="00635D01" w:rsidP="00491DC4" w:rsidRDefault="00635D01" w14:paraId="4E3E2CF3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1F273C22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Governance</w:t>
            </w:r>
          </w:p>
          <w:p w:rsidR="00635D01" w:rsidP="00491DC4" w:rsidRDefault="00635D01" w14:paraId="424F38A0" w14:textId="6962253A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1F273C22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 xml:space="preserve">Clyde &amp; Co </w:t>
            </w:r>
            <w:r w:rsidRPr="1479BAB4" w:rsidR="54F2EB57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renewal</w:t>
            </w:r>
          </w:p>
          <w:p w:rsidRPr="00023FAB" w:rsidR="00635D01" w:rsidP="00491DC4" w:rsidRDefault="00635D01" w14:paraId="743C1D80" w14:textId="77777777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17BD4DB5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Pharmacy Applications</w:t>
            </w:r>
          </w:p>
          <w:p w:rsidR="00635D01" w:rsidP="00491DC4" w:rsidRDefault="191F482F" w14:paraId="4144AD5D" w14:textId="4B07D2DB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1479BAB4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GPhC reporting</w:t>
            </w:r>
            <w:r w:rsidRPr="1479BAB4" w:rsidR="00635D01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 xml:space="preserve">  </w:t>
            </w:r>
          </w:p>
          <w:p w:rsidR="00635D01" w:rsidP="00491DC4" w:rsidRDefault="00635D01" w14:paraId="02BB97FD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</w:pPr>
            <w:r w:rsidRPr="1F273C22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Communications </w:t>
            </w:r>
          </w:p>
          <w:p w:rsidR="00635D01" w:rsidP="00491DC4" w:rsidRDefault="00635D01" w14:paraId="71C27829" w14:textId="77777777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1F273C22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Comms strategy</w:t>
            </w:r>
            <w:r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 xml:space="preserve"> &amp; RACI matrix</w:t>
            </w:r>
          </w:p>
          <w:p w:rsidRPr="009851A4" w:rsidR="00635D01" w:rsidP="009851A4" w:rsidRDefault="6E4355FC" w14:paraId="4C88A007" w14:textId="11A766E0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1479BAB4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PF letter for schools and nursery</w:t>
            </w:r>
          </w:p>
        </w:tc>
        <w:tc>
          <w:tcPr>
            <w:tcW w:w="939" w:type="dxa"/>
            <w:tcMar/>
          </w:tcPr>
          <w:p w:rsidR="00635D01" w:rsidP="00491DC4" w:rsidRDefault="00635D01" w14:paraId="307002F0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Mar/>
          </w:tcPr>
          <w:p w:rsidR="00635D01" w:rsidP="00491DC4" w:rsidRDefault="00635D01" w14:paraId="171153D9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089F7E5F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7870D6B4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6E6928A8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4A08DB2B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5C2266D7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064E8013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26EDD3F0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4A8B7628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945F1" w:rsidP="00491DC4" w:rsidRDefault="008945F1" w14:paraId="79995144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</w:p>
          <w:p w:rsidR="008945F1" w:rsidP="4EEBBE63" w:rsidRDefault="008945F1" w14:paraId="542D7539" w14:textId="6A80688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549CCD21" w:rsidR="00635D01" w:rsidP="00491DC4" w:rsidRDefault="00635D01" w14:paraId="6EF6E2D9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Mar/>
          </w:tcPr>
          <w:p w:rsidRPr="30953F4F" w:rsidR="00635D01" w:rsidP="00491DC4" w:rsidRDefault="00635D01" w14:paraId="1069823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Mar/>
          </w:tcPr>
          <w:p w:rsidRPr="549CCD21" w:rsidR="00635D01" w:rsidP="00491DC4" w:rsidRDefault="00E1791E" w14:paraId="3AB43FE2" w14:textId="080F4AB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12noon</w:t>
            </w:r>
          </w:p>
        </w:tc>
        <w:tc>
          <w:tcPr>
            <w:tcW w:w="1066" w:type="dxa"/>
            <w:tcMar/>
          </w:tcPr>
          <w:p w:rsidRPr="549CCD21" w:rsidR="00635D01" w:rsidP="00491DC4" w:rsidRDefault="009851A4" w14:paraId="30038FC7" w14:textId="06BC144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1pm</w:t>
            </w:r>
          </w:p>
        </w:tc>
      </w:tr>
      <w:tr w:rsidR="00E1791E" w:rsidTr="01A9B2C5" w14:paraId="16BCA7B3" w14:textId="77777777">
        <w:trPr>
          <w:trHeight w:val="555"/>
        </w:trPr>
        <w:tc>
          <w:tcPr>
            <w:tcW w:w="4585" w:type="dxa"/>
            <w:shd w:val="clear" w:color="auto" w:fill="DAF5F1" w:themeFill="background1" w:themeFillTint="33"/>
            <w:tcMar/>
          </w:tcPr>
          <w:p w:rsidR="00E1791E" w:rsidP="009D2A97" w:rsidRDefault="00E1791E" w14:paraId="01F41F14" w14:textId="77777777">
            <w:pPr>
              <w:pStyle w:val="ListNumber"/>
              <w:numPr>
                <w:ilvl w:val="0"/>
                <w:numId w:val="0"/>
              </w:numPr>
            </w:pPr>
            <w:r w:rsidRPr="3B3FF560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>LUNCH</w:t>
            </w:r>
          </w:p>
        </w:tc>
        <w:tc>
          <w:tcPr>
            <w:tcW w:w="6047" w:type="dxa"/>
            <w:gridSpan w:val="6"/>
            <w:shd w:val="clear" w:color="auto" w:fill="DAF5F1" w:themeFill="background1" w:themeFillTint="33"/>
            <w:tcMar/>
          </w:tcPr>
          <w:p w:rsidR="00E1791E" w:rsidP="009D2A97" w:rsidRDefault="00E1791E" w14:paraId="0D58F49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E1791E" w:rsidP="009D2A97" w:rsidRDefault="009851A4" w14:paraId="28AD2DA4" w14:textId="3019747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1pm to 1:30pm</w:t>
            </w:r>
          </w:p>
        </w:tc>
      </w:tr>
    </w:tbl>
    <w:p w:rsidR="74259D44" w:rsidP="74259D44" w:rsidRDefault="74259D44" w14:paraId="020723EA" w14:textId="47A868A9">
      <w:pPr>
        <w:spacing w:before="0" w:after="0" w:line="240" w:lineRule="auto"/>
      </w:pPr>
    </w:p>
    <w:p w:rsidR="74259D44" w:rsidP="74259D44" w:rsidRDefault="74259D44" w14:paraId="7AFD921F" w14:textId="4404E765">
      <w:pPr>
        <w:spacing w:before="0" w:after="0" w:line="240" w:lineRule="auto"/>
      </w:pP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1425"/>
        <w:gridCol w:w="1268"/>
        <w:gridCol w:w="1134"/>
        <w:gridCol w:w="1276"/>
      </w:tblGrid>
      <w:tr w:rsidRPr="00AA3045" w:rsidR="006D77B8" w:rsidTr="06AF8E25" w14:paraId="7559DF59" w14:textId="77777777">
        <w:trPr>
          <w:trHeight w:val="300"/>
        </w:trPr>
        <w:tc>
          <w:tcPr>
            <w:tcW w:w="10632" w:type="dxa"/>
            <w:gridSpan w:val="5"/>
            <w:shd w:val="clear" w:color="auto" w:fill="DAF5F1" w:themeFill="background1" w:themeFillTint="33"/>
            <w:tcMar/>
          </w:tcPr>
          <w:p w:rsidRPr="7678DE35" w:rsidR="006D77B8" w:rsidP="7678DE35" w:rsidRDefault="006D77B8" w14:paraId="093FF2FF" w14:textId="4FB9432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01D7950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Business agenda</w:t>
            </w:r>
          </w:p>
        </w:tc>
      </w:tr>
      <w:tr w:rsidRPr="00AA3045" w:rsidR="006D77B8" w:rsidTr="06AF8E25" w14:paraId="0EA85621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Pr="7678DE35" w:rsidR="006D77B8" w:rsidP="7CDB7E96" w:rsidRDefault="1A5BF203" w14:paraId="2A515EA3" w14:textId="781C1175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</w:pPr>
            <w:r w:rsidRPr="7CDB7E96" w:rsidR="1A5BF203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>STANDING ITEMS</w:t>
            </w:r>
            <w:r w:rsidRPr="7CDB7E96" w:rsidR="591B13B1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 </w:t>
            </w:r>
            <w:r w:rsidRPr="7CDB7E96" w:rsidR="591B13B1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    </w:t>
            </w:r>
            <w:r w:rsidRPr="7CDB7E96" w:rsidR="606A164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1:30pm</w:t>
            </w:r>
            <w:r w:rsidRPr="7CDB7E96" w:rsidR="28F0E5AF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 – 2:</w:t>
            </w:r>
            <w:r w:rsidRPr="7CDB7E96" w:rsidR="530DF0C1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45</w:t>
            </w:r>
          </w:p>
        </w:tc>
      </w:tr>
      <w:tr w:rsidRPr="00AA3045" w:rsidR="00246344" w:rsidTr="06AF8E25" w14:paraId="443C845F" w14:textId="77777777">
        <w:trPr>
          <w:trHeight w:val="300"/>
        </w:trPr>
        <w:tc>
          <w:tcPr>
            <w:tcW w:w="5529" w:type="dxa"/>
            <w:tcMar/>
          </w:tcPr>
          <w:p w:rsidR="00246344" w:rsidP="1E1BC694" w:rsidRDefault="00246344" w14:paraId="12EBE01E" w14:textId="6EA36BA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1E1BC694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Welcome, apologies, </w:t>
            </w:r>
          </w:p>
          <w:p w:rsidR="00246344" w:rsidP="055894FC" w:rsidRDefault="7FAE32F7" w14:paraId="784497FA" w14:textId="051869B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242424"/>
                <w:sz w:val="20"/>
                <w:szCs w:val="20"/>
                <w:lang w:val="en-US"/>
              </w:rPr>
            </w:pPr>
            <w:r w:rsidRPr="055894FC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  <w:t>We welcome Contractors and Observers to the non-confidential sessions of our meetings</w:t>
            </w:r>
            <w:r w:rsidRPr="055894FC">
              <w:rPr>
                <w:rFonts w:asciiTheme="minorHAnsi" w:hAnsiTheme="minorHAnsi" w:eastAsiaTheme="minorEastAsia" w:cstheme="minorBidi"/>
                <w:sz w:val="20"/>
                <w:szCs w:val="20"/>
              </w:rPr>
              <w:t>.</w:t>
            </w:r>
            <w:r w:rsidRPr="055894FC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</w:t>
            </w:r>
          </w:p>
          <w:p w:rsidRPr="009B4C92" w:rsidR="00246344" w:rsidP="4293C24E" w:rsidRDefault="00246344" w14:paraId="1E47D3D1" w14:textId="11645A0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FF0000"/>
                <w:sz w:val="18"/>
                <w:szCs w:val="18"/>
              </w:rPr>
            </w:pP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lastRenderedPageBreak/>
              <w:t>Where an elected or appointed member of the Committee has been absent from </w:t>
            </w:r>
            <w:r w:rsidRPr="6284DB45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three consecutive ordinary meetings</w:t>
            </w: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 of the Committee to which the member was summoned, the Committee shall invite an explanation and declare the seat vacated, unless satisfied that the absence was due to reasonable cause. A member disqualified for non-attendance shall not be eligible to be appointed or elected to the Committee for the remainder of the Term of Office of the Committee. </w:t>
            </w:r>
          </w:p>
          <w:p w:rsidR="00246344" w:rsidP="6284DB45" w:rsidRDefault="00246344" w14:paraId="553E15FF" w14:textId="170FC74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246344" w:rsidP="055894FC" w:rsidRDefault="7FAE32F7" w14:paraId="414034AF" w14:textId="3366FD4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55894F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Declarations of interests</w:t>
            </w:r>
            <w:r w:rsidRPr="055894FC" w:rsidR="628E617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</w:t>
            </w:r>
          </w:p>
          <w:p w:rsidRPr="00AA3045" w:rsidR="00246344" w:rsidP="4293C24E" w:rsidRDefault="00246344" w14:paraId="64C5DE71" w14:textId="4CFD66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Pr="00AA3045" w:rsidR="00246344" w:rsidP="00653D01" w:rsidRDefault="00246344" w14:paraId="15F378A2" w14:textId="5D72475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AA3045" w:rsidR="00246344" w:rsidP="00653D01" w:rsidRDefault="00246344" w14:paraId="3867A1B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A3045" w:rsidR="00246344" w:rsidP="00653D01" w:rsidRDefault="00246344" w14:paraId="7AB2B7A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353D406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06AF8E25" w14:paraId="1EF3704A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001A4C30" w:rsidRDefault="00246344" w14:paraId="6410F4C9" w14:textId="6D12395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Approval of minutes from previous meeting </w:t>
            </w:r>
            <w:r w:rsidRPr="30953F4F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  <w:shd w:val="clear" w:color="auto" w:fill="FFFFFF"/>
              </w:rPr>
              <w:t>and</w:t>
            </w:r>
            <w:r w:rsidRPr="30953F4F">
              <w:rPr>
                <w:rStyle w:val="normaltextrun"/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 </w:t>
            </w: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Competition Law approval</w:t>
            </w:r>
            <w:r w:rsidRPr="30953F4F">
              <w:rPr>
                <w:rStyle w:val="eop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25" w:type="dxa"/>
            <w:tcMar/>
          </w:tcPr>
          <w:p w:rsidRPr="00AA3045" w:rsidR="00246344" w:rsidP="00653D01" w:rsidRDefault="00246344" w14:paraId="798BAEEA" w14:textId="0427743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AA3045" w:rsidR="00246344" w:rsidP="4EEBBE63" w:rsidRDefault="008945F1" w14:paraId="7EC2366C" w14:textId="6B2EFA52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4EEBBE63" w:rsidR="57753EE9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Mar/>
          </w:tcPr>
          <w:p w:rsidR="00246344" w:rsidP="00653D01" w:rsidRDefault="00246344" w14:paraId="36AD30F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  <w:p w:rsidRPr="00AA3045" w:rsidR="00246344" w:rsidP="00653D01" w:rsidRDefault="00246344" w14:paraId="7BAED154" w14:textId="7A7EEDF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7CA18CB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06AF8E25" w14:paraId="5472C3D8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001A4C30" w:rsidRDefault="00246344" w14:paraId="04C4192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Matters arising from previous minutes</w:t>
            </w:r>
            <w:r w:rsidRPr="30953F4F">
              <w:rPr>
                <w:rStyle w:val="eop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25" w:type="dxa"/>
            <w:tcMar/>
          </w:tcPr>
          <w:p w:rsidRPr="00AA3045" w:rsidR="00246344" w:rsidP="00653D01" w:rsidRDefault="00246344" w14:paraId="7205A2AA" w14:textId="78A2A19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AA3045" w:rsidR="00246344" w:rsidP="00653D01" w:rsidRDefault="00246344" w14:paraId="5D3E481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A3045" w:rsidR="00246344" w:rsidP="00653D01" w:rsidRDefault="00246344" w14:paraId="3961AA8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72D89C2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06AF8E25" w14:paraId="77B626DB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574E36F2" w:rsidRDefault="00246344" w14:paraId="51D00F88" w14:textId="76C24B7B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574E36F2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Action log – on </w:t>
            </w:r>
            <w:r w:rsidRPr="574E36F2">
              <w:rPr>
                <w:rStyle w:val="normaltextrun"/>
                <w:rFonts w:asciiTheme="majorHAnsi" w:hAnsiTheme="majorHAnsi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Teams</w:t>
            </w:r>
            <w:r w:rsidRPr="574E36F2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 for everyone to update – </w:t>
            </w:r>
            <w:r w:rsidRPr="574E36F2">
              <w:rPr>
                <w:rStyle w:val="normaltextrun"/>
                <w:rFonts w:asciiTheme="majorHAnsi" w:hAnsiTheme="majorHAnsi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please check your actions</w:t>
            </w:r>
          </w:p>
        </w:tc>
        <w:tc>
          <w:tcPr>
            <w:tcW w:w="1425" w:type="dxa"/>
            <w:tcMar/>
          </w:tcPr>
          <w:p w:rsidRPr="00AA3045" w:rsidR="00246344" w:rsidP="00653D01" w:rsidRDefault="00246344" w14:paraId="35F0BAFC" w14:textId="17A128E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AA3045" w:rsidR="00246344" w:rsidP="2DC23136" w:rsidRDefault="00246344" w14:paraId="6F422292" w14:textId="4A78BD4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DC2313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On Teams</w:t>
            </w:r>
          </w:p>
        </w:tc>
        <w:tc>
          <w:tcPr>
            <w:tcW w:w="1134" w:type="dxa"/>
            <w:tcMar/>
          </w:tcPr>
          <w:p w:rsidRPr="00AA3045" w:rsidR="00246344" w:rsidP="00653D01" w:rsidRDefault="00246344" w14:paraId="573530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2E9C1D6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1479BAB4" w:rsidTr="06AF8E25" w14:paraId="0C889202" w14:textId="77777777">
        <w:trPr>
          <w:trHeight w:val="300"/>
        </w:trPr>
        <w:tc>
          <w:tcPr>
            <w:tcW w:w="5529" w:type="dxa"/>
            <w:tcMar/>
          </w:tcPr>
          <w:p w:rsidR="1479BAB4" w:rsidP="1479BAB4" w:rsidRDefault="1479BAB4" w14:paraId="55880C5D" w14:textId="35473A5E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 xml:space="preserve">Commissioners and Stakeholders update </w:t>
            </w:r>
          </w:p>
          <w:p w:rsidR="1479BAB4" w:rsidP="01A9B2C5" w:rsidRDefault="1479BAB4" w14:paraId="4C73A64C" w14:textId="4E0B9602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1A9B2C5" w:rsidR="1479BAB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ICB/CPCL</w:t>
            </w:r>
          </w:p>
          <w:p w:rsidR="1479BAB4" w:rsidP="01A9B2C5" w:rsidRDefault="1479BAB4" w14:paraId="2457ABD7" w14:textId="15CE1214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1A9B2C5" w:rsidR="1479BAB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Pharmacy Leadership group</w:t>
            </w:r>
          </w:p>
        </w:tc>
        <w:tc>
          <w:tcPr>
            <w:tcW w:w="1425" w:type="dxa"/>
            <w:tcMar/>
          </w:tcPr>
          <w:p w:rsidR="1479BAB4" w:rsidP="1479BAB4" w:rsidRDefault="1479BAB4" w14:paraId="6E84BC09" w14:textId="050F7732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479BAB4" w:rsidP="1479BAB4" w:rsidRDefault="1479BAB4" w14:paraId="44B6F3B1" w14:textId="1DFC753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Discussion </w:t>
            </w:r>
          </w:p>
        </w:tc>
        <w:tc>
          <w:tcPr>
            <w:tcW w:w="1268" w:type="dxa"/>
            <w:tcMar/>
          </w:tcPr>
          <w:p w:rsidR="1479BAB4" w:rsidP="1479BAB4" w:rsidRDefault="1479BAB4" w14:paraId="65C7B8AC" w14:textId="6B72BCF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1479BAB4" w:rsidP="1479BAB4" w:rsidRDefault="1479BAB4" w14:paraId="1F39AC62" w14:textId="6072A9B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479BAB4" w:rsidP="1479BAB4" w:rsidRDefault="1479BAB4" w14:paraId="724EDA25" w14:textId="1DDF266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Sam Travis  (1:45pm)</w:t>
            </w:r>
          </w:p>
        </w:tc>
        <w:tc>
          <w:tcPr>
            <w:tcW w:w="1276" w:type="dxa"/>
            <w:tcMar/>
          </w:tcPr>
          <w:p w:rsidR="1479BAB4" w:rsidP="1479BAB4" w:rsidRDefault="1479BAB4" w14:paraId="7271D422" w14:textId="65160DB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06AF8E25" w14:paraId="0FCDB7AF" w14:textId="77777777">
        <w:trPr>
          <w:trHeight w:val="300"/>
        </w:trPr>
        <w:tc>
          <w:tcPr>
            <w:tcW w:w="5529" w:type="dxa"/>
            <w:tcMar/>
          </w:tcPr>
          <w:p w:rsidRPr="00AB10F6" w:rsidR="00246344" w:rsidP="1A44D994" w:rsidRDefault="64308756" w14:paraId="51B84E1E" w14:textId="0F3499FF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Subgroup reports</w:t>
            </w:r>
          </w:p>
          <w:p w:rsidRPr="00AB10F6" w:rsidR="00246344" w:rsidP="1A44D994" w:rsidRDefault="366A5E69" w14:paraId="7C81BA03" w14:textId="543E4AA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Finance and Audit </w:t>
            </w:r>
          </w:p>
          <w:p w:rsidRPr="00AB10F6" w:rsidR="00246344" w:rsidP="1A44D994" w:rsidRDefault="366A5E69" w14:paraId="547CB877" w14:textId="7E48C4F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Governance </w:t>
            </w:r>
          </w:p>
          <w:p w:rsidRPr="00AB10F6" w:rsidR="00246344" w:rsidP="1479BAB4" w:rsidRDefault="12AE0398" w14:paraId="5FDB2FD3" w14:textId="3AE079E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Communicati</w:t>
            </w:r>
            <w:r w:rsidRPr="1A44D994" w:rsidR="7EED1A78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o</w:t>
            </w: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ns </w:t>
            </w:r>
            <w:r w:rsidRPr="1479BAB4" w:rsidR="529D5B1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- </w:t>
            </w:r>
          </w:p>
          <w:p w:rsidRPr="00AB10F6" w:rsidR="00246344" w:rsidP="1479BAB4" w:rsidRDefault="529D5B1D" w14:paraId="459421E0" w14:textId="18A77137">
            <w:pPr>
              <w:pStyle w:val="paragraph"/>
              <w:numPr>
                <w:ilvl w:val="1"/>
                <w:numId w:val="8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479BAB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Update </w:t>
            </w:r>
            <w:r w:rsidRPr="1479BAB4" w:rsidR="363CF99B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RACI</w:t>
            </w:r>
            <w:r w:rsidRPr="1479BAB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doc for Comms key successes</w:t>
            </w:r>
            <w:r w:rsidRPr="1479BAB4" w:rsidR="1B00F00E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and areas of </w:t>
            </w:r>
            <w:r w:rsidRPr="1479BAB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focus</w:t>
            </w:r>
          </w:p>
        </w:tc>
        <w:tc>
          <w:tcPr>
            <w:tcW w:w="1425" w:type="dxa"/>
            <w:tcMar/>
          </w:tcPr>
          <w:p w:rsidRPr="00AA3045" w:rsidR="00246344" w:rsidP="00CE36E3" w:rsidRDefault="0D361E41" w14:paraId="5EE459FA" w14:textId="2F3620F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4259D4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any confidential items are for the morning session and closed part of the meeting</w:t>
            </w:r>
          </w:p>
        </w:tc>
        <w:tc>
          <w:tcPr>
            <w:tcW w:w="1268" w:type="dxa"/>
            <w:tcMar/>
          </w:tcPr>
          <w:p w:rsidR="00246344" w:rsidP="4B7B867D" w:rsidRDefault="00246344" w14:paraId="28BFB63A" w14:textId="4387FB4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246344" w:rsidP="48A908CE" w:rsidRDefault="00246344" w14:paraId="521B6E0C" w14:textId="6DD82A8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281E7366" w:rsidRDefault="00246344" w14:paraId="302A5E5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00CF2107" w:rsidP="281E7366" w:rsidRDefault="00CF2107" w14:paraId="016EDF4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CF2107" w:rsidP="281E7366" w:rsidRDefault="00CF2107" w14:paraId="158D025E" w14:textId="157954A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00CF2107">
              <w:rPr>
                <w:rFonts w:asciiTheme="majorHAnsi" w:hAnsiTheme="majorHAnsi" w:cstheme="majorBidi"/>
                <w:color w:val="auto"/>
              </w:rPr>
              <w:t>1</w:t>
            </w:r>
          </w:p>
        </w:tc>
        <w:tc>
          <w:tcPr>
            <w:tcW w:w="1134" w:type="dxa"/>
            <w:tcMar/>
          </w:tcPr>
          <w:p w:rsidR="00246344" w:rsidP="1E1BC694" w:rsidRDefault="366A5E69" w14:paraId="40DBB497" w14:textId="1F60988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Chairs of subgroups</w:t>
            </w:r>
          </w:p>
          <w:p w:rsidR="00246344" w:rsidP="3F2FE9A4" w:rsidRDefault="00246344" w14:paraId="44FE2721" w14:textId="03F49C1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  <w:sz w:val="20"/>
                <w:szCs w:val="20"/>
              </w:rPr>
            </w:pPr>
          </w:p>
          <w:p w:rsidRPr="00AA3045" w:rsidR="00246344" w:rsidP="48A908CE" w:rsidRDefault="00246344" w14:paraId="3E4028BB" w14:textId="6FE227D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00246344" w:rsidP="7678DE35" w:rsidRDefault="00246344" w14:paraId="3E6771E3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7678DE35" w:rsidRDefault="00246344" w14:paraId="2188F72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246344" w:rsidP="7678DE35" w:rsidRDefault="00246344" w14:paraId="1E7E0C94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1A44D994" w:rsidTr="06AF8E25" w14:paraId="582691AD" w14:textId="77777777">
        <w:trPr>
          <w:trHeight w:val="300"/>
        </w:trPr>
        <w:tc>
          <w:tcPr>
            <w:tcW w:w="5529" w:type="dxa"/>
            <w:tcMar/>
          </w:tcPr>
          <w:p w:rsidR="64EA51DD" w:rsidP="74259D44" w:rsidRDefault="32D18F2E" w14:paraId="4262C28D" w14:textId="3E72BFF3">
            <w:pPr>
              <w:pStyle w:val="paragraph"/>
              <w:spacing w:before="0" w:beforeAutospacing="0" w:after="0" w:afterAutospacing="0" w:line="36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74259D4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Chairs report </w:t>
            </w:r>
            <w:r w:rsidRPr="74259D44" w:rsidR="7E05DB1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</w:p>
          <w:p w:rsidR="64EA51DD" w:rsidP="1479BAB4" w:rsidRDefault="32D18F2E" w14:paraId="4B774D39" w14:textId="0C61399D">
            <w:pPr>
              <w:pStyle w:val="paragraph"/>
              <w:spacing w:before="0" w:beforeAutospacing="0" w:after="0" w:afterAutospacing="0" w:line="360" w:lineRule="auto"/>
              <w:rPr>
                <w:rFonts w:asciiTheme="majorHAnsi" w:hAnsiTheme="majorHAnsi" w:eastAsiaTheme="majorEastAsia" w:cstheme="majorBidi"/>
                <w:color w:val="FF0000"/>
                <w:sz w:val="20"/>
                <w:szCs w:val="20"/>
              </w:rPr>
            </w:pPr>
            <w:r w:rsidRPr="74259D4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Chief Officers report </w:t>
            </w:r>
          </w:p>
          <w:p w:rsidR="64EA51DD" w:rsidP="1479BAB4" w:rsidRDefault="6CA8552E" w14:paraId="09159F7E" w14:textId="78E4EE88">
            <w:pPr>
              <w:pStyle w:val="paragraph"/>
              <w:spacing w:before="0" w:beforeAutospacing="0" w:after="0" w:afterAutospacing="0" w:line="36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479BAB4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- Negotiations and upskilling training sessions </w:t>
            </w:r>
          </w:p>
          <w:p w:rsidR="64EA51DD" w:rsidP="74259D44" w:rsidRDefault="64EA51DD" w14:paraId="68233AF3" w14:textId="03061F23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A44D994" w:rsidP="1F273C22" w:rsidRDefault="54EB4CFB" w14:paraId="3347636B" w14:textId="5DD16C10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F273C22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Treasurers report</w:t>
            </w:r>
          </w:p>
          <w:p w:rsidR="195A05C3" w:rsidP="195A05C3" w:rsidRDefault="195A05C3" w14:paraId="400C17CA" w14:textId="36BAF0DF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64EA51DD" w:rsidP="74259D44" w:rsidRDefault="32D18F2E" w14:paraId="1373D4CC" w14:textId="3C151209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74259D4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Services report</w:t>
            </w:r>
            <w:r w:rsidRPr="6B1463E3" w:rsidR="4CDDEEAE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,</w:t>
            </w:r>
            <w:r w:rsidRPr="74259D44" w:rsidR="3F6A4F59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  <w:r w:rsidRPr="74259D4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CPSC report</w:t>
            </w:r>
          </w:p>
        </w:tc>
        <w:tc>
          <w:tcPr>
            <w:tcW w:w="1425" w:type="dxa"/>
            <w:tcMar/>
          </w:tcPr>
          <w:p w:rsidR="006761F8" w:rsidP="1A44D994" w:rsidRDefault="006761F8" w14:paraId="02B5ADB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A44D994" w:rsidP="006761F8" w:rsidRDefault="006761F8" w14:paraId="11697AFD" w14:textId="5BDE858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Information &amp; discussion </w:t>
            </w:r>
          </w:p>
        </w:tc>
        <w:tc>
          <w:tcPr>
            <w:tcW w:w="1268" w:type="dxa"/>
            <w:tcMar/>
          </w:tcPr>
          <w:p w:rsidR="002D0389" w:rsidP="1A44D994" w:rsidRDefault="002D0389" w14:paraId="58663397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996FC5" w:rsidP="4EEBBE63" w:rsidRDefault="007136AC" w14:paraId="3E995E53" w14:textId="6029FA38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4EEBBE63" w:rsidR="5CC97FE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3a&amp;b</w:t>
            </w:r>
          </w:p>
          <w:p w:rsidR="007D6341" w:rsidP="1A44D994" w:rsidRDefault="007D6341" w14:paraId="2410AF3F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</w:pPr>
          </w:p>
          <w:p w:rsidR="007D6341" w:rsidP="007D6341" w:rsidRDefault="007D6341" w14:paraId="6FDE300A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</w:pPr>
          </w:p>
          <w:p w:rsidR="00996FC5" w:rsidP="007D6341" w:rsidRDefault="558A47B4" w14:paraId="5095EB8F" w14:textId="2F1FBE8F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95A05C3"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  <w:t>TEAMS</w:t>
            </w:r>
            <w:r w:rsidRPr="195A05C3" w:rsidR="4F4F0320"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D6341" w:rsidP="1728F68E" w:rsidRDefault="007D6341" w14:paraId="43518BF5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3086EA61" w:rsidP="4EEBBE63" w:rsidRDefault="007136AC" w14:paraId="274D7459" w14:textId="3D353BF3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4EEBBE63" w:rsidR="37A01C1C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Mar/>
          </w:tcPr>
          <w:p w:rsidR="4F3DCB04" w:rsidP="1A44D994" w:rsidRDefault="4F3DCB04" w14:paraId="0C2B9139" w14:textId="187C65F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LD</w:t>
            </w:r>
          </w:p>
          <w:p w:rsidR="4F3DCB04" w:rsidP="1A44D994" w:rsidRDefault="4F3DCB04" w14:paraId="0001F94A" w14:textId="18B9472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F273C22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  <w:p w:rsidR="53CE3977" w:rsidP="1F273C22" w:rsidRDefault="53CE3977" w14:paraId="014E47BC" w14:textId="1EE386A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F273C22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AH</w:t>
            </w:r>
          </w:p>
          <w:p w:rsidR="4F3DCB04" w:rsidP="1479BAB4" w:rsidRDefault="4F3DCB04" w14:paraId="7168060D" w14:textId="0BD79931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4F3DCB04" w:rsidP="1479BAB4" w:rsidRDefault="4F3DCB04" w14:paraId="013CE9D6" w14:textId="70F12BF0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7136AC" w:rsidP="1479BAB4" w:rsidRDefault="007136AC" w14:paraId="1762DECE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4F3DCB04" w:rsidP="1F273C22" w:rsidRDefault="5B5F4E9D" w14:paraId="3F36F822" w14:textId="05089588">
            <w:pPr>
              <w:pStyle w:val="ListNumber"/>
              <w:numPr>
                <w:ilvl w:val="0"/>
                <w:numId w:val="0"/>
              </w:numPr>
              <w:ind w:left="360"/>
            </w:pPr>
            <w:r w:rsidRPr="1479BAB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1A44D994" w:rsidP="1A44D994" w:rsidRDefault="1A44D994" w14:paraId="56E27C8C" w14:textId="5D61CD4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9176B8" w:rsidTr="06AF8E25" w14:paraId="3333BE56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2307F9" w:rsidP="7CDB7E96" w:rsidRDefault="0BCC669C" w14:paraId="24950256" w14:textId="3BFDE6DD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</w:pPr>
            <w:r w:rsidRPr="7CDB7E96" w:rsidR="0BCC669C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>LOCAL BUSINESS</w:t>
            </w:r>
            <w:r w:rsidRPr="7CDB7E96" w:rsidR="0E9AF4C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 </w:t>
            </w:r>
            <w:r w:rsidRPr="7CDB7E96" w:rsidR="0C318A6D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- </w:t>
            </w:r>
            <w:r w:rsidRPr="7CDB7E96" w:rsidR="0E9AF4C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>DISCUSSION</w:t>
            </w:r>
            <w:r w:rsidRPr="7CDB7E96" w:rsidR="0BCC669C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 ITEMS</w:t>
            </w:r>
            <w:r w:rsidRPr="7CDB7E96" w:rsidR="1538291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CDB7E96" w:rsidR="249F69B9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  </w:t>
            </w:r>
            <w:r w:rsidRPr="7CDB7E96" w:rsidR="5AF6ED3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2:</w:t>
            </w:r>
            <w:r w:rsidRPr="7CDB7E96" w:rsidR="4DE5097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45</w:t>
            </w:r>
            <w:r w:rsidRPr="7CDB7E96" w:rsidR="5AF6ED3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pm – 3:</w:t>
            </w:r>
            <w:r w:rsidRPr="7CDB7E96" w:rsidR="3B05AC2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45</w:t>
            </w:r>
            <w:r w:rsidRPr="7CDB7E96" w:rsidR="5AF6ED3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pm</w:t>
            </w:r>
          </w:p>
          <w:p w:rsidR="007A0BC8" w:rsidP="1F273C22" w:rsidRDefault="007A0BC8" w14:paraId="5904D42A" w14:textId="419EA85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A11827" w:rsidTr="06AF8E25" w14:paraId="1B91E966" w14:textId="77777777">
        <w:trPr>
          <w:trHeight w:val="300"/>
        </w:trPr>
        <w:tc>
          <w:tcPr>
            <w:tcW w:w="5529" w:type="dxa"/>
            <w:tcMar/>
          </w:tcPr>
          <w:p w:rsidR="001332AF" w:rsidP="00361022" w:rsidRDefault="001332AF" w14:paraId="45B5E63C" w14:textId="2CFE2399">
            <w:pPr>
              <w:pStyle w:val="paragraph"/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lastRenderedPageBreak/>
              <w:t>Contractor virtual event</w:t>
            </w:r>
            <w:r w:rsidRPr="1479BAB4" w:rsidR="50D5D41F"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 xml:space="preserve"> – 27</w:t>
            </w:r>
            <w:r w:rsidRPr="1479BAB4" w:rsidR="50D5D41F"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  <w:vertAlign w:val="superscript"/>
              </w:rPr>
              <w:t>th</w:t>
            </w:r>
            <w:r w:rsidRPr="1479BAB4" w:rsidR="50D5D41F"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 xml:space="preserve"> Feb 2025</w:t>
            </w:r>
          </w:p>
          <w:p w:rsidR="00A11827" w:rsidP="00C9309F" w:rsidRDefault="00A11827" w14:paraId="145CCDD9" w14:textId="2B791FDD">
            <w:pPr>
              <w:pStyle w:val="paragraph"/>
              <w:numPr>
                <w:ilvl w:val="0"/>
                <w:numId w:val="47"/>
              </w:numP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 xml:space="preserve">PF, BP and contraception </w:t>
            </w:r>
            <w:r w:rsidR="001332AF"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>–</w:t>
            </w:r>
            <w: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 xml:space="preserve"> </w:t>
            </w:r>
            <w:r w:rsidR="001332AF"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>challenges and how to improve figures</w:t>
            </w:r>
          </w:p>
        </w:tc>
        <w:tc>
          <w:tcPr>
            <w:tcW w:w="1425" w:type="dxa"/>
            <w:tcMar/>
          </w:tcPr>
          <w:p w:rsidR="00A11827" w:rsidP="6F2D6C17" w:rsidRDefault="00A11827" w14:paraId="50DE6505" w14:textId="5CB22836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6F2D6C17" w:rsidR="1844F89E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  <w:p w:rsidR="00A11827" w:rsidP="6F2D6C17" w:rsidRDefault="00A11827" w14:paraId="4751B055" w14:textId="32062EE1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="00A11827" w:rsidP="00DA7AE6" w:rsidRDefault="00A11827" w14:paraId="23E6970E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A11827" w:rsidP="00361022" w:rsidRDefault="00A11827" w14:paraId="2A14B16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</w:p>
          <w:p w:rsidR="00B558D1" w:rsidP="00361022" w:rsidRDefault="00B558D1" w14:paraId="7E65B822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</w:p>
          <w:p w:rsidR="00B558D1" w:rsidP="00361022" w:rsidRDefault="00B558D1" w14:paraId="603DB652" w14:textId="3BDB2D4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Pr="009E3318" w:rsidR="00A11827" w:rsidP="00361022" w:rsidRDefault="00B558D1" w14:paraId="3A885782" w14:textId="6E47B29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361022" w:rsidTr="06AF8E25" w14:paraId="06D24CBA" w14:textId="77777777">
        <w:trPr>
          <w:trHeight w:val="300"/>
        </w:trPr>
        <w:tc>
          <w:tcPr>
            <w:tcW w:w="5529" w:type="dxa"/>
            <w:tcMar/>
          </w:tcPr>
          <w:p w:rsidR="00361022" w:rsidP="00361022" w:rsidRDefault="003F3FE0" w14:paraId="5871E447" w14:textId="6A8122C5">
            <w:pPr>
              <w:pStyle w:val="paragraph"/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>Smoking cessation service - Stoke</w:t>
            </w:r>
          </w:p>
        </w:tc>
        <w:tc>
          <w:tcPr>
            <w:tcW w:w="1425" w:type="dxa"/>
            <w:tcMar/>
          </w:tcPr>
          <w:p w:rsidR="00361022" w:rsidP="6F2D6C17" w:rsidRDefault="00361022" w14:paraId="4E829773" w14:textId="191AD3B3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6F2D6C17" w:rsidR="059C9A8D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00361022" w:rsidP="00DA7AE6" w:rsidRDefault="00361022" w14:paraId="525C95E8" w14:textId="67932CF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361022" w:rsidP="00361022" w:rsidRDefault="00B558D1" w14:paraId="0753EEAF" w14:textId="5D3B2FE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361022" w:rsidP="00361022" w:rsidRDefault="00361022" w14:paraId="48A60EC8" w14:textId="4792E1B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 w:rsidRPr="009E331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3F3FE0" w:rsidTr="06AF8E25" w14:paraId="71930963" w14:textId="77777777">
        <w:trPr>
          <w:trHeight w:val="300"/>
        </w:trPr>
        <w:tc>
          <w:tcPr>
            <w:tcW w:w="5529" w:type="dxa"/>
            <w:tcMar/>
          </w:tcPr>
          <w:p w:rsidR="003F3FE0" w:rsidP="00361022" w:rsidRDefault="00FA63C3" w14:paraId="0AE02988" w14:textId="55F03D69">
            <w:pPr>
              <w:pStyle w:val="paragraph"/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242424"/>
                <w:sz w:val="20"/>
                <w:szCs w:val="20"/>
              </w:rPr>
              <w:t>Naloxone service</w:t>
            </w:r>
          </w:p>
        </w:tc>
        <w:tc>
          <w:tcPr>
            <w:tcW w:w="1425" w:type="dxa"/>
            <w:tcMar/>
          </w:tcPr>
          <w:p w:rsidR="003F3FE0" w:rsidP="6F2D6C17" w:rsidRDefault="003F3FE0" w14:paraId="54A5F2D6" w14:textId="5CB22836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6F2D6C17" w:rsidR="11ADA6C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003F3FE0" w:rsidP="00DA7AE6" w:rsidRDefault="003F3FE0" w14:paraId="7D61F0ED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3F3FE0" w:rsidP="00361022" w:rsidRDefault="00B558D1" w14:paraId="3164B799" w14:textId="5D7358C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Pr="009E3318" w:rsidR="003F3FE0" w:rsidP="00361022" w:rsidRDefault="00B558D1" w14:paraId="7FE43A07" w14:textId="0A98A0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361022" w:rsidTr="06AF8E25" w14:paraId="35B665C5" w14:textId="77777777">
        <w:trPr>
          <w:trHeight w:val="300"/>
        </w:trPr>
        <w:tc>
          <w:tcPr>
            <w:tcW w:w="5529" w:type="dxa"/>
            <w:tcMar/>
          </w:tcPr>
          <w:p w:rsidR="00361022" w:rsidP="00361022" w:rsidRDefault="00361022" w14:paraId="3D1AA1AE" w14:textId="4A3A5101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 xml:space="preserve">PNA </w:t>
            </w:r>
            <w:r w:rsidR="007C3A4A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–</w:t>
            </w:r>
            <w:r w:rsidRPr="1A44D994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 xml:space="preserve"> update</w:t>
            </w:r>
            <w:r w:rsidR="007C3A4A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 xml:space="preserve"> and contractor questionnaire</w:t>
            </w:r>
          </w:p>
        </w:tc>
        <w:tc>
          <w:tcPr>
            <w:tcW w:w="1425" w:type="dxa"/>
            <w:tcMar/>
          </w:tcPr>
          <w:p w:rsidR="00361022" w:rsidP="00361022" w:rsidRDefault="00361022" w14:paraId="2A6BA4B0" w14:textId="2BF4004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4259D4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1268" w:type="dxa"/>
            <w:tcMar/>
          </w:tcPr>
          <w:p w:rsidR="00361022" w:rsidP="4EEBBE63" w:rsidRDefault="007C3A4A" w14:paraId="28FFBA7E" w14:textId="4273805C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4EEBBE63" w:rsidR="56D0FD4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Mar/>
          </w:tcPr>
          <w:p w:rsidR="00361022" w:rsidP="00361022" w:rsidRDefault="00361022" w14:paraId="17459CE5" w14:textId="4A557FB4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361022" w:rsidP="00361022" w:rsidRDefault="00361022" w14:paraId="1D994B23" w14:textId="6D571F5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09E331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361022" w:rsidTr="06AF8E25" w14:paraId="37C7F4FB" w14:textId="77777777">
        <w:trPr>
          <w:trHeight w:val="300"/>
        </w:trPr>
        <w:tc>
          <w:tcPr>
            <w:tcW w:w="5529" w:type="dxa"/>
            <w:tcMar/>
          </w:tcPr>
          <w:p w:rsidR="00361022" w:rsidP="00361022" w:rsidRDefault="00361022" w14:paraId="61840DD7" w14:textId="21CDAD22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 w:rsidRPr="1F273C22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Inhaler sustainability project</w:t>
            </w:r>
          </w:p>
        </w:tc>
        <w:tc>
          <w:tcPr>
            <w:tcW w:w="1425" w:type="dxa"/>
            <w:tcMar/>
          </w:tcPr>
          <w:p w:rsidR="00361022" w:rsidP="00361022" w:rsidRDefault="00361022" w14:paraId="43FA0D2F" w14:textId="7D797ED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1268" w:type="dxa"/>
            <w:tcMar/>
          </w:tcPr>
          <w:p w:rsidR="00361022" w:rsidP="00361022" w:rsidRDefault="00361022" w14:paraId="2B55E5FB" w14:textId="4083B568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361022" w:rsidP="00361022" w:rsidRDefault="00361022" w14:paraId="122C75B2" w14:textId="5651887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361022" w:rsidP="00361022" w:rsidRDefault="00361022" w14:paraId="36A258DC" w14:textId="425A658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09E331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4841FF" w:rsidTr="06AF8E25" w14:paraId="34CA2E39" w14:textId="77777777">
        <w:trPr>
          <w:trHeight w:val="300"/>
        </w:trPr>
        <w:tc>
          <w:tcPr>
            <w:tcW w:w="5529" w:type="dxa"/>
            <w:tcMar/>
          </w:tcPr>
          <w:p w:rsidRPr="1F273C22" w:rsidR="004841FF" w:rsidP="00361022" w:rsidRDefault="00757AD7" w14:paraId="607347E0" w14:textId="14156B35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Clinical senate – review of UTCs in BSOL</w:t>
            </w:r>
          </w:p>
        </w:tc>
        <w:tc>
          <w:tcPr>
            <w:tcW w:w="1425" w:type="dxa"/>
            <w:tcMar/>
          </w:tcPr>
          <w:p w:rsidR="004841FF" w:rsidP="6F2D6C17" w:rsidRDefault="004841FF" w14:paraId="41995708" w14:textId="2CA2388D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6F2D6C17" w:rsidR="61F5B31A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268" w:type="dxa"/>
            <w:tcMar/>
          </w:tcPr>
          <w:p w:rsidR="004841FF" w:rsidP="00361022" w:rsidRDefault="004841FF" w14:paraId="32ACB502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4841FF" w:rsidP="00361022" w:rsidRDefault="00B558D1" w14:paraId="26A8E52B" w14:textId="013A802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Pr="009E3318" w:rsidR="004841FF" w:rsidP="00361022" w:rsidRDefault="00B558D1" w14:paraId="386C7B7D" w14:textId="61240C15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1479BAB4" w:rsidTr="06AF8E25" w14:paraId="3ED12D38" w14:textId="77777777">
        <w:trPr>
          <w:trHeight w:val="300"/>
        </w:trPr>
        <w:tc>
          <w:tcPr>
            <w:tcW w:w="5529" w:type="dxa"/>
            <w:tcMar/>
          </w:tcPr>
          <w:p w:rsidR="218B0255" w:rsidP="1479BAB4" w:rsidRDefault="218B0255" w14:paraId="2018758A" w14:textId="370B9485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 w:rsidRPr="1479BAB4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STARs</w:t>
            </w:r>
          </w:p>
        </w:tc>
        <w:tc>
          <w:tcPr>
            <w:tcW w:w="1425" w:type="dxa"/>
            <w:tcMar/>
          </w:tcPr>
          <w:p w:rsidR="1479BAB4" w:rsidP="6F2D6C17" w:rsidRDefault="1479BAB4" w14:paraId="4A7EC331" w14:textId="7884727E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6F2D6C17" w:rsidR="618BE177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</w:t>
            </w:r>
            <w:r w:rsidRPr="6F2D6C17" w:rsidR="51AFA9B3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n</w:t>
            </w:r>
          </w:p>
        </w:tc>
        <w:tc>
          <w:tcPr>
            <w:tcW w:w="1268" w:type="dxa"/>
            <w:tcMar/>
          </w:tcPr>
          <w:p w:rsidR="1479BAB4" w:rsidP="1479BAB4" w:rsidRDefault="1479BAB4" w14:paraId="30A85211" w14:textId="2C3DC312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1479BAB4" w:rsidP="1479BAB4" w:rsidRDefault="00B558D1" w14:paraId="5FBE24E2" w14:textId="261A1A75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1479BAB4" w:rsidP="1479BAB4" w:rsidRDefault="00B558D1" w14:paraId="5B4097EF" w14:textId="3E346BC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6AF8E25" w:rsidTr="06AF8E25" w14:paraId="4E6519EA">
        <w:trPr>
          <w:trHeight w:val="300"/>
        </w:trPr>
        <w:tc>
          <w:tcPr>
            <w:tcW w:w="5529" w:type="dxa"/>
            <w:tcMar/>
          </w:tcPr>
          <w:p w:rsidR="7CF359B8" w:rsidP="06AF8E25" w:rsidRDefault="7CF359B8" w14:paraId="4732EF05" w14:textId="2182C331">
            <w:pPr>
              <w:pStyle w:val="Heading1"/>
              <w:spacing w:before="0" w:beforeAutospacing="off" w:after="15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06AF8E25" w:rsidR="7CF359B8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Original Pack Dispensing (OPD)</w:t>
            </w:r>
          </w:p>
        </w:tc>
        <w:tc>
          <w:tcPr>
            <w:tcW w:w="1425" w:type="dxa"/>
            <w:tcMar/>
          </w:tcPr>
          <w:p w:rsidR="7CF359B8" w:rsidP="06AF8E25" w:rsidRDefault="7CF359B8" w14:paraId="4564F5CD" w14:textId="779CF9D7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6AF8E25" w:rsidR="7CF359B8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06AF8E25" w:rsidP="06AF8E25" w:rsidRDefault="06AF8E25" w14:paraId="61D89511" w14:textId="58E85211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7CF359B8" w:rsidP="06AF8E25" w:rsidRDefault="7CF359B8" w14:paraId="1C201238" w14:textId="2E45E2BD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6AF8E25" w:rsidR="7CF359B8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276" w:type="dxa"/>
            <w:tcMar/>
          </w:tcPr>
          <w:p w:rsidR="7CF359B8" w:rsidP="06AF8E25" w:rsidRDefault="7CF359B8" w14:paraId="0D485774" w14:textId="35C1A06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6AF8E25" w:rsidR="7CF359B8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246344" w:rsidTr="06AF8E25" w14:paraId="6FA3C8E1" w14:textId="77777777">
        <w:trPr>
          <w:trHeight w:val="300"/>
        </w:trPr>
        <w:tc>
          <w:tcPr>
            <w:tcW w:w="5529" w:type="dxa"/>
            <w:shd w:val="clear" w:color="auto" w:fill="DAF5F1" w:themeFill="background1" w:themeFillTint="33"/>
            <w:tcMar/>
          </w:tcPr>
          <w:p w:rsidRPr="000219B9" w:rsidR="002307F9" w:rsidP="3B3FF560" w:rsidRDefault="2EB82098" w14:paraId="0D5E9B93" w14:textId="3251767F">
            <w:pPr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</w:pPr>
            <w:r w:rsidRPr="3B3FF560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>Comfort/coffee break – 10minutes</w:t>
            </w:r>
            <w:r w:rsidRPr="3B3FF560" w:rsidR="79AC08EA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shd w:val="clear" w:color="auto" w:fill="DAF5F1" w:themeFill="background1" w:themeFillTint="33"/>
            <w:tcMar/>
          </w:tcPr>
          <w:p w:rsidR="00246344" w:rsidP="57D02DBA" w:rsidRDefault="00246344" w14:paraId="539AD765" w14:textId="2903A7BB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AF5F1" w:themeFill="background1" w:themeFillTint="33"/>
            <w:tcMar/>
          </w:tcPr>
          <w:p w:rsidR="00246344" w:rsidP="57D02DBA" w:rsidRDefault="00246344" w14:paraId="70621707" w14:textId="7E1EBEA9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F5F1" w:themeFill="background1" w:themeFillTint="33"/>
            <w:tcMar/>
          </w:tcPr>
          <w:p w:rsidR="00246344" w:rsidP="57D02DBA" w:rsidRDefault="00246344" w14:paraId="4ECA7375" w14:textId="22B19BC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F5F1" w:themeFill="background1" w:themeFillTint="33"/>
            <w:tcMar/>
          </w:tcPr>
          <w:p w:rsidR="00246344" w:rsidP="57D02DBA" w:rsidRDefault="00246344" w14:paraId="1209F155" w14:textId="6C04E2C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6B1F4B" w:rsidTr="06AF8E25" w14:paraId="7135D32D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6B1F4B" w:rsidP="00160724" w:rsidRDefault="006B1F4B" w14:paraId="1090322B" w14:textId="0D6829A2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inorHAnsi" w:hAnsiTheme="minorHAnsi" w:eastAsiaTheme="minorEastAsia" w:cstheme="minorBidi"/>
                <w:b/>
                <w:color w:val="242424"/>
                <w:sz w:val="24"/>
                <w:szCs w:val="24"/>
              </w:rPr>
            </w:pPr>
            <w:r w:rsidRPr="1F273C22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  <w:u w:val="single"/>
              </w:rPr>
              <w:t xml:space="preserve">POLICY AND ADVISORY  -  INFORMATION ONLY </w:t>
            </w:r>
            <w:r w:rsidR="008E7D53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 xml:space="preserve"> </w:t>
            </w:r>
            <w:r w:rsidRPr="1479BAB4" w:rsidR="2A818591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3:</w:t>
            </w:r>
            <w:r w:rsidRPr="1479BAB4" w:rsidR="28EBA61A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45</w:t>
            </w:r>
            <w:r w:rsidRPr="1479BAB4" w:rsidR="2A818591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pm</w:t>
            </w:r>
            <w:r w:rsidRPr="1479BAB4" w:rsidR="15EB93BE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 xml:space="preserve"> - 4pm</w:t>
            </w:r>
          </w:p>
        </w:tc>
      </w:tr>
      <w:tr w:rsidR="00246344" w:rsidTr="06AF8E25" w14:paraId="7E571C73" w14:textId="77777777">
        <w:trPr>
          <w:trHeight w:val="300"/>
        </w:trPr>
        <w:tc>
          <w:tcPr>
            <w:tcW w:w="5529" w:type="dxa"/>
            <w:tcMar/>
          </w:tcPr>
          <w:p w:rsidRPr="0056045D" w:rsidR="00246344" w:rsidP="0056045D" w:rsidRDefault="00246344" w14:paraId="4834EECF" w14:textId="0BE6ECBF">
            <w:pPr>
              <w:shd w:val="clear" w:color="auto" w:fill="FFFFFF" w:themeFill="accent5"/>
              <w:spacing w:before="0" w:after="0" w:line="240" w:lineRule="auto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 w:rsidRPr="2832F411">
              <w:rPr>
                <w:rFonts w:ascii="Calibri" w:hAnsi="Calibri" w:cs="Calibri"/>
                <w:color w:val="auto"/>
                <w:sz w:val="20"/>
                <w:szCs w:val="20"/>
              </w:rPr>
              <w:t>CPE -</w:t>
            </w:r>
            <w:r w:rsidRPr="2832F411"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 xml:space="preserve"> </w:t>
            </w:r>
            <w:hyperlink r:id="rId11">
              <w:r w:rsidRPr="2832F411">
                <w:rPr>
                  <w:rStyle w:val="Hyperlink"/>
                  <w:rFonts w:asciiTheme="majorHAnsi" w:hAnsiTheme="majorHAnsi" w:eastAsiaTheme="majorEastAsia" w:cstheme="majorBidi"/>
                  <w:color w:val="0071CE"/>
                  <w:sz w:val="20"/>
                  <w:szCs w:val="20"/>
                </w:rPr>
                <w:t>Our Meetings - Community Pharmacy England (cpe.org.uk)</w:t>
              </w:r>
            </w:hyperlink>
          </w:p>
          <w:p w:rsidR="00246344" w:rsidP="66489462" w:rsidRDefault="49959E29" w14:paraId="7C1FF626" w14:textId="071A6798">
            <w:pPr>
              <w:pStyle w:val="paragraph"/>
              <w:numPr>
                <w:ilvl w:val="0"/>
                <w:numId w:val="4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EEBBE63" w:rsidR="49959E29">
              <w:rPr>
                <w:rFonts w:ascii="Calibri" w:hAnsi="Calibri" w:eastAsia="Calibri" w:cs="Calibri"/>
                <w:sz w:val="22"/>
                <w:szCs w:val="22"/>
              </w:rPr>
              <w:t>Patient safety update</w:t>
            </w:r>
          </w:p>
          <w:p w:rsidRPr="0056045D" w:rsidR="00246344" w:rsidP="4EEBBE63" w:rsidRDefault="00246344" w14:paraId="25D9271B" w14:textId="3F31B48E">
            <w:pPr>
              <w:pStyle w:val="paragraph"/>
              <w:numPr>
                <w:ilvl w:val="0"/>
                <w:numId w:val="4"/>
              </w:numPr>
              <w:ind/>
              <w:rPr>
                <w:rFonts w:ascii="Calibri" w:hAnsi="Calibri" w:eastAsia="Calibri" w:cs="Calibri"/>
                <w:sz w:val="22"/>
                <w:szCs w:val="22"/>
              </w:rPr>
            </w:pPr>
            <w:r w:rsidRPr="4EEBBE63" w:rsidR="54A04817">
              <w:rPr>
                <w:rFonts w:ascii="Calibri" w:hAnsi="Calibri" w:eastAsia="Calibri" w:cs="Calibri"/>
                <w:sz w:val="22"/>
                <w:szCs w:val="22"/>
              </w:rPr>
              <w:t>Extra GP appointments</w:t>
            </w:r>
          </w:p>
        </w:tc>
        <w:tc>
          <w:tcPr>
            <w:tcW w:w="1425" w:type="dxa"/>
            <w:tcMar/>
          </w:tcPr>
          <w:p w:rsidR="00776560" w:rsidP="00CE36E3" w:rsidRDefault="00776560" w14:paraId="07CBC54E" w14:textId="77777777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776560" w:rsidP="4EEBBE63" w:rsidRDefault="00776560" w14:paraId="1D00378A" w14:textId="3B46AA9F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4EEBBE63" w:rsidR="54A04817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6a,b</w:t>
            </w:r>
          </w:p>
          <w:p w:rsidR="00246344" w:rsidP="4EEBBE63" w:rsidRDefault="00246344" w14:paraId="16BE0B68" w14:textId="52EB1C5A">
            <w:pPr>
              <w:pStyle w:val="ListNumber"/>
              <w:numPr>
                <w:ilvl w:val="0"/>
                <w:numId w:val="0"/>
              </w:numPr>
              <w:ind w:left="0" w:hanging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="00246344" w:rsidP="4EEBBE63" w:rsidRDefault="00246344" w14:paraId="51F7CC64" w14:textId="069DBF57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246344" w:rsidP="4EEBBE63" w:rsidRDefault="00246344" w14:paraId="2A68FB3C" w14:textId="77777777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00692E06" w:rsidP="4EEBBE63" w:rsidRDefault="00692E06" w14:paraId="1F75014A" w14:textId="68C38D8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  <w:p w:rsidR="00246344" w:rsidP="00160724" w:rsidRDefault="00692E06" w14:paraId="187AFDA6" w14:textId="2EDAEAF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F27930" w:rsidTr="06AF8E25" w14:paraId="1F0A2223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F27930" w:rsidP="1F273C22" w:rsidRDefault="21BDCAB2" w14:paraId="0F3B8663" w14:textId="5466790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</w:pPr>
            <w:r w:rsidRPr="1F273C22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  <w:u w:val="single"/>
              </w:rPr>
              <w:t>Closed Meeting</w:t>
            </w:r>
            <w:r w:rsidRPr="1F273C22" w:rsidR="26F43A4D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 xml:space="preserve"> </w:t>
            </w:r>
            <w:r w:rsidRPr="1479BAB4" w:rsidR="5FDA1123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4</w:t>
            </w:r>
            <w:r w:rsidRPr="1479BAB4" w:rsidR="7EB05D0E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 xml:space="preserve">pm – </w:t>
            </w:r>
            <w:r w:rsidRPr="1F273C22" w:rsidR="0DAF8316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4</w:t>
            </w:r>
            <w:r w:rsidRPr="1F273C22" w:rsidR="73C5A3A0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:</w:t>
            </w:r>
            <w:r w:rsidRPr="1479BAB4" w:rsidR="410A9152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30</w:t>
            </w:r>
            <w:r w:rsidRPr="1479BAB4" w:rsidR="7EB05D0E">
              <w:rPr>
                <w:rFonts w:asciiTheme="minorHAnsi" w:hAnsiTheme="minorHAnsi" w:eastAsiaTheme="minorEastAsia" w:cstheme="minorBidi"/>
                <w:b/>
                <w:bCs/>
                <w:color w:val="242424"/>
                <w:sz w:val="24"/>
                <w:szCs w:val="24"/>
              </w:rPr>
              <w:t>pm</w:t>
            </w:r>
          </w:p>
        </w:tc>
      </w:tr>
      <w:tr w:rsidRPr="001D7950" w:rsidR="00246344" w:rsidTr="06AF8E25" w14:paraId="7B455F83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1EF750C5" w:rsidRDefault="2EB82098" w14:paraId="05D7915C" w14:textId="50D74010">
            <w:pPr>
              <w:pStyle w:val="ListNumber"/>
              <w:numPr>
                <w:ilvl w:val="0"/>
                <w:numId w:val="0"/>
              </w:numPr>
              <w:spacing w:after="0"/>
              <w:rPr>
                <w:rStyle w:val="normaltextrun"/>
                <w:rFonts w:asciiTheme="majorHAnsi" w:hAnsiTheme="majorHAnsi" w:eastAsiaTheme="majorEastAsia" w:cstheme="majorBidi"/>
                <w:color w:val="0072CE" w:themeColor="accent4"/>
                <w:sz w:val="18"/>
                <w:szCs w:val="18"/>
              </w:rPr>
            </w:pPr>
            <w:r w:rsidRPr="1EF750C5">
              <w:rPr>
                <w:rStyle w:val="normaltextrun"/>
                <w:rFonts w:asciiTheme="majorHAnsi" w:hAnsiTheme="majorHAnsi" w:eastAsiaTheme="majorEastAsia" w:cstheme="majorBidi"/>
                <w:color w:val="auto"/>
                <w:sz w:val="18"/>
                <w:szCs w:val="18"/>
              </w:rPr>
              <w:t>Market Entry</w:t>
            </w:r>
          </w:p>
          <w:p w:rsidR="00246344" w:rsidP="01A9B2C5" w:rsidRDefault="00EF217D" w14:paraId="4730D2CD" w14:textId="671717BF">
            <w:pPr>
              <w:pStyle w:val="ListNumber"/>
              <w:spacing w:after="0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/>
                <w:sz w:val="18"/>
                <w:szCs w:val="18"/>
              </w:rPr>
            </w:pPr>
            <w:r w:rsidRPr="01A9B2C5" w:rsidR="00EF217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Application for inclusion in a pharmaceutical list at 74 High Street, Burton on-Trent, Staffordshire, DE14 1LD in respect of distance selling premises by Delivering Healthcare Ltd</w:t>
            </w:r>
            <w:r w:rsidRPr="01A9B2C5" w:rsidR="00EF217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</w:t>
            </w:r>
            <w:r w:rsidRPr="01A9B2C5" w:rsidR="00EF217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accent6" w:themeTint="FF" w:themeShade="FF"/>
                <w:sz w:val="18"/>
                <w:szCs w:val="18"/>
              </w:rPr>
              <w:t>2</w:t>
            </w:r>
            <w:r w:rsidRPr="01A9B2C5" w:rsidR="00EF217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accent6" w:themeTint="FF" w:themeShade="FF"/>
                <w:sz w:val="18"/>
                <w:szCs w:val="18"/>
                <w:vertAlign w:val="superscript"/>
              </w:rPr>
              <w:t>nd</w:t>
            </w:r>
            <w:r w:rsidRPr="01A9B2C5" w:rsidR="00EF217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accent6" w:themeTint="FF" w:themeShade="FF"/>
                <w:sz w:val="18"/>
                <w:szCs w:val="18"/>
              </w:rPr>
              <w:t xml:space="preserve"> application</w:t>
            </w:r>
          </w:p>
          <w:p w:rsidR="00EF217D" w:rsidP="01A9B2C5" w:rsidRDefault="0062575C" w14:paraId="6FDD6027" w14:textId="6F1CD92D">
            <w:pPr>
              <w:pStyle w:val="ListNumber"/>
              <w:spacing w:after="0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/>
                <w:sz w:val="18"/>
                <w:szCs w:val="18"/>
              </w:rPr>
            </w:pPr>
            <w:r w:rsidRPr="01A9B2C5" w:rsidR="0062575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Change of ownership application for </w:t>
            </w:r>
            <w:r w:rsidRPr="01A9B2C5" w:rsidR="0062575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Higherland</w:t>
            </w:r>
            <w:r w:rsidRPr="01A9B2C5" w:rsidR="0062575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Pharmacy, </w:t>
            </w:r>
            <w:r w:rsidRPr="01A9B2C5" w:rsidR="0062575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Higherland</w:t>
            </w:r>
            <w:r w:rsidRPr="01A9B2C5" w:rsidR="0062575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Surgery at 3 Orme Road, Newcastle-under-Lyme, ST5 2U</w:t>
            </w:r>
            <w:r w:rsidRPr="01A9B2C5" w:rsidR="00F64EA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to </w:t>
            </w:r>
            <w:r w:rsidRPr="01A9B2C5" w:rsidR="00F64EA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Higherland</w:t>
            </w:r>
            <w:r w:rsidRPr="01A9B2C5" w:rsidR="00F64EA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Ltd</w:t>
            </w:r>
          </w:p>
          <w:p w:rsidR="00144DC0" w:rsidP="01A9B2C5" w:rsidRDefault="00144DC0" w14:paraId="31E8A111" w14:textId="77777777">
            <w:pPr>
              <w:pStyle w:val="ListNumber"/>
              <w:spacing w:after="0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/>
                <w:sz w:val="18"/>
                <w:szCs w:val="18"/>
              </w:rPr>
            </w:pPr>
            <w:r w:rsidRPr="01A9B2C5" w:rsidR="00144DC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Change of ownership application for Well Pharmacy at 396 New Street, Biddulph Moor, Stoke on Trent, ST8 7LR</w:t>
            </w:r>
            <w:r w:rsidRPr="01A9B2C5" w:rsidR="00F64EA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to </w:t>
            </w:r>
            <w:r w:rsidRPr="01A9B2C5" w:rsidR="00F64EA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SNJ Health Ltd</w:t>
            </w:r>
          </w:p>
          <w:p w:rsidRPr="001D7950" w:rsidR="009124DB" w:rsidP="01A9B2C5" w:rsidRDefault="009124DB" w14:paraId="0C0E099D" w14:textId="01866D01">
            <w:pPr>
              <w:pStyle w:val="ListNumber"/>
              <w:spacing w:after="0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 w:themeColor="accent6"/>
                <w:sz w:val="18"/>
                <w:szCs w:val="18"/>
                <w:lang w:val="en-GB"/>
              </w:rPr>
            </w:pPr>
            <w:r w:rsidRPr="01A9B2C5" w:rsidR="009124D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Change of ownership application for </w:t>
            </w:r>
            <w:r w:rsidRPr="01A9B2C5" w:rsidR="009124D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>Bereton</w:t>
            </w:r>
            <w:r w:rsidRPr="01A9B2C5" w:rsidR="009124D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accent6" w:themeTint="FF" w:themeShade="FF"/>
                <w:sz w:val="18"/>
                <w:szCs w:val="18"/>
              </w:rPr>
              <w:t xml:space="preserve"> Pharmacy at 88 Main </w:t>
            </w:r>
            <w:r w:rsidRPr="01A9B2C5" w:rsidR="009124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18"/>
                <w:szCs w:val="18"/>
              </w:rPr>
              <w:t xml:space="preserve">Road, </w:t>
            </w:r>
            <w:r w:rsidRPr="01A9B2C5" w:rsidR="009124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18"/>
                <w:szCs w:val="18"/>
              </w:rPr>
              <w:t>Bereton</w:t>
            </w:r>
            <w:r w:rsidRPr="01A9B2C5" w:rsidR="009124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18"/>
                <w:szCs w:val="18"/>
              </w:rPr>
              <w:t>, Rugeley, WS15 1DY by Northwood Plus Limited</w:t>
            </w:r>
          </w:p>
          <w:p w:rsidRPr="001D7950" w:rsidR="009124DB" w:rsidP="01A9B2C5" w:rsidRDefault="009124DB" w14:paraId="317C2049" w14:textId="0DD045EA">
            <w:pPr>
              <w:pStyle w:val="ListNumber"/>
              <w:spacing w:after="0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 w:themeColor="accent6"/>
                <w:sz w:val="18"/>
                <w:szCs w:val="18"/>
                <w:lang w:val="en-GB"/>
              </w:rPr>
            </w:pPr>
            <w:r w:rsidRPr="01A9B2C5" w:rsidR="6CB485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18"/>
                <w:szCs w:val="18"/>
                <w:lang w:val="en-GB"/>
              </w:rPr>
              <w:t xml:space="preserve">Change of ownership application for </w:t>
            </w:r>
            <w:r w:rsidRPr="01A9B2C5" w:rsidR="6CB485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18"/>
                <w:szCs w:val="18"/>
                <w:lang w:val="en-GB"/>
              </w:rPr>
              <w:t>Aldergate</w:t>
            </w:r>
            <w:r w:rsidRPr="01A9B2C5" w:rsidR="6CB485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18"/>
                <w:szCs w:val="18"/>
                <w:lang w:val="en-GB"/>
              </w:rPr>
              <w:t xml:space="preserve"> Pharmacy at Fraser House, 75 Upper </w:t>
            </w:r>
            <w:r w:rsidRPr="01A9B2C5" w:rsidR="6CB485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18"/>
                <w:szCs w:val="18"/>
                <w:lang w:val="en-GB"/>
              </w:rPr>
              <w:t>Gungate</w:t>
            </w:r>
            <w:r w:rsidRPr="01A9B2C5" w:rsidR="6CB485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18"/>
                <w:szCs w:val="18"/>
                <w:lang w:val="en-GB"/>
              </w:rPr>
              <w:t>, Staffordshire, B79 8AX by Apothecary Aesthetics Ltd.</w:t>
            </w:r>
          </w:p>
        </w:tc>
        <w:tc>
          <w:tcPr>
            <w:tcW w:w="1425" w:type="dxa"/>
            <w:tcMar/>
          </w:tcPr>
          <w:p w:rsidR="00692E06" w:rsidP="00160724" w:rsidRDefault="00692E06" w14:paraId="0A0DF6F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1DB9A33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07C150F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3643824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562F7B8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1D7950" w:rsidR="00246344" w:rsidP="00160724" w:rsidRDefault="00246344" w14:paraId="01EF63B2" w14:textId="56E97B6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1268" w:type="dxa"/>
            <w:tcMar/>
          </w:tcPr>
          <w:p w:rsidR="00692E06" w:rsidP="432DA0D6" w:rsidRDefault="00692E06" w14:paraId="23DBDD8B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432DA0D6" w:rsidRDefault="00692E06" w14:paraId="4F6438E9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432DA0D6" w:rsidRDefault="00692E06" w14:paraId="2DD5F001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432DA0D6" w:rsidRDefault="00692E06" w14:paraId="5A6D3E4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432DA0D6" w:rsidRDefault="00692E06" w14:paraId="5BD4E0D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432DA0D6" w:rsidRDefault="00246344" w14:paraId="57D0489A" w14:textId="4648451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b/>
                <w:color w:val="auto"/>
                <w:sz w:val="20"/>
                <w:szCs w:val="20"/>
              </w:rPr>
            </w:pPr>
            <w:r w:rsidRPr="195A05C3"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>TEAMS</w:t>
            </w:r>
            <w:r w:rsidRPr="195A05C3" w:rsidR="1AB7D954"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 xml:space="preserve"> folder</w:t>
            </w:r>
            <w:r w:rsidRPr="195A05C3" w:rsidR="46FC4EF7"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 xml:space="preserve"> (pharmacies in SSOT, regulatory and prescribing)</w:t>
            </w:r>
          </w:p>
        </w:tc>
        <w:tc>
          <w:tcPr>
            <w:tcW w:w="1134" w:type="dxa"/>
            <w:tcMar/>
          </w:tcPr>
          <w:p w:rsidR="00692E06" w:rsidP="3F2FE9A4" w:rsidRDefault="00692E06" w14:paraId="370E7EB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0787CD3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208C258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746D008B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5F30E0C1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3F2FE9A4" w:rsidRDefault="00246344" w14:paraId="6C7E2AD7" w14:textId="14BAD95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F2FE9A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692E06" w:rsidP="7678DE35" w:rsidRDefault="00692E06" w14:paraId="224A119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6983E28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6593CEA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092264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561A19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7678DE35" w:rsidRDefault="00246344" w14:paraId="3F3E645B" w14:textId="11D28C6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</w:tr>
      <w:tr w:rsidR="00246344" w:rsidTr="06AF8E25" w14:paraId="025C1DF6" w14:textId="77777777">
        <w:trPr>
          <w:trHeight w:val="300"/>
        </w:trPr>
        <w:tc>
          <w:tcPr>
            <w:tcW w:w="5529" w:type="dxa"/>
            <w:tcMar/>
          </w:tcPr>
          <w:p w:rsidR="00246344" w:rsidP="1479BAB4" w:rsidRDefault="00246344" w14:paraId="1D887921" w14:textId="10A734B2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7CDB7E96" w:rsidR="00246344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sz w:val="20"/>
                <w:szCs w:val="20"/>
              </w:rPr>
              <w:t>Confidential matters/issues</w:t>
            </w:r>
          </w:p>
          <w:p w:rsidR="12F1003A" w:rsidP="7CDB7E96" w:rsidRDefault="12F1003A" w14:paraId="46534987" w14:textId="2EF5B060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</w:pPr>
            <w:r w:rsidRPr="7CDB7E96" w:rsidR="12F1003A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>Changes to GPhC inspections and contractor support</w:t>
            </w:r>
          </w:p>
          <w:p w:rsidR="00246344" w:rsidP="7CDB7E96" w:rsidRDefault="00246344" w14:paraId="6AAC01AF" w14:textId="300B42BD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</w:pPr>
            <w:r w:rsidRPr="7CDB7E96" w:rsidR="37CB3F1B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>Policy for GPhC reporting</w:t>
            </w:r>
          </w:p>
        </w:tc>
        <w:tc>
          <w:tcPr>
            <w:tcW w:w="1425" w:type="dxa"/>
            <w:tcMar/>
          </w:tcPr>
          <w:p w:rsidR="00246344" w:rsidP="00160724" w:rsidRDefault="00246344" w14:paraId="63C98CC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268" w:type="dxa"/>
            <w:tcMar/>
          </w:tcPr>
          <w:p w:rsidR="00246344" w:rsidP="00160724" w:rsidRDefault="00246344" w14:paraId="462BD32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246344" w:rsidP="00160724" w:rsidRDefault="00246344" w14:paraId="1A50D6A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Chair/</w:t>
            </w:r>
          </w:p>
          <w:p w:rsidR="00246344" w:rsidP="00160724" w:rsidRDefault="00246344" w14:paraId="2A47FA8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246344" w:rsidP="00160724" w:rsidRDefault="00246344" w14:paraId="26629417" w14:textId="1468D10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246344" w:rsidTr="06AF8E25" w14:paraId="2D81E146" w14:textId="77777777">
        <w:trPr>
          <w:trHeight w:val="300"/>
        </w:trPr>
        <w:tc>
          <w:tcPr>
            <w:tcW w:w="5529" w:type="dxa"/>
            <w:tcMar/>
          </w:tcPr>
          <w:p w:rsidRPr="00D31136" w:rsidR="00246344" w:rsidP="00D31136" w:rsidRDefault="00246344" w14:paraId="56AEE09E" w14:textId="750022CF">
            <w:pPr>
              <w:spacing w:after="0"/>
              <w:rPr>
                <w:rFonts w:asciiTheme="majorHAnsi" w:hAnsiTheme="majorHAnsi" w:eastAsiaTheme="majorEastAsia" w:cstheme="majorBidi"/>
                <w:b/>
                <w:color w:val="auto"/>
                <w:sz w:val="20"/>
                <w:szCs w:val="20"/>
              </w:rPr>
            </w:pPr>
            <w:r w:rsidRPr="4E76B25F">
              <w:rPr>
                <w:rFonts w:asciiTheme="majorHAnsi" w:hAnsiTheme="majorHAnsi" w:eastAsiaTheme="majorEastAsia" w:cstheme="majorBidi"/>
                <w:b/>
                <w:bCs/>
                <w:color w:val="auto"/>
                <w:sz w:val="20"/>
                <w:szCs w:val="20"/>
              </w:rPr>
              <w:t>CCA</w:t>
            </w:r>
            <w:r w:rsidRPr="440C666C" w:rsidR="047F43CB">
              <w:rPr>
                <w:rFonts w:asciiTheme="majorHAnsi" w:hAnsiTheme="majorHAnsi" w:eastAsiaTheme="majorEastAsia" w:cstheme="majorBidi"/>
                <w:b/>
                <w:bCs/>
                <w:color w:val="auto"/>
                <w:sz w:val="20"/>
                <w:szCs w:val="20"/>
              </w:rPr>
              <w:t>,</w:t>
            </w:r>
            <w:r w:rsidRPr="4E76B25F">
              <w:rPr>
                <w:rFonts w:asciiTheme="majorHAnsi" w:hAnsiTheme="majorHAnsi" w:eastAsiaTheme="majorEastAsia" w:cstheme="majorBidi"/>
                <w:b/>
                <w:bCs/>
                <w:color w:val="auto"/>
                <w:sz w:val="20"/>
                <w:szCs w:val="20"/>
              </w:rPr>
              <w:t xml:space="preserve"> IPA questions</w:t>
            </w:r>
          </w:p>
          <w:p w:rsidRPr="19992D6A" w:rsidR="00246344" w:rsidP="4E76B25F" w:rsidRDefault="2642CCE7" w14:paraId="73A59455" w14:textId="5F418ADE">
            <w:pPr>
              <w:spacing w:after="0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hyperlink r:id="rId12">
              <w:r w:rsidRPr="4E76B25F">
                <w:rPr>
                  <w:rStyle w:val="Hyperlink"/>
                  <w:rFonts w:ascii="Calibri Light" w:hAnsi="Calibri Light" w:eastAsia="Calibri Light" w:cs="Calibri Light"/>
                  <w:sz w:val="20"/>
                  <w:szCs w:val="20"/>
                </w:rPr>
                <w:t>Q4 LPC Focus Areas and Reporting Questions October - December 2024 Survey</w:t>
              </w:r>
            </w:hyperlink>
          </w:p>
        </w:tc>
        <w:tc>
          <w:tcPr>
            <w:tcW w:w="1425" w:type="dxa"/>
            <w:tcMar/>
          </w:tcPr>
          <w:p w:rsidRPr="281E7366" w:rsidR="00246344" w:rsidP="48D7293D" w:rsidRDefault="00246344" w14:paraId="323876E4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="440C666C" w:rsidP="440C666C" w:rsidRDefault="440C666C" w14:paraId="218A6494" w14:textId="618E4AF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574E36F2" w:rsidRDefault="00246344" w14:paraId="3B35E5F7" w14:textId="079B8FB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3F2FE9A4" w:rsidR="00246344" w:rsidP="3F2FE9A4" w:rsidRDefault="0B938D2D" w14:paraId="1DC4061B" w14:textId="68B02B3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40C666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CCA members</w:t>
            </w:r>
          </w:p>
        </w:tc>
        <w:tc>
          <w:tcPr>
            <w:tcW w:w="1276" w:type="dxa"/>
            <w:tcMar/>
          </w:tcPr>
          <w:p w:rsidRPr="7BA30862" w:rsidR="00246344" w:rsidP="7678DE35" w:rsidRDefault="00246344" w14:paraId="042AF754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F27930" w:rsidTr="06AF8E25" w14:paraId="1E29BAE4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F27930" w:rsidP="1A44D994" w:rsidRDefault="2604A72B" w14:paraId="774AE679" w14:textId="0E36E35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 w:rsidRPr="1A44D994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END OF MEETING</w:t>
            </w:r>
            <w:r w:rsidRPr="1A44D994" w:rsidR="49E203B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1479BAB4" w:rsidR="210FD387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4:30</w:t>
            </w:r>
            <w:r w:rsidRPr="1479BAB4" w:rsidR="23B9B52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pm</w:t>
            </w:r>
          </w:p>
        </w:tc>
      </w:tr>
      <w:tr w:rsidRPr="001D7950" w:rsidR="00246344" w:rsidTr="06AF8E25" w14:paraId="7EAE7C19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2EF5D715" w:rsidRDefault="00246344" w14:paraId="19B435AD" w14:textId="19EF056A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EF5D715">
              <w:rPr>
                <w:rStyle w:val="normaltextrun"/>
                <w:rFonts w:asciiTheme="majorHAnsi" w:hAnsiTheme="majorHAnsi" w:cstheme="majorBidi"/>
                <w:color w:val="000000" w:themeColor="accent6"/>
                <w:sz w:val="20"/>
                <w:szCs w:val="20"/>
              </w:rPr>
              <w:t>Review of actions</w:t>
            </w:r>
          </w:p>
        </w:tc>
        <w:tc>
          <w:tcPr>
            <w:tcW w:w="1425" w:type="dxa"/>
            <w:tcMar/>
          </w:tcPr>
          <w:p w:rsidRPr="001D7950" w:rsidR="00246344" w:rsidP="00653D01" w:rsidRDefault="00246344" w14:paraId="317BE2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1D7950" w:rsidR="00246344" w:rsidP="2DC23136" w:rsidRDefault="00246344" w14:paraId="78B69C5D" w14:textId="70F0367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7E0D7D7C" w:rsidRDefault="00246344" w14:paraId="109999F8" w14:textId="7BCCDEB7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AH</w:t>
            </w:r>
          </w:p>
        </w:tc>
        <w:tc>
          <w:tcPr>
            <w:tcW w:w="1276" w:type="dxa"/>
            <w:tcMar/>
          </w:tcPr>
          <w:p w:rsidRPr="001D7950" w:rsidR="00246344" w:rsidP="7678DE35" w:rsidRDefault="00246344" w14:paraId="6FB46E12" w14:textId="7420BDE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246344" w:rsidTr="06AF8E25" w14:paraId="4C90BB02" w14:textId="77777777">
        <w:trPr>
          <w:trHeight w:val="300"/>
        </w:trPr>
        <w:tc>
          <w:tcPr>
            <w:tcW w:w="5529" w:type="dxa"/>
            <w:tcMar/>
          </w:tcPr>
          <w:p w:rsidR="00246344" w:rsidP="0226E8AB" w:rsidRDefault="00246344" w14:paraId="66688F39" w14:textId="57A6C630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</w:pPr>
            <w:r w:rsidRPr="0226E8AB"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  <w:t>AOB</w:t>
            </w:r>
          </w:p>
        </w:tc>
        <w:tc>
          <w:tcPr>
            <w:tcW w:w="1425" w:type="dxa"/>
            <w:tcMar/>
          </w:tcPr>
          <w:p w:rsidR="00246344" w:rsidP="55AE974D" w:rsidRDefault="00246344" w14:paraId="2E391F4F" w14:textId="60530C1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1268" w:type="dxa"/>
            <w:tcMar/>
          </w:tcPr>
          <w:p w:rsidR="00246344" w:rsidP="55AE974D" w:rsidRDefault="00246344" w14:paraId="0673BC55" w14:textId="0F3DE60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1134" w:type="dxa"/>
            <w:tcMar/>
          </w:tcPr>
          <w:p w:rsidR="00246344" w:rsidP="55AE974D" w:rsidRDefault="00246344" w14:paraId="4D33244A" w14:textId="41197C3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  <w:r w:rsidRPr="55AE974D">
              <w:rPr>
                <w:rFonts w:asciiTheme="minorHAnsi" w:hAnsiTheme="minorHAnsi" w:eastAsiaTheme="minorEastAsia" w:cstheme="minorBidi"/>
                <w:color w:val="auto"/>
              </w:rPr>
              <w:t>Chair</w:t>
            </w:r>
          </w:p>
        </w:tc>
        <w:tc>
          <w:tcPr>
            <w:tcW w:w="1276" w:type="dxa"/>
            <w:tcMar/>
          </w:tcPr>
          <w:p w:rsidR="00246344" w:rsidP="7678DE35" w:rsidRDefault="00246344" w14:paraId="12B7C126" w14:textId="502EE51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</w:tr>
      <w:tr w:rsidRPr="001D7950" w:rsidR="00246344" w:rsidTr="06AF8E25" w14:paraId="0797F6B2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001A4C30" w:rsidRDefault="00246344" w14:paraId="08FB9A26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Meeting effectiveness</w:t>
            </w:r>
          </w:p>
          <w:p w:rsidRPr="001D7950" w:rsidR="00246344" w:rsidP="01A9B2C5" w:rsidRDefault="00246344" w14:paraId="37555C3A" w14:textId="7777777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1A9B2C5" w:rsidR="0024634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Did we achieve the outcomes </w:t>
            </w:r>
            <w:r w:rsidRPr="01A9B2C5" w:rsidR="0024634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required</w:t>
            </w:r>
            <w:r w:rsidRPr="01A9B2C5" w:rsidR="0024634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Pr="001D7950" w:rsidR="00246344" w:rsidP="01A9B2C5" w:rsidRDefault="00246344" w14:paraId="60BFEE4A" w14:textId="7777777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1A9B2C5" w:rsidR="0024634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Did we uphold the Nolan principles?</w:t>
            </w:r>
          </w:p>
          <w:p w:rsidRPr="00AB10F6" w:rsidR="00246344" w:rsidP="01A9B2C5" w:rsidRDefault="00246344" w14:paraId="410CDD64" w14:textId="38B99FC1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1A9B2C5" w:rsidR="00246344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Any learning and how we can improve going forward.</w:t>
            </w:r>
          </w:p>
        </w:tc>
        <w:tc>
          <w:tcPr>
            <w:tcW w:w="1425" w:type="dxa"/>
            <w:tcMar/>
          </w:tcPr>
          <w:p w:rsidRPr="001D7950" w:rsidR="00246344" w:rsidP="00653D01" w:rsidRDefault="00246344" w14:paraId="25960ED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Pr="001D7950" w:rsidR="00246344" w:rsidP="2DC23136" w:rsidRDefault="00246344" w14:paraId="3FEA233D" w14:textId="47B286F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00653D01" w:rsidRDefault="00246344" w14:paraId="1456A75D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1D7950" w:rsidR="00246344" w:rsidP="7678DE35" w:rsidRDefault="00246344" w14:paraId="5B5F6A35" w14:textId="5ABCD16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Pr="001D7950" w:rsidR="00246344" w:rsidTr="06AF8E25" w14:paraId="2FF2DCCF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001A4C30" w:rsidRDefault="00246344" w14:paraId="6BDFB4C5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close</w:t>
            </w:r>
          </w:p>
        </w:tc>
        <w:tc>
          <w:tcPr>
            <w:tcW w:w="1425" w:type="dxa"/>
            <w:tcMar/>
          </w:tcPr>
          <w:p w:rsidRPr="001D7950" w:rsidR="00246344" w:rsidP="001A4C30" w:rsidRDefault="00246344" w14:paraId="0026ECE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1D7950" w:rsidR="00246344" w:rsidP="001A4C30" w:rsidRDefault="00246344" w14:paraId="705BB6E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001A4C30" w:rsidRDefault="00246344" w14:paraId="0983C8D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Pr="001D7950" w:rsidR="00246344" w:rsidP="7678DE35" w:rsidRDefault="00246344" w14:paraId="1FBC553E" w14:textId="3B11AA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</w:tbl>
    <w:p w:rsidR="7FCD0F21" w:rsidP="7FCD0F21" w:rsidRDefault="7FCD0F21" w14:paraId="5C03F8CC" w14:textId="5D3250F6">
      <w:pPr>
        <w:pStyle w:val="ListNumber"/>
        <w:numPr>
          <w:ilvl w:val="0"/>
          <w:numId w:val="0"/>
        </w:numPr>
      </w:pPr>
    </w:p>
    <w:p w:rsidR="7D346AC6" w:rsidP="4786C8B9" w:rsidRDefault="7D346AC6" w14:paraId="2C2D6549" w14:textId="5EA72E68">
      <w:pPr>
        <w:pStyle w:val="ListNumber"/>
        <w:numPr>
          <w:ilvl w:val="0"/>
          <w:numId w:val="0"/>
        </w:numPr>
        <w:rPr>
          <w:b/>
          <w:bCs/>
          <w:color w:val="auto"/>
        </w:rPr>
      </w:pPr>
      <w:r w:rsidRPr="4786C8B9">
        <w:rPr>
          <w:b/>
          <w:bCs/>
          <w:color w:val="auto"/>
        </w:rPr>
        <w:t>Date, times and venue for next LPC meeting</w:t>
      </w:r>
    </w:p>
    <w:tbl>
      <w:tblPr>
        <w:tblStyle w:val="TableGrid"/>
        <w:tblW w:w="996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35"/>
        <w:gridCol w:w="1755"/>
        <w:gridCol w:w="3165"/>
        <w:gridCol w:w="1912"/>
      </w:tblGrid>
      <w:tr w:rsidR="4786C8B9" w:rsidTr="00030AC6" w14:paraId="46E3AA43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3E0B2336" w14:textId="1C72EEB2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Date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068E63BD" w14:textId="33DC918B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time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63E5F338" w14:textId="595F6620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Venue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1B8A496A" w14:textId="3C1F796A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chair</w:t>
            </w:r>
          </w:p>
        </w:tc>
      </w:tr>
      <w:tr w:rsidR="1A44D994" w:rsidTr="00030AC6" w14:paraId="75267B63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7ADCA894" w:rsidP="1A44D994" w:rsidRDefault="7ADCA894" w14:paraId="6D3821DD" w14:textId="0C568190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>Wednesday 12</w:t>
            </w:r>
            <w:r w:rsidRPr="1A44D994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1A44D994">
              <w:rPr>
                <w:rFonts w:ascii="Calibri" w:hAnsi="Calibri" w:cs="Calibri"/>
                <w:color w:val="00000A"/>
              </w:rPr>
              <w:t xml:space="preserve"> March 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7ADCA894" w:rsidP="1A44D994" w:rsidRDefault="7ADCA894" w14:paraId="7029B22F" w14:textId="0CC34D5D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7ADCA894" w:rsidP="1A44D994" w:rsidRDefault="330B68F5" w14:paraId="2285863D" w14:textId="74DB9955">
            <w:pPr>
              <w:rPr>
                <w:rFonts w:ascii="Calibri" w:hAnsi="Calibri" w:cs="Calibri"/>
                <w:color w:val="00000A"/>
              </w:rPr>
            </w:pPr>
            <w:r w:rsidRPr="1F273C22">
              <w:rPr>
                <w:rFonts w:ascii="Calibri" w:hAnsi="Calibri" w:cs="Calibri"/>
                <w:color w:val="00000A"/>
              </w:rPr>
              <w:t>Dean &amp; Smedley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7ADCA894" w:rsidP="1A44D994" w:rsidRDefault="7ADCA894" w14:paraId="5E25B2D9" w14:textId="485CF612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00030AC6" w14:paraId="69626C24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574E36F2" w14:paraId="43B4C6A2" w14:textId="05F0BAE0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 xml:space="preserve">Wednesday </w:t>
            </w:r>
            <w:r w:rsidRPr="574E36F2" w:rsidR="79381924">
              <w:rPr>
                <w:rFonts w:ascii="Calibri" w:hAnsi="Calibri" w:cs="Calibri"/>
                <w:color w:val="00000A"/>
              </w:rPr>
              <w:t>14</w:t>
            </w:r>
            <w:r w:rsidRPr="574E36F2" w:rsidR="79381924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574E36F2" w:rsidR="79381924">
              <w:rPr>
                <w:rFonts w:ascii="Calibri" w:hAnsi="Calibri" w:cs="Calibri"/>
                <w:color w:val="00000A"/>
              </w:rPr>
              <w:t xml:space="preserve"> May</w:t>
            </w:r>
            <w:r w:rsidRPr="574E36F2">
              <w:rPr>
                <w:rFonts w:ascii="Calibri" w:hAnsi="Calibri" w:cs="Calibri"/>
                <w:color w:val="00000A"/>
              </w:rPr>
              <w:t xml:space="preserve"> 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4EC9FAD2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574E36F2" w:rsidP="574E36F2" w:rsidRDefault="0A155DF0" w14:paraId="79A9B8E7" w14:textId="2B8EA041">
            <w:pPr>
              <w:rPr>
                <w:rFonts w:ascii="Calibri" w:hAnsi="Calibri" w:cs="Calibri"/>
                <w:color w:val="00000A"/>
              </w:rPr>
            </w:pPr>
            <w:r w:rsidRPr="1F273C22">
              <w:rPr>
                <w:rFonts w:ascii="Calibri" w:hAnsi="Calibri" w:cs="Calibri"/>
                <w:color w:val="00000A"/>
              </w:rPr>
              <w:t>Thea Pharma Keele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70BA892F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00030AC6" w14:paraId="7527472C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574E36F2" w14:paraId="4CD1158F" w14:textId="3F16C6D6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 xml:space="preserve">Wednesday </w:t>
            </w:r>
            <w:r w:rsidRPr="574E36F2" w:rsidR="79CF43C9">
              <w:rPr>
                <w:rFonts w:ascii="Calibri" w:hAnsi="Calibri" w:cs="Calibri"/>
                <w:color w:val="00000A"/>
              </w:rPr>
              <w:t>25th June</w:t>
            </w:r>
            <w:r w:rsidRPr="574E36F2">
              <w:rPr>
                <w:rFonts w:ascii="Calibri" w:hAnsi="Calibri" w:cs="Calibri"/>
                <w:color w:val="00000A"/>
              </w:rPr>
              <w:t xml:space="preserve"> 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5B022589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574E36F2" w:rsidP="574E36F2" w:rsidRDefault="24550D4C" w14:paraId="411B0E96" w14:textId="4F0949A7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>Dean and Smedley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10161DEB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00030AC6" w14:paraId="70B97E9D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574E36F2" w14:paraId="02B0A105" w14:textId="4888F94F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 xml:space="preserve">Wednesday </w:t>
            </w:r>
            <w:r w:rsidRPr="574E36F2" w:rsidR="1FAE1BC3">
              <w:rPr>
                <w:rFonts w:ascii="Calibri" w:hAnsi="Calibri" w:cs="Calibri"/>
                <w:color w:val="00000A"/>
              </w:rPr>
              <w:t xml:space="preserve">10th sept </w:t>
            </w:r>
            <w:r w:rsidRPr="574E36F2">
              <w:rPr>
                <w:rFonts w:ascii="Calibri" w:hAnsi="Calibri" w:cs="Calibri"/>
                <w:color w:val="00000A"/>
              </w:rPr>
              <w:t>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13F236F6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574E36F2" w:rsidP="574E36F2" w:rsidRDefault="1755A584" w14:paraId="4AC4CFE9" w14:textId="6A702F8F">
            <w:pPr>
              <w:rPr>
                <w:rFonts w:ascii="Calibri" w:hAnsi="Calibri" w:cs="Calibri"/>
                <w:color w:val="00000A"/>
              </w:rPr>
            </w:pPr>
            <w:r w:rsidRPr="055894FC">
              <w:rPr>
                <w:rFonts w:ascii="Calibri" w:hAnsi="Calibri" w:cs="Calibri"/>
                <w:color w:val="00000A"/>
              </w:rPr>
              <w:t>Dean and Smedley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76E08EA5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00030AC6" w14:paraId="1AB93E72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2545A611" w14:paraId="6087F3A5" w14:textId="14C9DEF1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 xml:space="preserve">Wednesday </w:t>
            </w:r>
            <w:r w:rsidRPr="1A44D994" w:rsidR="3B1A7CBC">
              <w:rPr>
                <w:rFonts w:ascii="Calibri" w:hAnsi="Calibri" w:cs="Calibri"/>
                <w:color w:val="00000A"/>
              </w:rPr>
              <w:t>12</w:t>
            </w:r>
            <w:r w:rsidRPr="1A44D994" w:rsidR="3B1A7CBC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1A44D994" w:rsidR="3B1A7CBC">
              <w:rPr>
                <w:rFonts w:ascii="Calibri" w:hAnsi="Calibri" w:cs="Calibri"/>
                <w:color w:val="00000A"/>
              </w:rPr>
              <w:t xml:space="preserve"> Nov </w:t>
            </w:r>
            <w:r w:rsidRPr="1A44D994">
              <w:rPr>
                <w:rFonts w:ascii="Calibri" w:hAnsi="Calibri" w:cs="Calibri"/>
                <w:color w:val="00000A"/>
              </w:rPr>
              <w:t>2025</w:t>
            </w:r>
            <w:r w:rsidRPr="1A44D994" w:rsidR="16277442">
              <w:rPr>
                <w:rFonts w:ascii="Calibri" w:hAnsi="Calibri" w:cs="Calibri"/>
                <w:color w:val="00000A"/>
              </w:rPr>
              <w:t xml:space="preserve"> +AGM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57CDE6A7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36BE927" w:rsidP="574E36F2" w:rsidRDefault="006D3E03" w14:paraId="0B8620D7" w14:textId="57487304">
            <w:pPr>
              <w:spacing w:after="0"/>
            </w:pPr>
            <w:r>
              <w:rPr>
                <w:rFonts w:ascii="Calibri" w:hAnsi="Calibri" w:cs="Calibri"/>
                <w:color w:val="00000A"/>
              </w:rPr>
              <w:t>Thea Pharma, Keele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02C24B69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</w:tbl>
    <w:p w:rsidR="4786C8B9" w:rsidP="4786C8B9" w:rsidRDefault="4786C8B9" w14:paraId="696A0033" w14:textId="5F4A70F5">
      <w:pPr>
        <w:pStyle w:val="ListNumber"/>
        <w:numPr>
          <w:ilvl w:val="0"/>
          <w:numId w:val="0"/>
        </w:numPr>
        <w:rPr>
          <w:color w:val="0072CE" w:themeColor="accent4"/>
        </w:rPr>
      </w:pPr>
    </w:p>
    <w:sectPr w:rsidR="4786C8B9" w:rsidSect="00846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B70" w:rsidP="00630E66" w:rsidRDefault="00575B70" w14:paraId="5499A2B0" w14:textId="77777777">
      <w:r>
        <w:separator/>
      </w:r>
    </w:p>
  </w:endnote>
  <w:endnote w:type="continuationSeparator" w:id="0">
    <w:p w:rsidR="00575B70" w:rsidP="00630E66" w:rsidRDefault="00575B70" w14:paraId="00EF986B" w14:textId="77777777">
      <w:r>
        <w:continuationSeparator/>
      </w:r>
    </w:p>
  </w:endnote>
  <w:endnote w:type="continuationNotice" w:id="1">
    <w:p w:rsidR="00575B70" w:rsidRDefault="00575B70" w14:paraId="40B48167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44F140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D3DAE" w:rsidR="00144C83" w:rsidP="00E338D7" w:rsidRDefault="00144C83" w14:paraId="748AF91A" w14:textId="77777777">
    <w:pPr>
      <w:pStyle w:val="Footer"/>
      <w:spacing w:before="600"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29B9E4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B70" w:rsidP="00630E66" w:rsidRDefault="00575B70" w14:paraId="17828D11" w14:textId="77777777">
      <w:r>
        <w:separator/>
      </w:r>
    </w:p>
  </w:footnote>
  <w:footnote w:type="continuationSeparator" w:id="0">
    <w:p w:rsidR="00575B70" w:rsidP="00630E66" w:rsidRDefault="00575B70" w14:paraId="3E7826C5" w14:textId="77777777">
      <w:r>
        <w:continuationSeparator/>
      </w:r>
    </w:p>
  </w:footnote>
  <w:footnote w:type="continuationNotice" w:id="1">
    <w:p w:rsidR="00575B70" w:rsidRDefault="00575B70" w14:paraId="5E383DD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1A3CC1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21E34" w:rsidRDefault="008463CD" w14:paraId="76C59A88" w14:textId="04FCB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F592A" wp14:editId="059C6306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819707210" name="Picture 819707210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B47">
      <w:rPr>
        <w:noProof/>
      </w:rPr>
      <w:drawing>
        <wp:inline distT="0" distB="0" distL="0" distR="0" wp14:anchorId="7FBD2B60" wp14:editId="46A64E90">
          <wp:extent cx="2179324" cy="804674"/>
          <wp:effectExtent l="0" t="0" r="0" b="0"/>
          <wp:docPr id="238983661" name="Picture 23898366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983661" name="Picture 3" descr="Blue and orang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4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06961" w:rsidRDefault="00A06961" w14:paraId="54648230" w14:textId="77777777">
    <w:pPr>
      <w:pStyle w:val="Header"/>
    </w:pPr>
    <w:r>
      <w:rPr>
        <w:noProof/>
      </w:rPr>
      <w:drawing>
        <wp:inline distT="0" distB="0" distL="0" distR="0" wp14:anchorId="0869A7A4" wp14:editId="5850EE75">
          <wp:extent cx="1917700" cy="609600"/>
          <wp:effectExtent l="0" t="0" r="0" b="0"/>
          <wp:docPr id="1751962308" name="Picture 175196230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8">
    <w:nsid w:val="271cc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749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F9303240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866B79"/>
    <w:multiLevelType w:val="hybridMultilevel"/>
    <w:tmpl w:val="5FD4A90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E068"/>
    <w:multiLevelType w:val="hybridMultilevel"/>
    <w:tmpl w:val="FFFFFFFF"/>
    <w:lvl w:ilvl="0" w:tplc="6D7A73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A0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C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2D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329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F0E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E04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C08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6633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280E55"/>
    <w:multiLevelType w:val="hybridMultilevel"/>
    <w:tmpl w:val="200A9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3086EF"/>
    <w:multiLevelType w:val="hybridMultilevel"/>
    <w:tmpl w:val="A022E3D8"/>
    <w:lvl w:ilvl="0" w:tplc="7B607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2D4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B62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2C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145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EF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9C6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A00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26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7841CE"/>
    <w:multiLevelType w:val="hybridMultilevel"/>
    <w:tmpl w:val="6472E9D6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7" w15:restartNumberingAfterBreak="0">
    <w:nsid w:val="0F3C4029"/>
    <w:multiLevelType w:val="hybridMultilevel"/>
    <w:tmpl w:val="F140E384"/>
    <w:lvl w:ilvl="0" w:tplc="D6786C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C22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2A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86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4C8B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D89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6D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E8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E9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511A05"/>
    <w:multiLevelType w:val="hybridMultilevel"/>
    <w:tmpl w:val="D56E6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AB352C"/>
    <w:multiLevelType w:val="hybridMultilevel"/>
    <w:tmpl w:val="2A7AEE6C"/>
    <w:lvl w:ilvl="0" w:tplc="5A526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3ECA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F0F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1A0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125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D45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2A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BA72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08D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hint="default" w:ascii="Wingdings" w:hAnsi="Wingdings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EDD961"/>
    <w:multiLevelType w:val="hybridMultilevel"/>
    <w:tmpl w:val="227E9736"/>
    <w:lvl w:ilvl="0" w:tplc="9DD6A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1C9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2C2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AB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3A3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66D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E1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009B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109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B76ED2"/>
    <w:multiLevelType w:val="hybridMultilevel"/>
    <w:tmpl w:val="DA883F14"/>
    <w:lvl w:ilvl="0" w:tplc="684E130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074BB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8249B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7764F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3EE14E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0E152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456FCD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56004D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AFCDBD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0C306A3"/>
    <w:multiLevelType w:val="hybridMultilevel"/>
    <w:tmpl w:val="B0706FB2"/>
    <w:lvl w:ilvl="0" w:tplc="C4545E44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A3C176"/>
    <w:multiLevelType w:val="hybridMultilevel"/>
    <w:tmpl w:val="067C4568"/>
    <w:lvl w:ilvl="0" w:tplc="23061DA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F421F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1C40D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C14DC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BAEE6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4CC46D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9CE3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9DE236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7900C4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7C19D67"/>
    <w:multiLevelType w:val="hybridMultilevel"/>
    <w:tmpl w:val="1F00C324"/>
    <w:lvl w:ilvl="0" w:tplc="B8204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E690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642AD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8491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C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6C66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6B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122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286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B1F194"/>
    <w:multiLevelType w:val="hybridMultilevel"/>
    <w:tmpl w:val="FFFFFFFF"/>
    <w:lvl w:ilvl="0" w:tplc="B23085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862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8E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AC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0A8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786B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2C8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A696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EF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FA3CEFC"/>
    <w:multiLevelType w:val="hybridMultilevel"/>
    <w:tmpl w:val="C5A60420"/>
    <w:lvl w:ilvl="0" w:tplc="B2F4B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7EB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A6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F25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07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01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E1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B43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48B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16E6A5"/>
    <w:multiLevelType w:val="hybridMultilevel"/>
    <w:tmpl w:val="A92C9EDA"/>
    <w:lvl w:ilvl="0" w:tplc="794A8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C06D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3C0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EA58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6D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46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5C5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3CD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D6C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DD7455"/>
    <w:multiLevelType w:val="hybridMultilevel"/>
    <w:tmpl w:val="84BA445A"/>
    <w:lvl w:ilvl="0" w:tplc="A6D849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3E2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402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867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48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8C3D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88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DA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742D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574B8D"/>
    <w:multiLevelType w:val="hybridMultilevel"/>
    <w:tmpl w:val="98547C2A"/>
    <w:lvl w:ilvl="0" w:tplc="FBE8A1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67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70F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08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04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48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29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D87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20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52D115"/>
    <w:multiLevelType w:val="hybridMultilevel"/>
    <w:tmpl w:val="1F987D5E"/>
    <w:lvl w:ilvl="0" w:tplc="F45AE7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163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10B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B87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C27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3A3C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0E3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24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A2B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8AC6D56"/>
    <w:multiLevelType w:val="hybridMultilevel"/>
    <w:tmpl w:val="F7D8D572"/>
    <w:lvl w:ilvl="0" w:tplc="314EC4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C6C4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6A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B44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8EB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04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2A0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AAE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681D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DDE685"/>
    <w:multiLevelType w:val="hybridMultilevel"/>
    <w:tmpl w:val="17906F26"/>
    <w:lvl w:ilvl="0" w:tplc="868070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7906E4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F94712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C4A3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A0C0B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46C47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1103D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CB4356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144E2B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399C333E"/>
    <w:multiLevelType w:val="hybridMultilevel"/>
    <w:tmpl w:val="FFFFFFFF"/>
    <w:lvl w:ilvl="0" w:tplc="7F22C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306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45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968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98B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525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C84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1050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0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BCF70C7"/>
    <w:multiLevelType w:val="hybridMultilevel"/>
    <w:tmpl w:val="9AD8FCA4"/>
    <w:lvl w:ilvl="0" w:tplc="B39A9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EB2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C69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14B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54B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E46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D6A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567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A3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0E423AD"/>
    <w:multiLevelType w:val="hybridMultilevel"/>
    <w:tmpl w:val="CBFE5B18"/>
    <w:lvl w:ilvl="0" w:tplc="143822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6F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244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C86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44D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44C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147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66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AA1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059F64"/>
    <w:multiLevelType w:val="hybridMultilevel"/>
    <w:tmpl w:val="A2B2169A"/>
    <w:lvl w:ilvl="0" w:tplc="53A2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E2E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18E2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48B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6BB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0E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EE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C0D6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2D7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8D5D4F"/>
    <w:multiLevelType w:val="hybridMultilevel"/>
    <w:tmpl w:val="F11448E2"/>
    <w:lvl w:ilvl="0" w:tplc="60EA4B86">
      <w:start w:val="1"/>
      <w:numFmt w:val="decimal"/>
      <w:lvlText w:val="%1."/>
      <w:lvlJc w:val="left"/>
      <w:pPr>
        <w:ind w:left="720" w:hanging="360"/>
      </w:pPr>
    </w:lvl>
    <w:lvl w:ilvl="1" w:tplc="A3FEB984">
      <w:start w:val="1"/>
      <w:numFmt w:val="lowerLetter"/>
      <w:lvlText w:val="%2."/>
      <w:lvlJc w:val="left"/>
      <w:pPr>
        <w:ind w:left="1440" w:hanging="360"/>
      </w:pPr>
    </w:lvl>
    <w:lvl w:ilvl="2" w:tplc="9672194E">
      <w:start w:val="1"/>
      <w:numFmt w:val="lowerRoman"/>
      <w:lvlText w:val="%3."/>
      <w:lvlJc w:val="right"/>
      <w:pPr>
        <w:ind w:left="2160" w:hanging="180"/>
      </w:pPr>
    </w:lvl>
    <w:lvl w:ilvl="3" w:tplc="0B343CD4">
      <w:start w:val="1"/>
      <w:numFmt w:val="decimal"/>
      <w:lvlText w:val="%4."/>
      <w:lvlJc w:val="left"/>
      <w:pPr>
        <w:ind w:left="2880" w:hanging="360"/>
      </w:pPr>
    </w:lvl>
    <w:lvl w:ilvl="4" w:tplc="E88A986E">
      <w:start w:val="1"/>
      <w:numFmt w:val="lowerLetter"/>
      <w:lvlText w:val="%5."/>
      <w:lvlJc w:val="left"/>
      <w:pPr>
        <w:ind w:left="3600" w:hanging="360"/>
      </w:pPr>
    </w:lvl>
    <w:lvl w:ilvl="5" w:tplc="533C861E">
      <w:start w:val="1"/>
      <w:numFmt w:val="lowerRoman"/>
      <w:lvlText w:val="%6."/>
      <w:lvlJc w:val="right"/>
      <w:pPr>
        <w:ind w:left="4320" w:hanging="180"/>
      </w:pPr>
    </w:lvl>
    <w:lvl w:ilvl="6" w:tplc="9FBA3218">
      <w:start w:val="1"/>
      <w:numFmt w:val="decimal"/>
      <w:lvlText w:val="%7."/>
      <w:lvlJc w:val="left"/>
      <w:pPr>
        <w:ind w:left="5040" w:hanging="360"/>
      </w:pPr>
    </w:lvl>
    <w:lvl w:ilvl="7" w:tplc="2DBA9944">
      <w:start w:val="1"/>
      <w:numFmt w:val="lowerLetter"/>
      <w:lvlText w:val="%8."/>
      <w:lvlJc w:val="left"/>
      <w:pPr>
        <w:ind w:left="5760" w:hanging="360"/>
      </w:pPr>
    </w:lvl>
    <w:lvl w:ilvl="8" w:tplc="58F6596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3E798"/>
    <w:multiLevelType w:val="hybridMultilevel"/>
    <w:tmpl w:val="D4844332"/>
    <w:lvl w:ilvl="0" w:tplc="2CAC4F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F07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1C8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F2A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4468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C8B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0E3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A8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E67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765F0C3"/>
    <w:multiLevelType w:val="hybridMultilevel"/>
    <w:tmpl w:val="B4D49B4E"/>
    <w:lvl w:ilvl="0" w:tplc="7ED0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F88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4CC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681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565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E4F3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F84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34D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6A8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D8E3BE"/>
    <w:multiLevelType w:val="hybridMultilevel"/>
    <w:tmpl w:val="21C04E86"/>
    <w:lvl w:ilvl="0" w:tplc="F6DAB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765A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1ED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66EA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A1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764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8C5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8EF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8A1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8C4109"/>
    <w:multiLevelType w:val="hybridMultilevel"/>
    <w:tmpl w:val="0A1080B2"/>
    <w:lvl w:ilvl="0" w:tplc="B44C48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50B9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E5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228B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7A6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62A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7ACD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FA5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025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DA050C"/>
    <w:multiLevelType w:val="hybridMultilevel"/>
    <w:tmpl w:val="F094083C"/>
    <w:lvl w:ilvl="0" w:tplc="288CF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109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5C7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347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262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D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E21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0897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86B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DB0B00"/>
    <w:multiLevelType w:val="hybridMultilevel"/>
    <w:tmpl w:val="5FD4A902"/>
    <w:lvl w:ilvl="0" w:tplc="61D4571E">
      <w:start w:val="1"/>
      <w:numFmt w:val="lowerLetter"/>
      <w:lvlText w:val="(%1)"/>
      <w:lvlJc w:val="left"/>
      <w:pPr>
        <w:ind w:left="720" w:hanging="360"/>
      </w:pPr>
    </w:lvl>
    <w:lvl w:ilvl="1" w:tplc="81AE5F86">
      <w:start w:val="1"/>
      <w:numFmt w:val="lowerLetter"/>
      <w:lvlText w:val="%2."/>
      <w:lvlJc w:val="left"/>
      <w:pPr>
        <w:ind w:left="1440" w:hanging="360"/>
      </w:pPr>
    </w:lvl>
    <w:lvl w:ilvl="2" w:tplc="3516EF38">
      <w:start w:val="1"/>
      <w:numFmt w:val="lowerRoman"/>
      <w:lvlText w:val="%3."/>
      <w:lvlJc w:val="right"/>
      <w:pPr>
        <w:ind w:left="2160" w:hanging="180"/>
      </w:pPr>
    </w:lvl>
    <w:lvl w:ilvl="3" w:tplc="C65C6F40">
      <w:start w:val="1"/>
      <w:numFmt w:val="decimal"/>
      <w:lvlText w:val="%4."/>
      <w:lvlJc w:val="left"/>
      <w:pPr>
        <w:ind w:left="2880" w:hanging="360"/>
      </w:pPr>
    </w:lvl>
    <w:lvl w:ilvl="4" w:tplc="8194A28E">
      <w:start w:val="1"/>
      <w:numFmt w:val="lowerLetter"/>
      <w:lvlText w:val="%5."/>
      <w:lvlJc w:val="left"/>
      <w:pPr>
        <w:ind w:left="3600" w:hanging="360"/>
      </w:pPr>
    </w:lvl>
    <w:lvl w:ilvl="5" w:tplc="A6988444">
      <w:start w:val="1"/>
      <w:numFmt w:val="lowerRoman"/>
      <w:lvlText w:val="%6."/>
      <w:lvlJc w:val="right"/>
      <w:pPr>
        <w:ind w:left="4320" w:hanging="180"/>
      </w:pPr>
    </w:lvl>
    <w:lvl w:ilvl="6" w:tplc="B356873E">
      <w:start w:val="1"/>
      <w:numFmt w:val="decimal"/>
      <w:lvlText w:val="%7."/>
      <w:lvlJc w:val="left"/>
      <w:pPr>
        <w:ind w:left="5040" w:hanging="360"/>
      </w:pPr>
    </w:lvl>
    <w:lvl w:ilvl="7" w:tplc="FA680092">
      <w:start w:val="1"/>
      <w:numFmt w:val="lowerLetter"/>
      <w:lvlText w:val="%8."/>
      <w:lvlJc w:val="left"/>
      <w:pPr>
        <w:ind w:left="5760" w:hanging="360"/>
      </w:pPr>
    </w:lvl>
    <w:lvl w:ilvl="8" w:tplc="4954882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0EBD"/>
    <w:multiLevelType w:val="hybridMultilevel"/>
    <w:tmpl w:val="FFFFFFFF"/>
    <w:lvl w:ilvl="0" w:tplc="86CA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A69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B86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8291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CC98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A1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40E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C2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E8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BF820A"/>
    <w:multiLevelType w:val="hybridMultilevel"/>
    <w:tmpl w:val="4BC4F540"/>
    <w:lvl w:ilvl="0" w:tplc="5D481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00B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9C1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D26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8C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67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AB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63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C0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374413"/>
    <w:multiLevelType w:val="hybridMultilevel"/>
    <w:tmpl w:val="2096A3BA"/>
    <w:lvl w:ilvl="0" w:tplc="95B495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63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0CB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4A2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2A4C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7AA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E9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A08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324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CA686B0"/>
    <w:multiLevelType w:val="hybridMultilevel"/>
    <w:tmpl w:val="C8982236"/>
    <w:lvl w:ilvl="0" w:tplc="E6B67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FC1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2EE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E4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6F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414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05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900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21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96BD6D"/>
    <w:multiLevelType w:val="hybridMultilevel"/>
    <w:tmpl w:val="463C0128"/>
    <w:lvl w:ilvl="0" w:tplc="C7DA6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C6D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84A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89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BEF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9E3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4AB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502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767A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442607"/>
    <w:multiLevelType w:val="hybridMultilevel"/>
    <w:tmpl w:val="14B84FF2"/>
    <w:lvl w:ilvl="0" w:tplc="8230FC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C3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BA59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CE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AE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F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0A9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8E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0EF9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2C7113"/>
    <w:multiLevelType w:val="hybridMultilevel"/>
    <w:tmpl w:val="FFFFFFFF"/>
    <w:lvl w:ilvl="0" w:tplc="D7B00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8CC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426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E8E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2AE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F6E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E7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EE5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9872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DEA2AF"/>
    <w:multiLevelType w:val="hybridMultilevel"/>
    <w:tmpl w:val="55228FD0"/>
    <w:lvl w:ilvl="0" w:tplc="B48CE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50D2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AAC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064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E47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A49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3E8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7A2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F29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41FCDD"/>
    <w:multiLevelType w:val="hybridMultilevel"/>
    <w:tmpl w:val="DBB42B8C"/>
    <w:lvl w:ilvl="0" w:tplc="F0E2A0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0E1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6E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62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300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3849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844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184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E4A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4F61B2"/>
    <w:multiLevelType w:val="hybridMultilevel"/>
    <w:tmpl w:val="468E48D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1" w16cid:durableId="1828399474">
    <w:abstractNumId w:val="27"/>
  </w:num>
  <w:num w:numId="2" w16cid:durableId="1112440346">
    <w:abstractNumId w:val="7"/>
  </w:num>
  <w:num w:numId="3" w16cid:durableId="713238962">
    <w:abstractNumId w:val="33"/>
  </w:num>
  <w:num w:numId="4" w16cid:durableId="1242837262">
    <w:abstractNumId w:val="18"/>
  </w:num>
  <w:num w:numId="5" w16cid:durableId="216816313">
    <w:abstractNumId w:val="24"/>
  </w:num>
  <w:num w:numId="6" w16cid:durableId="1252273319">
    <w:abstractNumId w:val="30"/>
  </w:num>
  <w:num w:numId="7" w16cid:durableId="2059936344">
    <w:abstractNumId w:val="37"/>
  </w:num>
  <w:num w:numId="8" w16cid:durableId="1160928870">
    <w:abstractNumId w:val="26"/>
  </w:num>
  <w:num w:numId="9" w16cid:durableId="188833750">
    <w:abstractNumId w:val="16"/>
  </w:num>
  <w:num w:numId="10" w16cid:durableId="484051573">
    <w:abstractNumId w:val="43"/>
  </w:num>
  <w:num w:numId="11" w16cid:durableId="183251442">
    <w:abstractNumId w:val="3"/>
  </w:num>
  <w:num w:numId="12" w16cid:durableId="1640572043">
    <w:abstractNumId w:val="14"/>
  </w:num>
  <w:num w:numId="13" w16cid:durableId="1765030127">
    <w:abstractNumId w:val="34"/>
  </w:num>
  <w:num w:numId="14" w16cid:durableId="980694994">
    <w:abstractNumId w:val="36"/>
  </w:num>
  <w:num w:numId="15" w16cid:durableId="1427917534">
    <w:abstractNumId w:val="9"/>
  </w:num>
  <w:num w:numId="16" w16cid:durableId="303584059">
    <w:abstractNumId w:val="22"/>
  </w:num>
  <w:num w:numId="17" w16cid:durableId="1790733835">
    <w:abstractNumId w:val="15"/>
  </w:num>
  <w:num w:numId="18" w16cid:durableId="710423883">
    <w:abstractNumId w:val="44"/>
  </w:num>
  <w:num w:numId="19" w16cid:durableId="1670016998">
    <w:abstractNumId w:val="25"/>
  </w:num>
  <w:num w:numId="20" w16cid:durableId="757366170">
    <w:abstractNumId w:val="39"/>
  </w:num>
  <w:num w:numId="21" w16cid:durableId="293948374">
    <w:abstractNumId w:val="35"/>
  </w:num>
  <w:num w:numId="22" w16cid:durableId="1139809493">
    <w:abstractNumId w:val="19"/>
  </w:num>
  <w:num w:numId="23" w16cid:durableId="2095322675">
    <w:abstractNumId w:val="45"/>
  </w:num>
  <w:num w:numId="24" w16cid:durableId="599720367">
    <w:abstractNumId w:val="42"/>
  </w:num>
  <w:num w:numId="25" w16cid:durableId="587690367">
    <w:abstractNumId w:val="41"/>
  </w:num>
  <w:num w:numId="26" w16cid:durableId="1081096180">
    <w:abstractNumId w:val="28"/>
  </w:num>
  <w:num w:numId="27" w16cid:durableId="1499535427">
    <w:abstractNumId w:val="11"/>
  </w:num>
  <w:num w:numId="28" w16cid:durableId="2144077251">
    <w:abstractNumId w:val="20"/>
  </w:num>
  <w:num w:numId="29" w16cid:durableId="1732069752">
    <w:abstractNumId w:val="12"/>
  </w:num>
  <w:num w:numId="30" w16cid:durableId="895093286">
    <w:abstractNumId w:val="32"/>
  </w:num>
  <w:num w:numId="31" w16cid:durableId="618143939">
    <w:abstractNumId w:val="21"/>
  </w:num>
  <w:num w:numId="32" w16cid:durableId="1273978868">
    <w:abstractNumId w:val="40"/>
  </w:num>
  <w:num w:numId="33" w16cid:durableId="1128743274">
    <w:abstractNumId w:val="5"/>
  </w:num>
  <w:num w:numId="34" w16cid:durableId="740175543">
    <w:abstractNumId w:val="38"/>
  </w:num>
  <w:num w:numId="35" w16cid:durableId="1037311691">
    <w:abstractNumId w:val="1"/>
  </w:num>
  <w:num w:numId="36" w16cid:durableId="1241326829">
    <w:abstractNumId w:val="0"/>
  </w:num>
  <w:num w:numId="37" w16cid:durableId="1484003500">
    <w:abstractNumId w:val="10"/>
  </w:num>
  <w:num w:numId="38" w16cid:durableId="1777670013">
    <w:abstractNumId w:val="17"/>
  </w:num>
  <w:num w:numId="39" w16cid:durableId="1190334263">
    <w:abstractNumId w:val="23"/>
  </w:num>
  <w:num w:numId="40" w16cid:durableId="1780642233">
    <w:abstractNumId w:val="8"/>
  </w:num>
  <w:num w:numId="41" w16cid:durableId="1193345210">
    <w:abstractNumId w:val="6"/>
  </w:num>
  <w:num w:numId="42" w16cid:durableId="1663585511">
    <w:abstractNumId w:val="46"/>
  </w:num>
  <w:num w:numId="43" w16cid:durableId="1449202575">
    <w:abstractNumId w:val="4"/>
  </w:num>
  <w:num w:numId="44" w16cid:durableId="1278876711">
    <w:abstractNumId w:val="2"/>
  </w:num>
  <w:num w:numId="45" w16cid:durableId="1366953261">
    <w:abstractNumId w:val="31"/>
  </w:num>
  <w:num w:numId="46" w16cid:durableId="1302736459">
    <w:abstractNumId w:val="29"/>
  </w:num>
  <w:num w:numId="47" w16cid:durableId="17369467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7"/>
    <w:rsid w:val="00001610"/>
    <w:rsid w:val="00011577"/>
    <w:rsid w:val="0002068F"/>
    <w:rsid w:val="000219B9"/>
    <w:rsid w:val="000230D4"/>
    <w:rsid w:val="00023FAB"/>
    <w:rsid w:val="00030AC6"/>
    <w:rsid w:val="00034E19"/>
    <w:rsid w:val="00043D85"/>
    <w:rsid w:val="00062B0C"/>
    <w:rsid w:val="00064EED"/>
    <w:rsid w:val="00085C06"/>
    <w:rsid w:val="000926D8"/>
    <w:rsid w:val="000A32D0"/>
    <w:rsid w:val="000C6E23"/>
    <w:rsid w:val="000D4ADA"/>
    <w:rsid w:val="000D66CE"/>
    <w:rsid w:val="000D7B4B"/>
    <w:rsid w:val="000E09F9"/>
    <w:rsid w:val="000E32DC"/>
    <w:rsid w:val="000E61D0"/>
    <w:rsid w:val="001034EE"/>
    <w:rsid w:val="0011715D"/>
    <w:rsid w:val="001225CB"/>
    <w:rsid w:val="00130F89"/>
    <w:rsid w:val="001332AF"/>
    <w:rsid w:val="00142F9A"/>
    <w:rsid w:val="00144C83"/>
    <w:rsid w:val="00144DC0"/>
    <w:rsid w:val="00147A4B"/>
    <w:rsid w:val="00152CE1"/>
    <w:rsid w:val="0015445A"/>
    <w:rsid w:val="00154A74"/>
    <w:rsid w:val="00160724"/>
    <w:rsid w:val="0016781F"/>
    <w:rsid w:val="00187BFF"/>
    <w:rsid w:val="001956BB"/>
    <w:rsid w:val="001A26B7"/>
    <w:rsid w:val="001A4C30"/>
    <w:rsid w:val="001C254C"/>
    <w:rsid w:val="001D7950"/>
    <w:rsid w:val="001DDBD3"/>
    <w:rsid w:val="002154C2"/>
    <w:rsid w:val="00223C88"/>
    <w:rsid w:val="0022736A"/>
    <w:rsid w:val="002307F9"/>
    <w:rsid w:val="00231F99"/>
    <w:rsid w:val="0023465E"/>
    <w:rsid w:val="00241570"/>
    <w:rsid w:val="00246344"/>
    <w:rsid w:val="00251297"/>
    <w:rsid w:val="002541DF"/>
    <w:rsid w:val="002569F3"/>
    <w:rsid w:val="00261DD9"/>
    <w:rsid w:val="00264B53"/>
    <w:rsid w:val="00266DF8"/>
    <w:rsid w:val="002765A8"/>
    <w:rsid w:val="0028149C"/>
    <w:rsid w:val="0028295A"/>
    <w:rsid w:val="0029378A"/>
    <w:rsid w:val="0029660F"/>
    <w:rsid w:val="00297724"/>
    <w:rsid w:val="002C0423"/>
    <w:rsid w:val="002C46DD"/>
    <w:rsid w:val="002C51E8"/>
    <w:rsid w:val="002C6FD1"/>
    <w:rsid w:val="002D0389"/>
    <w:rsid w:val="002D0E19"/>
    <w:rsid w:val="002E1ACD"/>
    <w:rsid w:val="002E4B3F"/>
    <w:rsid w:val="002F6DD0"/>
    <w:rsid w:val="003025D1"/>
    <w:rsid w:val="0030587C"/>
    <w:rsid w:val="00325DE9"/>
    <w:rsid w:val="0032645E"/>
    <w:rsid w:val="003326E1"/>
    <w:rsid w:val="00342ADF"/>
    <w:rsid w:val="003453B9"/>
    <w:rsid w:val="003504FC"/>
    <w:rsid w:val="00352C36"/>
    <w:rsid w:val="00357CCA"/>
    <w:rsid w:val="00361022"/>
    <w:rsid w:val="003735B9"/>
    <w:rsid w:val="0039083B"/>
    <w:rsid w:val="003B3CAB"/>
    <w:rsid w:val="003B5B11"/>
    <w:rsid w:val="003C5AAF"/>
    <w:rsid w:val="003D3DAE"/>
    <w:rsid w:val="003D4534"/>
    <w:rsid w:val="003E751B"/>
    <w:rsid w:val="003F016B"/>
    <w:rsid w:val="003F2CC3"/>
    <w:rsid w:val="003F3FE0"/>
    <w:rsid w:val="004012CC"/>
    <w:rsid w:val="004020C4"/>
    <w:rsid w:val="00413692"/>
    <w:rsid w:val="00416918"/>
    <w:rsid w:val="004211CA"/>
    <w:rsid w:val="004219E2"/>
    <w:rsid w:val="00422989"/>
    <w:rsid w:val="00423239"/>
    <w:rsid w:val="00427E13"/>
    <w:rsid w:val="0044019D"/>
    <w:rsid w:val="00454680"/>
    <w:rsid w:val="0047521E"/>
    <w:rsid w:val="0047741B"/>
    <w:rsid w:val="004841FF"/>
    <w:rsid w:val="0049058F"/>
    <w:rsid w:val="0049BA0B"/>
    <w:rsid w:val="004C4370"/>
    <w:rsid w:val="004D21CD"/>
    <w:rsid w:val="004DE23B"/>
    <w:rsid w:val="004E20F8"/>
    <w:rsid w:val="004E3D1E"/>
    <w:rsid w:val="004F376B"/>
    <w:rsid w:val="004F4B40"/>
    <w:rsid w:val="004F9797"/>
    <w:rsid w:val="00501B6C"/>
    <w:rsid w:val="00517157"/>
    <w:rsid w:val="00534DD2"/>
    <w:rsid w:val="00535FA6"/>
    <w:rsid w:val="0054246E"/>
    <w:rsid w:val="0056014A"/>
    <w:rsid w:val="0056045D"/>
    <w:rsid w:val="005710E5"/>
    <w:rsid w:val="00575B70"/>
    <w:rsid w:val="00596E83"/>
    <w:rsid w:val="005A26E7"/>
    <w:rsid w:val="005A431D"/>
    <w:rsid w:val="005C3ED7"/>
    <w:rsid w:val="005D0B5D"/>
    <w:rsid w:val="005D78BD"/>
    <w:rsid w:val="005E2C08"/>
    <w:rsid w:val="005F03FB"/>
    <w:rsid w:val="005F1BDB"/>
    <w:rsid w:val="005F351E"/>
    <w:rsid w:val="00605E19"/>
    <w:rsid w:val="0062575C"/>
    <w:rsid w:val="00630E66"/>
    <w:rsid w:val="00635D01"/>
    <w:rsid w:val="00644DF8"/>
    <w:rsid w:val="00653D01"/>
    <w:rsid w:val="0066387A"/>
    <w:rsid w:val="006761F8"/>
    <w:rsid w:val="00684E4D"/>
    <w:rsid w:val="00690792"/>
    <w:rsid w:val="006910AA"/>
    <w:rsid w:val="00692E06"/>
    <w:rsid w:val="006A2B4E"/>
    <w:rsid w:val="006A4E2C"/>
    <w:rsid w:val="006B1F4B"/>
    <w:rsid w:val="006D1D46"/>
    <w:rsid w:val="006D3E03"/>
    <w:rsid w:val="006D73BD"/>
    <w:rsid w:val="006D77B8"/>
    <w:rsid w:val="006E0905"/>
    <w:rsid w:val="0070412A"/>
    <w:rsid w:val="007136AC"/>
    <w:rsid w:val="00713E8B"/>
    <w:rsid w:val="007147FF"/>
    <w:rsid w:val="00721E34"/>
    <w:rsid w:val="007244C5"/>
    <w:rsid w:val="00737119"/>
    <w:rsid w:val="00740F5F"/>
    <w:rsid w:val="00746899"/>
    <w:rsid w:val="0075664C"/>
    <w:rsid w:val="00757A7F"/>
    <w:rsid w:val="00757AD7"/>
    <w:rsid w:val="00766C75"/>
    <w:rsid w:val="00776560"/>
    <w:rsid w:val="00792A9B"/>
    <w:rsid w:val="0079360A"/>
    <w:rsid w:val="007A0BC8"/>
    <w:rsid w:val="007A657A"/>
    <w:rsid w:val="007B08E2"/>
    <w:rsid w:val="007B377A"/>
    <w:rsid w:val="007B41B4"/>
    <w:rsid w:val="007C15A6"/>
    <w:rsid w:val="007C2878"/>
    <w:rsid w:val="007C3A4A"/>
    <w:rsid w:val="007C6669"/>
    <w:rsid w:val="007D591A"/>
    <w:rsid w:val="007D6341"/>
    <w:rsid w:val="007E15AE"/>
    <w:rsid w:val="007F29AE"/>
    <w:rsid w:val="00801AD9"/>
    <w:rsid w:val="00806629"/>
    <w:rsid w:val="008166D8"/>
    <w:rsid w:val="008359FA"/>
    <w:rsid w:val="00842D8D"/>
    <w:rsid w:val="008463CD"/>
    <w:rsid w:val="0085104A"/>
    <w:rsid w:val="00852B12"/>
    <w:rsid w:val="008574FC"/>
    <w:rsid w:val="0087477A"/>
    <w:rsid w:val="00876DE5"/>
    <w:rsid w:val="00880A48"/>
    <w:rsid w:val="00883470"/>
    <w:rsid w:val="00885B23"/>
    <w:rsid w:val="008945F1"/>
    <w:rsid w:val="008B54D5"/>
    <w:rsid w:val="008BCD1F"/>
    <w:rsid w:val="008C4FD4"/>
    <w:rsid w:val="008C631D"/>
    <w:rsid w:val="008D77E6"/>
    <w:rsid w:val="008E7D53"/>
    <w:rsid w:val="008F4E48"/>
    <w:rsid w:val="008F63F3"/>
    <w:rsid w:val="008F7B26"/>
    <w:rsid w:val="0090578C"/>
    <w:rsid w:val="009124DB"/>
    <w:rsid w:val="00914D09"/>
    <w:rsid w:val="009176B8"/>
    <w:rsid w:val="0092293A"/>
    <w:rsid w:val="00925CAB"/>
    <w:rsid w:val="0093559F"/>
    <w:rsid w:val="00944192"/>
    <w:rsid w:val="00947383"/>
    <w:rsid w:val="00956968"/>
    <w:rsid w:val="00961BC2"/>
    <w:rsid w:val="00961D18"/>
    <w:rsid w:val="00964EA6"/>
    <w:rsid w:val="009677AB"/>
    <w:rsid w:val="00974D2A"/>
    <w:rsid w:val="009778F0"/>
    <w:rsid w:val="009851A4"/>
    <w:rsid w:val="00987557"/>
    <w:rsid w:val="00996FC5"/>
    <w:rsid w:val="009979F6"/>
    <w:rsid w:val="009B3146"/>
    <w:rsid w:val="009B4C92"/>
    <w:rsid w:val="009C7E6C"/>
    <w:rsid w:val="009E349E"/>
    <w:rsid w:val="009E5B04"/>
    <w:rsid w:val="00A026E4"/>
    <w:rsid w:val="00A06961"/>
    <w:rsid w:val="00A11827"/>
    <w:rsid w:val="00A12466"/>
    <w:rsid w:val="00A257CF"/>
    <w:rsid w:val="00A26223"/>
    <w:rsid w:val="00A317DF"/>
    <w:rsid w:val="00A36F03"/>
    <w:rsid w:val="00A4074E"/>
    <w:rsid w:val="00A440FD"/>
    <w:rsid w:val="00A54B50"/>
    <w:rsid w:val="00A6772B"/>
    <w:rsid w:val="00A71070"/>
    <w:rsid w:val="00A7F8A6"/>
    <w:rsid w:val="00A92C2A"/>
    <w:rsid w:val="00A95C60"/>
    <w:rsid w:val="00AA3045"/>
    <w:rsid w:val="00AA4606"/>
    <w:rsid w:val="00AB10F6"/>
    <w:rsid w:val="00AC2245"/>
    <w:rsid w:val="00AC5056"/>
    <w:rsid w:val="00AC6304"/>
    <w:rsid w:val="00AD0A1C"/>
    <w:rsid w:val="00AD565F"/>
    <w:rsid w:val="00AD6637"/>
    <w:rsid w:val="00AE4578"/>
    <w:rsid w:val="00AF4A3B"/>
    <w:rsid w:val="00AF5F23"/>
    <w:rsid w:val="00B01570"/>
    <w:rsid w:val="00B22464"/>
    <w:rsid w:val="00B2631C"/>
    <w:rsid w:val="00B32B2D"/>
    <w:rsid w:val="00B41B44"/>
    <w:rsid w:val="00B44F18"/>
    <w:rsid w:val="00B558D1"/>
    <w:rsid w:val="00B55FA8"/>
    <w:rsid w:val="00B56D41"/>
    <w:rsid w:val="00B800CB"/>
    <w:rsid w:val="00B869F0"/>
    <w:rsid w:val="00B95307"/>
    <w:rsid w:val="00B959AA"/>
    <w:rsid w:val="00B95AE0"/>
    <w:rsid w:val="00BA21E7"/>
    <w:rsid w:val="00BA9276"/>
    <w:rsid w:val="00BC511B"/>
    <w:rsid w:val="00BD147E"/>
    <w:rsid w:val="00BE5B13"/>
    <w:rsid w:val="00BF6502"/>
    <w:rsid w:val="00C00D11"/>
    <w:rsid w:val="00C17BA1"/>
    <w:rsid w:val="00C22656"/>
    <w:rsid w:val="00C22C5E"/>
    <w:rsid w:val="00C33412"/>
    <w:rsid w:val="00C35B1D"/>
    <w:rsid w:val="00C65493"/>
    <w:rsid w:val="00C65DE0"/>
    <w:rsid w:val="00C70DBB"/>
    <w:rsid w:val="00C8087E"/>
    <w:rsid w:val="00C9309F"/>
    <w:rsid w:val="00CA0295"/>
    <w:rsid w:val="00CA1AB8"/>
    <w:rsid w:val="00CA5F37"/>
    <w:rsid w:val="00CC2F8F"/>
    <w:rsid w:val="00CC7255"/>
    <w:rsid w:val="00CD222D"/>
    <w:rsid w:val="00CD5395"/>
    <w:rsid w:val="00CD54E6"/>
    <w:rsid w:val="00CE36E3"/>
    <w:rsid w:val="00CE7B47"/>
    <w:rsid w:val="00CF2107"/>
    <w:rsid w:val="00CF2B03"/>
    <w:rsid w:val="00D12A93"/>
    <w:rsid w:val="00D15C63"/>
    <w:rsid w:val="00D30FBF"/>
    <w:rsid w:val="00D31136"/>
    <w:rsid w:val="00D37431"/>
    <w:rsid w:val="00D728CB"/>
    <w:rsid w:val="00D92086"/>
    <w:rsid w:val="00DA7AE6"/>
    <w:rsid w:val="00DB70F9"/>
    <w:rsid w:val="00DD5F81"/>
    <w:rsid w:val="00DF120D"/>
    <w:rsid w:val="00DF7641"/>
    <w:rsid w:val="00E1791E"/>
    <w:rsid w:val="00E17A77"/>
    <w:rsid w:val="00E1D346"/>
    <w:rsid w:val="00E2320A"/>
    <w:rsid w:val="00E338D7"/>
    <w:rsid w:val="00E3548D"/>
    <w:rsid w:val="00E3794F"/>
    <w:rsid w:val="00E427DA"/>
    <w:rsid w:val="00E469BE"/>
    <w:rsid w:val="00E53817"/>
    <w:rsid w:val="00E55800"/>
    <w:rsid w:val="00E56E91"/>
    <w:rsid w:val="00E66A13"/>
    <w:rsid w:val="00E71B4A"/>
    <w:rsid w:val="00E734A3"/>
    <w:rsid w:val="00E769EE"/>
    <w:rsid w:val="00E7AB91"/>
    <w:rsid w:val="00EA09C9"/>
    <w:rsid w:val="00EB6933"/>
    <w:rsid w:val="00ED2775"/>
    <w:rsid w:val="00ED6EA3"/>
    <w:rsid w:val="00EE0F08"/>
    <w:rsid w:val="00EE660E"/>
    <w:rsid w:val="00EE78E4"/>
    <w:rsid w:val="00EF217D"/>
    <w:rsid w:val="00EF32BE"/>
    <w:rsid w:val="00EF764F"/>
    <w:rsid w:val="00F156E7"/>
    <w:rsid w:val="00F27930"/>
    <w:rsid w:val="00F33F85"/>
    <w:rsid w:val="00F414FB"/>
    <w:rsid w:val="00F560D8"/>
    <w:rsid w:val="00F64EA0"/>
    <w:rsid w:val="00FA0D79"/>
    <w:rsid w:val="00FA63C3"/>
    <w:rsid w:val="00FB6AA0"/>
    <w:rsid w:val="00FC171B"/>
    <w:rsid w:val="00FC7B03"/>
    <w:rsid w:val="00FD6C88"/>
    <w:rsid w:val="00FF4DB3"/>
    <w:rsid w:val="011DCEA1"/>
    <w:rsid w:val="011E6900"/>
    <w:rsid w:val="01322AAC"/>
    <w:rsid w:val="01481C21"/>
    <w:rsid w:val="0158A808"/>
    <w:rsid w:val="01685FCB"/>
    <w:rsid w:val="01831697"/>
    <w:rsid w:val="0198D099"/>
    <w:rsid w:val="01A08DFF"/>
    <w:rsid w:val="01A65678"/>
    <w:rsid w:val="01A9B2C5"/>
    <w:rsid w:val="01AD0E8A"/>
    <w:rsid w:val="01B26C05"/>
    <w:rsid w:val="01DA134D"/>
    <w:rsid w:val="01E046F4"/>
    <w:rsid w:val="01E8F2D7"/>
    <w:rsid w:val="01F17733"/>
    <w:rsid w:val="01F4A82A"/>
    <w:rsid w:val="020FD76A"/>
    <w:rsid w:val="021170A8"/>
    <w:rsid w:val="022156DB"/>
    <w:rsid w:val="0226E8AB"/>
    <w:rsid w:val="0243C907"/>
    <w:rsid w:val="026A0A25"/>
    <w:rsid w:val="02887AAA"/>
    <w:rsid w:val="028B4961"/>
    <w:rsid w:val="02929042"/>
    <w:rsid w:val="02993DA8"/>
    <w:rsid w:val="02B7F284"/>
    <w:rsid w:val="02C66BF1"/>
    <w:rsid w:val="02CDEE7F"/>
    <w:rsid w:val="02CE3EC3"/>
    <w:rsid w:val="02FE27F8"/>
    <w:rsid w:val="0310F815"/>
    <w:rsid w:val="0315A357"/>
    <w:rsid w:val="03213B0C"/>
    <w:rsid w:val="03448BBB"/>
    <w:rsid w:val="034BB4B5"/>
    <w:rsid w:val="035263D6"/>
    <w:rsid w:val="03666BD8"/>
    <w:rsid w:val="036C5B2B"/>
    <w:rsid w:val="03758AE1"/>
    <w:rsid w:val="037C580A"/>
    <w:rsid w:val="03981114"/>
    <w:rsid w:val="03A56D40"/>
    <w:rsid w:val="03A9944E"/>
    <w:rsid w:val="03C9C154"/>
    <w:rsid w:val="03E948E8"/>
    <w:rsid w:val="04130A4E"/>
    <w:rsid w:val="0414AEBF"/>
    <w:rsid w:val="041E43F8"/>
    <w:rsid w:val="042B5478"/>
    <w:rsid w:val="0435C684"/>
    <w:rsid w:val="0450C85F"/>
    <w:rsid w:val="04631DBD"/>
    <w:rsid w:val="046AF054"/>
    <w:rsid w:val="047F43CB"/>
    <w:rsid w:val="0499C410"/>
    <w:rsid w:val="04B34458"/>
    <w:rsid w:val="04BD2546"/>
    <w:rsid w:val="04C5614F"/>
    <w:rsid w:val="04C77EF9"/>
    <w:rsid w:val="04E660C5"/>
    <w:rsid w:val="04EA9A0B"/>
    <w:rsid w:val="04F95060"/>
    <w:rsid w:val="04FF95FD"/>
    <w:rsid w:val="050614AE"/>
    <w:rsid w:val="052779E9"/>
    <w:rsid w:val="053036D5"/>
    <w:rsid w:val="053122FE"/>
    <w:rsid w:val="05440725"/>
    <w:rsid w:val="055894FC"/>
    <w:rsid w:val="055E74EB"/>
    <w:rsid w:val="056C3CE9"/>
    <w:rsid w:val="05927F13"/>
    <w:rsid w:val="059C9A8D"/>
    <w:rsid w:val="05BA8D92"/>
    <w:rsid w:val="05C01B6C"/>
    <w:rsid w:val="05CE3741"/>
    <w:rsid w:val="05D520BC"/>
    <w:rsid w:val="05EC6042"/>
    <w:rsid w:val="05EF3E3D"/>
    <w:rsid w:val="05F57F8D"/>
    <w:rsid w:val="06154873"/>
    <w:rsid w:val="0625C4E4"/>
    <w:rsid w:val="062A46EF"/>
    <w:rsid w:val="0646947E"/>
    <w:rsid w:val="0659AAED"/>
    <w:rsid w:val="065D44AB"/>
    <w:rsid w:val="06653F5D"/>
    <w:rsid w:val="066D291B"/>
    <w:rsid w:val="06703B4B"/>
    <w:rsid w:val="067451DD"/>
    <w:rsid w:val="06AF8E25"/>
    <w:rsid w:val="06B5CAAA"/>
    <w:rsid w:val="06BA5752"/>
    <w:rsid w:val="06BD2DA1"/>
    <w:rsid w:val="06BD6AB1"/>
    <w:rsid w:val="06C4E856"/>
    <w:rsid w:val="06DAD5F5"/>
    <w:rsid w:val="06DFD786"/>
    <w:rsid w:val="06FF183E"/>
    <w:rsid w:val="07085635"/>
    <w:rsid w:val="0709388B"/>
    <w:rsid w:val="070CC31F"/>
    <w:rsid w:val="07173A2A"/>
    <w:rsid w:val="0727070E"/>
    <w:rsid w:val="072A06F8"/>
    <w:rsid w:val="075629E6"/>
    <w:rsid w:val="0764DD53"/>
    <w:rsid w:val="0769EC07"/>
    <w:rsid w:val="0774F989"/>
    <w:rsid w:val="07AD7004"/>
    <w:rsid w:val="07AE01B7"/>
    <w:rsid w:val="07AFC3F5"/>
    <w:rsid w:val="07B32259"/>
    <w:rsid w:val="07CA1AB9"/>
    <w:rsid w:val="07D2B0BA"/>
    <w:rsid w:val="07FB1091"/>
    <w:rsid w:val="080F21F7"/>
    <w:rsid w:val="08166118"/>
    <w:rsid w:val="0817980E"/>
    <w:rsid w:val="08234F19"/>
    <w:rsid w:val="0863356A"/>
    <w:rsid w:val="086A613E"/>
    <w:rsid w:val="0881778C"/>
    <w:rsid w:val="08A8BE32"/>
    <w:rsid w:val="08AD840B"/>
    <w:rsid w:val="08ADC89D"/>
    <w:rsid w:val="08C1C1BF"/>
    <w:rsid w:val="08C83187"/>
    <w:rsid w:val="08D13F40"/>
    <w:rsid w:val="08ECED6B"/>
    <w:rsid w:val="08F306B7"/>
    <w:rsid w:val="08FC2BAD"/>
    <w:rsid w:val="0900EEC5"/>
    <w:rsid w:val="0923932C"/>
    <w:rsid w:val="093590FB"/>
    <w:rsid w:val="0944CB38"/>
    <w:rsid w:val="09473B48"/>
    <w:rsid w:val="095601E1"/>
    <w:rsid w:val="0968DA08"/>
    <w:rsid w:val="0973FFB1"/>
    <w:rsid w:val="0974E3AA"/>
    <w:rsid w:val="097819FD"/>
    <w:rsid w:val="09B2F562"/>
    <w:rsid w:val="09C4B44B"/>
    <w:rsid w:val="09C9C6C2"/>
    <w:rsid w:val="09E4309E"/>
    <w:rsid w:val="09F2FF30"/>
    <w:rsid w:val="0A155DF0"/>
    <w:rsid w:val="0A16F496"/>
    <w:rsid w:val="0A1CB5EC"/>
    <w:rsid w:val="0A54C4D1"/>
    <w:rsid w:val="0A7B18A8"/>
    <w:rsid w:val="0A7E39E7"/>
    <w:rsid w:val="0A93118D"/>
    <w:rsid w:val="0A9B6D02"/>
    <w:rsid w:val="0ACADC6F"/>
    <w:rsid w:val="0AD0D552"/>
    <w:rsid w:val="0ADCD294"/>
    <w:rsid w:val="0AFC069B"/>
    <w:rsid w:val="0B0C30A1"/>
    <w:rsid w:val="0B21E5A4"/>
    <w:rsid w:val="0B2F4D57"/>
    <w:rsid w:val="0B355A27"/>
    <w:rsid w:val="0B50E261"/>
    <w:rsid w:val="0B5A5567"/>
    <w:rsid w:val="0B654FC5"/>
    <w:rsid w:val="0B8F1173"/>
    <w:rsid w:val="0B938D2D"/>
    <w:rsid w:val="0BA59B25"/>
    <w:rsid w:val="0BB037AA"/>
    <w:rsid w:val="0BCC669C"/>
    <w:rsid w:val="0C19C584"/>
    <w:rsid w:val="0C318A6D"/>
    <w:rsid w:val="0C3870DF"/>
    <w:rsid w:val="0C42829F"/>
    <w:rsid w:val="0C5ECAF9"/>
    <w:rsid w:val="0C64A870"/>
    <w:rsid w:val="0C653177"/>
    <w:rsid w:val="0C7E222E"/>
    <w:rsid w:val="0C84E361"/>
    <w:rsid w:val="0C8FB282"/>
    <w:rsid w:val="0CD7AC52"/>
    <w:rsid w:val="0CF70706"/>
    <w:rsid w:val="0D040B4C"/>
    <w:rsid w:val="0D2132AA"/>
    <w:rsid w:val="0D361E41"/>
    <w:rsid w:val="0D39C3DC"/>
    <w:rsid w:val="0D3FCAC7"/>
    <w:rsid w:val="0D8B23F8"/>
    <w:rsid w:val="0D9DD976"/>
    <w:rsid w:val="0DA0AEFA"/>
    <w:rsid w:val="0DAF8316"/>
    <w:rsid w:val="0DB71749"/>
    <w:rsid w:val="0DC635D9"/>
    <w:rsid w:val="0DCAE0C3"/>
    <w:rsid w:val="0DD8746A"/>
    <w:rsid w:val="0DE4E8F9"/>
    <w:rsid w:val="0DEB46B7"/>
    <w:rsid w:val="0DFD9625"/>
    <w:rsid w:val="0E0D6845"/>
    <w:rsid w:val="0E0DFF6E"/>
    <w:rsid w:val="0E107C42"/>
    <w:rsid w:val="0E1CC299"/>
    <w:rsid w:val="0E20161A"/>
    <w:rsid w:val="0E2515E7"/>
    <w:rsid w:val="0E59F7AA"/>
    <w:rsid w:val="0E79AF0A"/>
    <w:rsid w:val="0E7DD02B"/>
    <w:rsid w:val="0E7E2551"/>
    <w:rsid w:val="0E92807E"/>
    <w:rsid w:val="0E9AF4C5"/>
    <w:rsid w:val="0EA264E8"/>
    <w:rsid w:val="0EA33130"/>
    <w:rsid w:val="0EBE5EC3"/>
    <w:rsid w:val="0ED76688"/>
    <w:rsid w:val="0EE69455"/>
    <w:rsid w:val="0EE6C282"/>
    <w:rsid w:val="0EF88258"/>
    <w:rsid w:val="0EFD17D7"/>
    <w:rsid w:val="0F005163"/>
    <w:rsid w:val="0F07CE03"/>
    <w:rsid w:val="0F1CFBD9"/>
    <w:rsid w:val="0F4DBCC8"/>
    <w:rsid w:val="0F54FFA9"/>
    <w:rsid w:val="0F753BE6"/>
    <w:rsid w:val="0F80BA07"/>
    <w:rsid w:val="0F86DDA1"/>
    <w:rsid w:val="0FA58590"/>
    <w:rsid w:val="0FB5FA12"/>
    <w:rsid w:val="0FDD3349"/>
    <w:rsid w:val="0FE3C3A6"/>
    <w:rsid w:val="0FE41982"/>
    <w:rsid w:val="0FEC6C87"/>
    <w:rsid w:val="0FF4034E"/>
    <w:rsid w:val="0FFB3CC4"/>
    <w:rsid w:val="100AC7A9"/>
    <w:rsid w:val="100C463F"/>
    <w:rsid w:val="10294247"/>
    <w:rsid w:val="102C247C"/>
    <w:rsid w:val="10396E39"/>
    <w:rsid w:val="1044838E"/>
    <w:rsid w:val="104AE78A"/>
    <w:rsid w:val="1061D103"/>
    <w:rsid w:val="108CFB75"/>
    <w:rsid w:val="1096EECB"/>
    <w:rsid w:val="1099878D"/>
    <w:rsid w:val="109D287B"/>
    <w:rsid w:val="10B1B467"/>
    <w:rsid w:val="10B2925D"/>
    <w:rsid w:val="10C8CFA8"/>
    <w:rsid w:val="10DFFA3C"/>
    <w:rsid w:val="10FA0878"/>
    <w:rsid w:val="10FA39AA"/>
    <w:rsid w:val="1102CE13"/>
    <w:rsid w:val="110B052F"/>
    <w:rsid w:val="1111B199"/>
    <w:rsid w:val="112DBEAC"/>
    <w:rsid w:val="1133056E"/>
    <w:rsid w:val="1143F971"/>
    <w:rsid w:val="11456B5A"/>
    <w:rsid w:val="114AEB29"/>
    <w:rsid w:val="116D8BA4"/>
    <w:rsid w:val="1173098B"/>
    <w:rsid w:val="117A59A6"/>
    <w:rsid w:val="1188CA7A"/>
    <w:rsid w:val="11919ED5"/>
    <w:rsid w:val="11954B88"/>
    <w:rsid w:val="119BDC94"/>
    <w:rsid w:val="11AD21C1"/>
    <w:rsid w:val="11ADA6CF"/>
    <w:rsid w:val="11B040C2"/>
    <w:rsid w:val="11DD68A9"/>
    <w:rsid w:val="11E4381A"/>
    <w:rsid w:val="11F4A3CD"/>
    <w:rsid w:val="1214FC36"/>
    <w:rsid w:val="12228A2D"/>
    <w:rsid w:val="122FE401"/>
    <w:rsid w:val="1230231A"/>
    <w:rsid w:val="123E4779"/>
    <w:rsid w:val="12456CBE"/>
    <w:rsid w:val="124ABFF1"/>
    <w:rsid w:val="126CF19E"/>
    <w:rsid w:val="127D796D"/>
    <w:rsid w:val="129BC67D"/>
    <w:rsid w:val="12AE0398"/>
    <w:rsid w:val="12B16707"/>
    <w:rsid w:val="12F1003A"/>
    <w:rsid w:val="130A359C"/>
    <w:rsid w:val="131B1968"/>
    <w:rsid w:val="1323E831"/>
    <w:rsid w:val="132797CA"/>
    <w:rsid w:val="132A1A54"/>
    <w:rsid w:val="132E3F3C"/>
    <w:rsid w:val="13483B86"/>
    <w:rsid w:val="135820A0"/>
    <w:rsid w:val="13602E7B"/>
    <w:rsid w:val="1360B322"/>
    <w:rsid w:val="136C6C81"/>
    <w:rsid w:val="1370B233"/>
    <w:rsid w:val="1379390A"/>
    <w:rsid w:val="139B1F25"/>
    <w:rsid w:val="139FD35E"/>
    <w:rsid w:val="13C64814"/>
    <w:rsid w:val="13D4C93D"/>
    <w:rsid w:val="13EE088A"/>
    <w:rsid w:val="13FB9777"/>
    <w:rsid w:val="140EC246"/>
    <w:rsid w:val="141C3606"/>
    <w:rsid w:val="141DDF1C"/>
    <w:rsid w:val="1423C141"/>
    <w:rsid w:val="14341AAB"/>
    <w:rsid w:val="143978FD"/>
    <w:rsid w:val="1445B812"/>
    <w:rsid w:val="144A7051"/>
    <w:rsid w:val="144BD0AA"/>
    <w:rsid w:val="144EFB51"/>
    <w:rsid w:val="1451A9AD"/>
    <w:rsid w:val="146B0AD9"/>
    <w:rsid w:val="1470B77B"/>
    <w:rsid w:val="1479BAB4"/>
    <w:rsid w:val="147B4314"/>
    <w:rsid w:val="147D87FC"/>
    <w:rsid w:val="147E05F4"/>
    <w:rsid w:val="1484962A"/>
    <w:rsid w:val="14B5FC11"/>
    <w:rsid w:val="14CCE0B6"/>
    <w:rsid w:val="1515096B"/>
    <w:rsid w:val="15186F6A"/>
    <w:rsid w:val="1538291E"/>
    <w:rsid w:val="15443FF1"/>
    <w:rsid w:val="1552F256"/>
    <w:rsid w:val="1554E683"/>
    <w:rsid w:val="15602941"/>
    <w:rsid w:val="15621875"/>
    <w:rsid w:val="15639A1C"/>
    <w:rsid w:val="156FBFB5"/>
    <w:rsid w:val="15889F97"/>
    <w:rsid w:val="1588D5F2"/>
    <w:rsid w:val="1589C1FB"/>
    <w:rsid w:val="158CF8E4"/>
    <w:rsid w:val="159FD87C"/>
    <w:rsid w:val="15B61FAF"/>
    <w:rsid w:val="15B763AA"/>
    <w:rsid w:val="15BC086A"/>
    <w:rsid w:val="15C6C9B5"/>
    <w:rsid w:val="15CE53A1"/>
    <w:rsid w:val="15D04B2F"/>
    <w:rsid w:val="15D982B4"/>
    <w:rsid w:val="15E46DFE"/>
    <w:rsid w:val="15EB93BE"/>
    <w:rsid w:val="15F9EEB9"/>
    <w:rsid w:val="15FA57E3"/>
    <w:rsid w:val="15FFA441"/>
    <w:rsid w:val="1600ADF8"/>
    <w:rsid w:val="1609DF66"/>
    <w:rsid w:val="160CDC35"/>
    <w:rsid w:val="1612A855"/>
    <w:rsid w:val="16187FA8"/>
    <w:rsid w:val="16277442"/>
    <w:rsid w:val="16334E2D"/>
    <w:rsid w:val="16340631"/>
    <w:rsid w:val="1668B117"/>
    <w:rsid w:val="1684C0EF"/>
    <w:rsid w:val="168F32C2"/>
    <w:rsid w:val="16BA290E"/>
    <w:rsid w:val="16C363B1"/>
    <w:rsid w:val="16CB29EE"/>
    <w:rsid w:val="16D46A35"/>
    <w:rsid w:val="16DE2EF6"/>
    <w:rsid w:val="16EDB495"/>
    <w:rsid w:val="16EE9758"/>
    <w:rsid w:val="16F3E55C"/>
    <w:rsid w:val="16FDE8D6"/>
    <w:rsid w:val="1703943D"/>
    <w:rsid w:val="1709499E"/>
    <w:rsid w:val="17147293"/>
    <w:rsid w:val="1718DDE1"/>
    <w:rsid w:val="1724F580"/>
    <w:rsid w:val="1728F68E"/>
    <w:rsid w:val="17306DEF"/>
    <w:rsid w:val="173647F4"/>
    <w:rsid w:val="173E2A1D"/>
    <w:rsid w:val="1755A584"/>
    <w:rsid w:val="175F4F87"/>
    <w:rsid w:val="175FEA30"/>
    <w:rsid w:val="1778BF83"/>
    <w:rsid w:val="1779BDED"/>
    <w:rsid w:val="177B61CA"/>
    <w:rsid w:val="17811B05"/>
    <w:rsid w:val="178880FB"/>
    <w:rsid w:val="1794B319"/>
    <w:rsid w:val="17B1818D"/>
    <w:rsid w:val="17B7BCB3"/>
    <w:rsid w:val="17B83C0A"/>
    <w:rsid w:val="17BD4DB5"/>
    <w:rsid w:val="17DDD91F"/>
    <w:rsid w:val="17F738F8"/>
    <w:rsid w:val="18048178"/>
    <w:rsid w:val="181CF18D"/>
    <w:rsid w:val="1833C903"/>
    <w:rsid w:val="183D0A27"/>
    <w:rsid w:val="1844F89E"/>
    <w:rsid w:val="184717DA"/>
    <w:rsid w:val="1848E7F7"/>
    <w:rsid w:val="1867EF6C"/>
    <w:rsid w:val="1874488C"/>
    <w:rsid w:val="188018F2"/>
    <w:rsid w:val="18803BE0"/>
    <w:rsid w:val="1882C620"/>
    <w:rsid w:val="18881147"/>
    <w:rsid w:val="1892B4DD"/>
    <w:rsid w:val="1899EEA2"/>
    <w:rsid w:val="18A33D7C"/>
    <w:rsid w:val="18B0F04D"/>
    <w:rsid w:val="18C9A6FB"/>
    <w:rsid w:val="18D20C2C"/>
    <w:rsid w:val="18E97118"/>
    <w:rsid w:val="18ED604D"/>
    <w:rsid w:val="18EF2CA4"/>
    <w:rsid w:val="18F9CBD0"/>
    <w:rsid w:val="19169247"/>
    <w:rsid w:val="191EA3BB"/>
    <w:rsid w:val="191F482F"/>
    <w:rsid w:val="192CF1A3"/>
    <w:rsid w:val="195176E9"/>
    <w:rsid w:val="195A05C3"/>
    <w:rsid w:val="19601989"/>
    <w:rsid w:val="196694BB"/>
    <w:rsid w:val="196E485C"/>
    <w:rsid w:val="19992D6A"/>
    <w:rsid w:val="19A051D9"/>
    <w:rsid w:val="19AED1EA"/>
    <w:rsid w:val="19B39009"/>
    <w:rsid w:val="19BAB6E2"/>
    <w:rsid w:val="19CD1F7D"/>
    <w:rsid w:val="19CF6FFF"/>
    <w:rsid w:val="19E7369B"/>
    <w:rsid w:val="19EE326F"/>
    <w:rsid w:val="1A033682"/>
    <w:rsid w:val="1A125515"/>
    <w:rsid w:val="1A16B4A2"/>
    <w:rsid w:val="1A36D13F"/>
    <w:rsid w:val="1A44D994"/>
    <w:rsid w:val="1A506873"/>
    <w:rsid w:val="1A5BF203"/>
    <w:rsid w:val="1A7EE5F7"/>
    <w:rsid w:val="1A8ED9B0"/>
    <w:rsid w:val="1A9FE378"/>
    <w:rsid w:val="1AB202AD"/>
    <w:rsid w:val="1AB23098"/>
    <w:rsid w:val="1AB7D954"/>
    <w:rsid w:val="1AB86869"/>
    <w:rsid w:val="1AB9AA65"/>
    <w:rsid w:val="1ACF3AAA"/>
    <w:rsid w:val="1AE89205"/>
    <w:rsid w:val="1AEE4B57"/>
    <w:rsid w:val="1B00F00E"/>
    <w:rsid w:val="1B08344C"/>
    <w:rsid w:val="1B1E09C2"/>
    <w:rsid w:val="1B2E0514"/>
    <w:rsid w:val="1B40011E"/>
    <w:rsid w:val="1B649AA7"/>
    <w:rsid w:val="1B6B4060"/>
    <w:rsid w:val="1B86D364"/>
    <w:rsid w:val="1B871113"/>
    <w:rsid w:val="1B8AE1C0"/>
    <w:rsid w:val="1B965021"/>
    <w:rsid w:val="1B9D58AB"/>
    <w:rsid w:val="1BA7A288"/>
    <w:rsid w:val="1BAE7069"/>
    <w:rsid w:val="1BB8319C"/>
    <w:rsid w:val="1BC3E3B5"/>
    <w:rsid w:val="1BC94E67"/>
    <w:rsid w:val="1BD18A71"/>
    <w:rsid w:val="1BEC4F04"/>
    <w:rsid w:val="1BF557B4"/>
    <w:rsid w:val="1BF85210"/>
    <w:rsid w:val="1C01A578"/>
    <w:rsid w:val="1C0841C7"/>
    <w:rsid w:val="1C2A5A61"/>
    <w:rsid w:val="1C2AB76F"/>
    <w:rsid w:val="1C44AF30"/>
    <w:rsid w:val="1C4F4737"/>
    <w:rsid w:val="1C529186"/>
    <w:rsid w:val="1C6C2B68"/>
    <w:rsid w:val="1CBD2F66"/>
    <w:rsid w:val="1CC6F5E9"/>
    <w:rsid w:val="1CEA456A"/>
    <w:rsid w:val="1CFC9C8E"/>
    <w:rsid w:val="1D000E87"/>
    <w:rsid w:val="1D06851C"/>
    <w:rsid w:val="1D0710C1"/>
    <w:rsid w:val="1D14E11D"/>
    <w:rsid w:val="1D1C2B9A"/>
    <w:rsid w:val="1D201B50"/>
    <w:rsid w:val="1D53C20D"/>
    <w:rsid w:val="1D5F6126"/>
    <w:rsid w:val="1D6A96AC"/>
    <w:rsid w:val="1D6D2A5A"/>
    <w:rsid w:val="1D7B3A5F"/>
    <w:rsid w:val="1D7B4DB8"/>
    <w:rsid w:val="1D881F65"/>
    <w:rsid w:val="1D9F366C"/>
    <w:rsid w:val="1DC107E3"/>
    <w:rsid w:val="1DCD28FF"/>
    <w:rsid w:val="1DD977B4"/>
    <w:rsid w:val="1DECB9A2"/>
    <w:rsid w:val="1DF8EFB6"/>
    <w:rsid w:val="1DFA55C0"/>
    <w:rsid w:val="1E05DD39"/>
    <w:rsid w:val="1E0C9B35"/>
    <w:rsid w:val="1E0CB6C7"/>
    <w:rsid w:val="1E13B7FB"/>
    <w:rsid w:val="1E1BC694"/>
    <w:rsid w:val="1E3C1DF4"/>
    <w:rsid w:val="1E657362"/>
    <w:rsid w:val="1E6B13C5"/>
    <w:rsid w:val="1E773A0E"/>
    <w:rsid w:val="1E81BBE9"/>
    <w:rsid w:val="1E9767B5"/>
    <w:rsid w:val="1EC35BFF"/>
    <w:rsid w:val="1ED4F96D"/>
    <w:rsid w:val="1EE01ED8"/>
    <w:rsid w:val="1EE1883C"/>
    <w:rsid w:val="1EF750C5"/>
    <w:rsid w:val="1F2246FC"/>
    <w:rsid w:val="1F273C22"/>
    <w:rsid w:val="1F31307F"/>
    <w:rsid w:val="1F46B588"/>
    <w:rsid w:val="1F689457"/>
    <w:rsid w:val="1F79E927"/>
    <w:rsid w:val="1F91B58E"/>
    <w:rsid w:val="1FAE1BC3"/>
    <w:rsid w:val="1FAF3A19"/>
    <w:rsid w:val="1FBBE256"/>
    <w:rsid w:val="1FCB1B1F"/>
    <w:rsid w:val="1FD2C1E4"/>
    <w:rsid w:val="1FEBFFF4"/>
    <w:rsid w:val="1FF04C1F"/>
    <w:rsid w:val="2003015F"/>
    <w:rsid w:val="2015EBAD"/>
    <w:rsid w:val="2024E54D"/>
    <w:rsid w:val="2050C66F"/>
    <w:rsid w:val="20542536"/>
    <w:rsid w:val="2056F406"/>
    <w:rsid w:val="20611C0F"/>
    <w:rsid w:val="206A1126"/>
    <w:rsid w:val="207B3002"/>
    <w:rsid w:val="20816C98"/>
    <w:rsid w:val="2084818B"/>
    <w:rsid w:val="209F04A5"/>
    <w:rsid w:val="20A13C63"/>
    <w:rsid w:val="20B08F86"/>
    <w:rsid w:val="20BFC027"/>
    <w:rsid w:val="20CDBD5A"/>
    <w:rsid w:val="20D4BFA4"/>
    <w:rsid w:val="20E320FC"/>
    <w:rsid w:val="21034BE5"/>
    <w:rsid w:val="2109E3AA"/>
    <w:rsid w:val="210A7C6F"/>
    <w:rsid w:val="210FD387"/>
    <w:rsid w:val="21294E26"/>
    <w:rsid w:val="2135FD83"/>
    <w:rsid w:val="213D6CF4"/>
    <w:rsid w:val="2147A9D5"/>
    <w:rsid w:val="21481C06"/>
    <w:rsid w:val="214AF93E"/>
    <w:rsid w:val="217226A3"/>
    <w:rsid w:val="2178662E"/>
    <w:rsid w:val="217BB115"/>
    <w:rsid w:val="21859E5D"/>
    <w:rsid w:val="218B0255"/>
    <w:rsid w:val="219947AF"/>
    <w:rsid w:val="21B1493A"/>
    <w:rsid w:val="21BDCAB2"/>
    <w:rsid w:val="21C7E43D"/>
    <w:rsid w:val="21CD978D"/>
    <w:rsid w:val="21E69B88"/>
    <w:rsid w:val="21EF4731"/>
    <w:rsid w:val="21F14678"/>
    <w:rsid w:val="2212D083"/>
    <w:rsid w:val="22363316"/>
    <w:rsid w:val="223B5878"/>
    <w:rsid w:val="22440CDF"/>
    <w:rsid w:val="2255AB60"/>
    <w:rsid w:val="227C8CE5"/>
    <w:rsid w:val="2284CD05"/>
    <w:rsid w:val="228785B9"/>
    <w:rsid w:val="228DA31E"/>
    <w:rsid w:val="2292B137"/>
    <w:rsid w:val="2296BED4"/>
    <w:rsid w:val="2298050E"/>
    <w:rsid w:val="22A4D382"/>
    <w:rsid w:val="22B3CAB1"/>
    <w:rsid w:val="22CE2FD1"/>
    <w:rsid w:val="22CE44D7"/>
    <w:rsid w:val="22CED03D"/>
    <w:rsid w:val="22E56F7D"/>
    <w:rsid w:val="22EE088E"/>
    <w:rsid w:val="22FFA88E"/>
    <w:rsid w:val="23161C08"/>
    <w:rsid w:val="231B177E"/>
    <w:rsid w:val="231BE8C8"/>
    <w:rsid w:val="233AF378"/>
    <w:rsid w:val="235A4923"/>
    <w:rsid w:val="236F193B"/>
    <w:rsid w:val="23858E35"/>
    <w:rsid w:val="23A88399"/>
    <w:rsid w:val="23B9B521"/>
    <w:rsid w:val="23BFF343"/>
    <w:rsid w:val="23CECC19"/>
    <w:rsid w:val="23CF1DE4"/>
    <w:rsid w:val="23CF8557"/>
    <w:rsid w:val="23D9169B"/>
    <w:rsid w:val="23E89942"/>
    <w:rsid w:val="23F569D6"/>
    <w:rsid w:val="244228DF"/>
    <w:rsid w:val="24550D4C"/>
    <w:rsid w:val="245F99E7"/>
    <w:rsid w:val="24682E1F"/>
    <w:rsid w:val="2484BBCD"/>
    <w:rsid w:val="248B2B00"/>
    <w:rsid w:val="249F69B9"/>
    <w:rsid w:val="24A03AB5"/>
    <w:rsid w:val="24A9B77F"/>
    <w:rsid w:val="24B69448"/>
    <w:rsid w:val="24BD99A4"/>
    <w:rsid w:val="24CEC97D"/>
    <w:rsid w:val="24DDA8EB"/>
    <w:rsid w:val="24E19CAA"/>
    <w:rsid w:val="24E47BB9"/>
    <w:rsid w:val="24E72D24"/>
    <w:rsid w:val="24F6AA0D"/>
    <w:rsid w:val="25090A07"/>
    <w:rsid w:val="2527B26A"/>
    <w:rsid w:val="253B871A"/>
    <w:rsid w:val="2540296C"/>
    <w:rsid w:val="2545A611"/>
    <w:rsid w:val="255F0192"/>
    <w:rsid w:val="258209C4"/>
    <w:rsid w:val="2585D52C"/>
    <w:rsid w:val="258A1200"/>
    <w:rsid w:val="258D5392"/>
    <w:rsid w:val="2594D2E6"/>
    <w:rsid w:val="25964B40"/>
    <w:rsid w:val="259674C1"/>
    <w:rsid w:val="25A5DADE"/>
    <w:rsid w:val="25A7F5EA"/>
    <w:rsid w:val="25B59460"/>
    <w:rsid w:val="25CA51F9"/>
    <w:rsid w:val="25CE6436"/>
    <w:rsid w:val="25ECBF91"/>
    <w:rsid w:val="2604A72B"/>
    <w:rsid w:val="26166602"/>
    <w:rsid w:val="2617CAF4"/>
    <w:rsid w:val="2642CCE7"/>
    <w:rsid w:val="26586DB1"/>
    <w:rsid w:val="265CADB4"/>
    <w:rsid w:val="2690A7BF"/>
    <w:rsid w:val="26A199CE"/>
    <w:rsid w:val="26A9200F"/>
    <w:rsid w:val="26AB9F73"/>
    <w:rsid w:val="26C26A1C"/>
    <w:rsid w:val="26C4DED6"/>
    <w:rsid w:val="26C5CB10"/>
    <w:rsid w:val="26E38B27"/>
    <w:rsid w:val="26F43A4D"/>
    <w:rsid w:val="26FA9FB7"/>
    <w:rsid w:val="26FC0136"/>
    <w:rsid w:val="270985A3"/>
    <w:rsid w:val="271DFBEE"/>
    <w:rsid w:val="27260E89"/>
    <w:rsid w:val="2735E111"/>
    <w:rsid w:val="273FF889"/>
    <w:rsid w:val="274A40EB"/>
    <w:rsid w:val="2753C1F2"/>
    <w:rsid w:val="276783EC"/>
    <w:rsid w:val="27697788"/>
    <w:rsid w:val="27842AF9"/>
    <w:rsid w:val="2786FF9D"/>
    <w:rsid w:val="2788635C"/>
    <w:rsid w:val="2799E177"/>
    <w:rsid w:val="27BD9B1E"/>
    <w:rsid w:val="27DAA681"/>
    <w:rsid w:val="27DEC17F"/>
    <w:rsid w:val="27E7AE8A"/>
    <w:rsid w:val="28085213"/>
    <w:rsid w:val="2814CD4E"/>
    <w:rsid w:val="281E7366"/>
    <w:rsid w:val="2820B1D6"/>
    <w:rsid w:val="282A71E6"/>
    <w:rsid w:val="2832F411"/>
    <w:rsid w:val="28335A55"/>
    <w:rsid w:val="2839B4C0"/>
    <w:rsid w:val="2855DD0C"/>
    <w:rsid w:val="2877AAC6"/>
    <w:rsid w:val="287F5649"/>
    <w:rsid w:val="28AC9256"/>
    <w:rsid w:val="28BA2AD6"/>
    <w:rsid w:val="28C12308"/>
    <w:rsid w:val="28D625B7"/>
    <w:rsid w:val="28EAD9C1"/>
    <w:rsid w:val="28EBA61A"/>
    <w:rsid w:val="28F0E5AF"/>
    <w:rsid w:val="29129E86"/>
    <w:rsid w:val="29245DFE"/>
    <w:rsid w:val="292E2465"/>
    <w:rsid w:val="29399846"/>
    <w:rsid w:val="293A058E"/>
    <w:rsid w:val="295011AE"/>
    <w:rsid w:val="2950246B"/>
    <w:rsid w:val="295DE028"/>
    <w:rsid w:val="2961291D"/>
    <w:rsid w:val="296A5269"/>
    <w:rsid w:val="2970E17D"/>
    <w:rsid w:val="297C96A2"/>
    <w:rsid w:val="297EFA5F"/>
    <w:rsid w:val="29A3EA5B"/>
    <w:rsid w:val="29A63786"/>
    <w:rsid w:val="29A78919"/>
    <w:rsid w:val="29B4F8A4"/>
    <w:rsid w:val="29D93786"/>
    <w:rsid w:val="2A187036"/>
    <w:rsid w:val="2A1E215A"/>
    <w:rsid w:val="2A47740E"/>
    <w:rsid w:val="2A49A910"/>
    <w:rsid w:val="2A77921E"/>
    <w:rsid w:val="2A818591"/>
    <w:rsid w:val="2A8A9074"/>
    <w:rsid w:val="2AB14132"/>
    <w:rsid w:val="2AC0F18A"/>
    <w:rsid w:val="2AC6E271"/>
    <w:rsid w:val="2AC6F01F"/>
    <w:rsid w:val="2AD54283"/>
    <w:rsid w:val="2AD5D5EF"/>
    <w:rsid w:val="2AD95AF2"/>
    <w:rsid w:val="2AFB7E86"/>
    <w:rsid w:val="2B0895E8"/>
    <w:rsid w:val="2B4DF17E"/>
    <w:rsid w:val="2B4F2908"/>
    <w:rsid w:val="2B567581"/>
    <w:rsid w:val="2B6240D2"/>
    <w:rsid w:val="2B8D7DCE"/>
    <w:rsid w:val="2BB9BE08"/>
    <w:rsid w:val="2BD60552"/>
    <w:rsid w:val="2C024E44"/>
    <w:rsid w:val="2C148F51"/>
    <w:rsid w:val="2C27719D"/>
    <w:rsid w:val="2C2F1A56"/>
    <w:rsid w:val="2C38D1E2"/>
    <w:rsid w:val="2C3A0BEF"/>
    <w:rsid w:val="2C42DE19"/>
    <w:rsid w:val="2C4D1193"/>
    <w:rsid w:val="2C68CFE4"/>
    <w:rsid w:val="2C6F474A"/>
    <w:rsid w:val="2C8FC543"/>
    <w:rsid w:val="2CA8D167"/>
    <w:rsid w:val="2CC8A068"/>
    <w:rsid w:val="2CD50D28"/>
    <w:rsid w:val="2CDA075E"/>
    <w:rsid w:val="2CF245E2"/>
    <w:rsid w:val="2CF6AFF7"/>
    <w:rsid w:val="2CFDC56F"/>
    <w:rsid w:val="2CFE7750"/>
    <w:rsid w:val="2D2C8763"/>
    <w:rsid w:val="2D304DBF"/>
    <w:rsid w:val="2D3FE4D4"/>
    <w:rsid w:val="2D5907F9"/>
    <w:rsid w:val="2D5BE067"/>
    <w:rsid w:val="2D5C7843"/>
    <w:rsid w:val="2D5F99D1"/>
    <w:rsid w:val="2D67B801"/>
    <w:rsid w:val="2D98A6C9"/>
    <w:rsid w:val="2DC23136"/>
    <w:rsid w:val="2DE22DE8"/>
    <w:rsid w:val="2DE8E1F4"/>
    <w:rsid w:val="2DF7F6F0"/>
    <w:rsid w:val="2E0D7E9B"/>
    <w:rsid w:val="2E3AA36A"/>
    <w:rsid w:val="2E4054C4"/>
    <w:rsid w:val="2E4EC417"/>
    <w:rsid w:val="2E5CEC49"/>
    <w:rsid w:val="2E692983"/>
    <w:rsid w:val="2E8F297E"/>
    <w:rsid w:val="2E928058"/>
    <w:rsid w:val="2EAFF9A6"/>
    <w:rsid w:val="2EB69436"/>
    <w:rsid w:val="2EB82098"/>
    <w:rsid w:val="2ED503BA"/>
    <w:rsid w:val="2ED9FD01"/>
    <w:rsid w:val="2EF5D715"/>
    <w:rsid w:val="2F085227"/>
    <w:rsid w:val="2F0B02B4"/>
    <w:rsid w:val="2F0DE3AE"/>
    <w:rsid w:val="2F1096AB"/>
    <w:rsid w:val="2F213EE9"/>
    <w:rsid w:val="2F2CEA97"/>
    <w:rsid w:val="2F3D6E28"/>
    <w:rsid w:val="2F73847E"/>
    <w:rsid w:val="2F7DC97A"/>
    <w:rsid w:val="2F8E862A"/>
    <w:rsid w:val="2F9823F0"/>
    <w:rsid w:val="2FD310E2"/>
    <w:rsid w:val="2FD400AD"/>
    <w:rsid w:val="2FF7AC3B"/>
    <w:rsid w:val="3007D3E4"/>
    <w:rsid w:val="3041DC77"/>
    <w:rsid w:val="305CC469"/>
    <w:rsid w:val="306D0E52"/>
    <w:rsid w:val="3080170B"/>
    <w:rsid w:val="3086EA61"/>
    <w:rsid w:val="30953F4F"/>
    <w:rsid w:val="30BD4B4A"/>
    <w:rsid w:val="30C704A9"/>
    <w:rsid w:val="311F6D8C"/>
    <w:rsid w:val="31508054"/>
    <w:rsid w:val="316171EF"/>
    <w:rsid w:val="31662B90"/>
    <w:rsid w:val="3175E89F"/>
    <w:rsid w:val="31A0EE68"/>
    <w:rsid w:val="31AABA35"/>
    <w:rsid w:val="31B61374"/>
    <w:rsid w:val="31C8D230"/>
    <w:rsid w:val="32047687"/>
    <w:rsid w:val="320AB070"/>
    <w:rsid w:val="320EF92E"/>
    <w:rsid w:val="32127D3E"/>
    <w:rsid w:val="323B6D58"/>
    <w:rsid w:val="3248AC1A"/>
    <w:rsid w:val="32497EB5"/>
    <w:rsid w:val="324B3426"/>
    <w:rsid w:val="324F1718"/>
    <w:rsid w:val="327C2600"/>
    <w:rsid w:val="328EFDB2"/>
    <w:rsid w:val="32B24C87"/>
    <w:rsid w:val="32B979F8"/>
    <w:rsid w:val="32CA327E"/>
    <w:rsid w:val="32CB0D06"/>
    <w:rsid w:val="32D18F2E"/>
    <w:rsid w:val="32D947D9"/>
    <w:rsid w:val="32E7D834"/>
    <w:rsid w:val="32E96709"/>
    <w:rsid w:val="32EE7C4E"/>
    <w:rsid w:val="32F0D207"/>
    <w:rsid w:val="32F163DE"/>
    <w:rsid w:val="330B68F5"/>
    <w:rsid w:val="331EC11D"/>
    <w:rsid w:val="332E63A1"/>
    <w:rsid w:val="332EB8F9"/>
    <w:rsid w:val="333DB4E8"/>
    <w:rsid w:val="334B778D"/>
    <w:rsid w:val="3366D2FA"/>
    <w:rsid w:val="3369D0D6"/>
    <w:rsid w:val="336BC2A0"/>
    <w:rsid w:val="337EE3A6"/>
    <w:rsid w:val="3389F5D7"/>
    <w:rsid w:val="338A41EF"/>
    <w:rsid w:val="339E8242"/>
    <w:rsid w:val="33A546E3"/>
    <w:rsid w:val="33A8C6DE"/>
    <w:rsid w:val="33BAFDEB"/>
    <w:rsid w:val="33C2191C"/>
    <w:rsid w:val="33EA74EA"/>
    <w:rsid w:val="33F39DFA"/>
    <w:rsid w:val="33F622BE"/>
    <w:rsid w:val="33FF6D97"/>
    <w:rsid w:val="340F394C"/>
    <w:rsid w:val="342FB1CB"/>
    <w:rsid w:val="34328F8F"/>
    <w:rsid w:val="34329742"/>
    <w:rsid w:val="3439B418"/>
    <w:rsid w:val="343C205B"/>
    <w:rsid w:val="344436AA"/>
    <w:rsid w:val="3469A934"/>
    <w:rsid w:val="34A86E91"/>
    <w:rsid w:val="34C0BFE8"/>
    <w:rsid w:val="34E513FB"/>
    <w:rsid w:val="34F59439"/>
    <w:rsid w:val="35132344"/>
    <w:rsid w:val="352E25FD"/>
    <w:rsid w:val="35332A12"/>
    <w:rsid w:val="35390EE1"/>
    <w:rsid w:val="354747B0"/>
    <w:rsid w:val="3561B7BF"/>
    <w:rsid w:val="356DD8E1"/>
    <w:rsid w:val="35862EB1"/>
    <w:rsid w:val="3592208B"/>
    <w:rsid w:val="35C15069"/>
    <w:rsid w:val="35ED7B59"/>
    <w:rsid w:val="35EF78AA"/>
    <w:rsid w:val="3607CFA1"/>
    <w:rsid w:val="3620B82D"/>
    <w:rsid w:val="363CF99B"/>
    <w:rsid w:val="3648BD8A"/>
    <w:rsid w:val="365451E8"/>
    <w:rsid w:val="36565E3E"/>
    <w:rsid w:val="36623D90"/>
    <w:rsid w:val="366A5E69"/>
    <w:rsid w:val="3675FF7A"/>
    <w:rsid w:val="367E14B4"/>
    <w:rsid w:val="36913063"/>
    <w:rsid w:val="370CFA68"/>
    <w:rsid w:val="3742F4E3"/>
    <w:rsid w:val="374D12FB"/>
    <w:rsid w:val="375BDC85"/>
    <w:rsid w:val="375C3D13"/>
    <w:rsid w:val="3782B6AD"/>
    <w:rsid w:val="3795A17D"/>
    <w:rsid w:val="379EBC33"/>
    <w:rsid w:val="37A01C1C"/>
    <w:rsid w:val="37ACB8FC"/>
    <w:rsid w:val="37AF65BB"/>
    <w:rsid w:val="37C6149F"/>
    <w:rsid w:val="37CB3F1B"/>
    <w:rsid w:val="37D3C4A8"/>
    <w:rsid w:val="3804CB00"/>
    <w:rsid w:val="38134C29"/>
    <w:rsid w:val="3819D8B8"/>
    <w:rsid w:val="381C9107"/>
    <w:rsid w:val="381FC00B"/>
    <w:rsid w:val="38288C3C"/>
    <w:rsid w:val="382B1C30"/>
    <w:rsid w:val="383687FD"/>
    <w:rsid w:val="383995DD"/>
    <w:rsid w:val="38453AFC"/>
    <w:rsid w:val="385C7765"/>
    <w:rsid w:val="386EDB92"/>
    <w:rsid w:val="386F9208"/>
    <w:rsid w:val="3880DF47"/>
    <w:rsid w:val="3883AF93"/>
    <w:rsid w:val="3895FABF"/>
    <w:rsid w:val="389C1F7E"/>
    <w:rsid w:val="38A6BFB7"/>
    <w:rsid w:val="38AA0A92"/>
    <w:rsid w:val="38AAE88E"/>
    <w:rsid w:val="38CAB092"/>
    <w:rsid w:val="38DEAD4B"/>
    <w:rsid w:val="38E5E8BA"/>
    <w:rsid w:val="38F0E345"/>
    <w:rsid w:val="38F67BBF"/>
    <w:rsid w:val="38F9C893"/>
    <w:rsid w:val="390293BB"/>
    <w:rsid w:val="3902BFB5"/>
    <w:rsid w:val="3908CD2E"/>
    <w:rsid w:val="390D1F13"/>
    <w:rsid w:val="390E4A40"/>
    <w:rsid w:val="39281B2B"/>
    <w:rsid w:val="393F7A6C"/>
    <w:rsid w:val="3942E48C"/>
    <w:rsid w:val="397F6355"/>
    <w:rsid w:val="39BD110F"/>
    <w:rsid w:val="39C403A1"/>
    <w:rsid w:val="39C74099"/>
    <w:rsid w:val="39F29BB5"/>
    <w:rsid w:val="39F8CAC5"/>
    <w:rsid w:val="39FE40C5"/>
    <w:rsid w:val="3A06CE5B"/>
    <w:rsid w:val="3A21A241"/>
    <w:rsid w:val="3A2332D9"/>
    <w:rsid w:val="3A403CD8"/>
    <w:rsid w:val="3A5847E7"/>
    <w:rsid w:val="3A5F8638"/>
    <w:rsid w:val="3A609B0B"/>
    <w:rsid w:val="3A64D058"/>
    <w:rsid w:val="3A742B56"/>
    <w:rsid w:val="3A74508D"/>
    <w:rsid w:val="3A74E33E"/>
    <w:rsid w:val="3A9D008F"/>
    <w:rsid w:val="3AA5C4B0"/>
    <w:rsid w:val="3ABA1617"/>
    <w:rsid w:val="3ABEA281"/>
    <w:rsid w:val="3AFA486F"/>
    <w:rsid w:val="3B05AC2B"/>
    <w:rsid w:val="3B16893E"/>
    <w:rsid w:val="3B1A7CBC"/>
    <w:rsid w:val="3B3C6717"/>
    <w:rsid w:val="3B3FF560"/>
    <w:rsid w:val="3B41A670"/>
    <w:rsid w:val="3B46D6B4"/>
    <w:rsid w:val="3B64A186"/>
    <w:rsid w:val="3B65E6A1"/>
    <w:rsid w:val="3B7968F7"/>
    <w:rsid w:val="3B913822"/>
    <w:rsid w:val="3B9480A9"/>
    <w:rsid w:val="3BA5CBB5"/>
    <w:rsid w:val="3BB88009"/>
    <w:rsid w:val="3BD8B082"/>
    <w:rsid w:val="3BDADDA1"/>
    <w:rsid w:val="3BDBD73E"/>
    <w:rsid w:val="3C0B6E60"/>
    <w:rsid w:val="3C0FDCE8"/>
    <w:rsid w:val="3C1343D5"/>
    <w:rsid w:val="3C1ED91B"/>
    <w:rsid w:val="3C28DB52"/>
    <w:rsid w:val="3C407CEE"/>
    <w:rsid w:val="3C407FF7"/>
    <w:rsid w:val="3C4733E1"/>
    <w:rsid w:val="3C59C600"/>
    <w:rsid w:val="3C70EB88"/>
    <w:rsid w:val="3C92F457"/>
    <w:rsid w:val="3CB756B5"/>
    <w:rsid w:val="3CD798D1"/>
    <w:rsid w:val="3CFDF716"/>
    <w:rsid w:val="3D105732"/>
    <w:rsid w:val="3D54506A"/>
    <w:rsid w:val="3D56F850"/>
    <w:rsid w:val="3D5C1624"/>
    <w:rsid w:val="3D5CB37C"/>
    <w:rsid w:val="3D6727E7"/>
    <w:rsid w:val="3D81AFC3"/>
    <w:rsid w:val="3D824F0E"/>
    <w:rsid w:val="3D888DF6"/>
    <w:rsid w:val="3D95E125"/>
    <w:rsid w:val="3DA19803"/>
    <w:rsid w:val="3DB6B7CC"/>
    <w:rsid w:val="3DBE938C"/>
    <w:rsid w:val="3DFFB6DC"/>
    <w:rsid w:val="3E24B515"/>
    <w:rsid w:val="3E2E4D55"/>
    <w:rsid w:val="3E35118B"/>
    <w:rsid w:val="3E462624"/>
    <w:rsid w:val="3E4BF6F3"/>
    <w:rsid w:val="3E4CFAC1"/>
    <w:rsid w:val="3E4E4BD0"/>
    <w:rsid w:val="3E694486"/>
    <w:rsid w:val="3E694678"/>
    <w:rsid w:val="3E6F9874"/>
    <w:rsid w:val="3EA6664E"/>
    <w:rsid w:val="3F0D87A7"/>
    <w:rsid w:val="3F104011"/>
    <w:rsid w:val="3F10AD1A"/>
    <w:rsid w:val="3F190AA2"/>
    <w:rsid w:val="3F1DD0E0"/>
    <w:rsid w:val="3F2BA29D"/>
    <w:rsid w:val="3F2FE9A4"/>
    <w:rsid w:val="3F4E8885"/>
    <w:rsid w:val="3F646362"/>
    <w:rsid w:val="3F6A4F59"/>
    <w:rsid w:val="3F741447"/>
    <w:rsid w:val="3F76E650"/>
    <w:rsid w:val="3F8AEA4D"/>
    <w:rsid w:val="3F8D654B"/>
    <w:rsid w:val="3F9447AA"/>
    <w:rsid w:val="3FB1B0D2"/>
    <w:rsid w:val="3FBE2B3D"/>
    <w:rsid w:val="3FCA2D3E"/>
    <w:rsid w:val="3FD59515"/>
    <w:rsid w:val="3FD82E1B"/>
    <w:rsid w:val="3FE5E31C"/>
    <w:rsid w:val="3FFED08D"/>
    <w:rsid w:val="40014DAC"/>
    <w:rsid w:val="400C87A2"/>
    <w:rsid w:val="401E50C9"/>
    <w:rsid w:val="4021E55C"/>
    <w:rsid w:val="40264B94"/>
    <w:rsid w:val="40420621"/>
    <w:rsid w:val="40450B09"/>
    <w:rsid w:val="405E00FD"/>
    <w:rsid w:val="405F2C1C"/>
    <w:rsid w:val="406FF0F3"/>
    <w:rsid w:val="407AA70F"/>
    <w:rsid w:val="408264BB"/>
    <w:rsid w:val="408BF12C"/>
    <w:rsid w:val="40B25D3B"/>
    <w:rsid w:val="40BA45D2"/>
    <w:rsid w:val="40D004B2"/>
    <w:rsid w:val="40DB708C"/>
    <w:rsid w:val="410A9152"/>
    <w:rsid w:val="410F4D5E"/>
    <w:rsid w:val="411645B7"/>
    <w:rsid w:val="413963DB"/>
    <w:rsid w:val="413A72E5"/>
    <w:rsid w:val="413BBED1"/>
    <w:rsid w:val="41419955"/>
    <w:rsid w:val="415C0586"/>
    <w:rsid w:val="416B0A4C"/>
    <w:rsid w:val="416FDB04"/>
    <w:rsid w:val="41728F3A"/>
    <w:rsid w:val="4180EDCF"/>
    <w:rsid w:val="41A27AE9"/>
    <w:rsid w:val="41B94633"/>
    <w:rsid w:val="4201EBBD"/>
    <w:rsid w:val="4207A206"/>
    <w:rsid w:val="420C10EB"/>
    <w:rsid w:val="420C276F"/>
    <w:rsid w:val="42114116"/>
    <w:rsid w:val="42175F27"/>
    <w:rsid w:val="42201903"/>
    <w:rsid w:val="4226F003"/>
    <w:rsid w:val="422C856F"/>
    <w:rsid w:val="423A20DD"/>
    <w:rsid w:val="4267D4DC"/>
    <w:rsid w:val="426A74B0"/>
    <w:rsid w:val="427C2AE9"/>
    <w:rsid w:val="427C9C83"/>
    <w:rsid w:val="427F9BC3"/>
    <w:rsid w:val="427FECD7"/>
    <w:rsid w:val="428B6957"/>
    <w:rsid w:val="4293C24E"/>
    <w:rsid w:val="42D14112"/>
    <w:rsid w:val="42D72891"/>
    <w:rsid w:val="42DE5357"/>
    <w:rsid w:val="431A0FCA"/>
    <w:rsid w:val="432DA0D6"/>
    <w:rsid w:val="43490B88"/>
    <w:rsid w:val="43603471"/>
    <w:rsid w:val="43628579"/>
    <w:rsid w:val="436BE927"/>
    <w:rsid w:val="43837D78"/>
    <w:rsid w:val="43A9E9AF"/>
    <w:rsid w:val="43B1F988"/>
    <w:rsid w:val="43C583F7"/>
    <w:rsid w:val="43D3936A"/>
    <w:rsid w:val="43DA0352"/>
    <w:rsid w:val="43E57837"/>
    <w:rsid w:val="440C666C"/>
    <w:rsid w:val="441499EF"/>
    <w:rsid w:val="4422183D"/>
    <w:rsid w:val="4426740B"/>
    <w:rsid w:val="44616857"/>
    <w:rsid w:val="447469FF"/>
    <w:rsid w:val="447CAB4B"/>
    <w:rsid w:val="44805265"/>
    <w:rsid w:val="448B92E1"/>
    <w:rsid w:val="448EAD3F"/>
    <w:rsid w:val="449519A8"/>
    <w:rsid w:val="4499D3CE"/>
    <w:rsid w:val="44B738F7"/>
    <w:rsid w:val="44B87750"/>
    <w:rsid w:val="44BD287C"/>
    <w:rsid w:val="44BE5DDB"/>
    <w:rsid w:val="44E685CF"/>
    <w:rsid w:val="452745F8"/>
    <w:rsid w:val="45296646"/>
    <w:rsid w:val="4532D430"/>
    <w:rsid w:val="453B35F1"/>
    <w:rsid w:val="4568B94A"/>
    <w:rsid w:val="456DFBA7"/>
    <w:rsid w:val="456FC98D"/>
    <w:rsid w:val="4571E765"/>
    <w:rsid w:val="45813F42"/>
    <w:rsid w:val="45A4D0DF"/>
    <w:rsid w:val="45A63E18"/>
    <w:rsid w:val="45AA6985"/>
    <w:rsid w:val="45CA9FC0"/>
    <w:rsid w:val="45D2BD02"/>
    <w:rsid w:val="45FBEB56"/>
    <w:rsid w:val="45FC4703"/>
    <w:rsid w:val="45FE3805"/>
    <w:rsid w:val="4600B50B"/>
    <w:rsid w:val="4609B2C4"/>
    <w:rsid w:val="460BE51A"/>
    <w:rsid w:val="4620A3C9"/>
    <w:rsid w:val="4620F256"/>
    <w:rsid w:val="46235624"/>
    <w:rsid w:val="462D3B94"/>
    <w:rsid w:val="4647EBDA"/>
    <w:rsid w:val="464CA24B"/>
    <w:rsid w:val="465D0B51"/>
    <w:rsid w:val="46808B39"/>
    <w:rsid w:val="468CB756"/>
    <w:rsid w:val="469B71EF"/>
    <w:rsid w:val="469D281C"/>
    <w:rsid w:val="46B0C6FD"/>
    <w:rsid w:val="46D1324E"/>
    <w:rsid w:val="46D2E189"/>
    <w:rsid w:val="46DB5261"/>
    <w:rsid w:val="46F28F04"/>
    <w:rsid w:val="46F95463"/>
    <w:rsid w:val="46FBC6A8"/>
    <w:rsid w:val="46FC4EF7"/>
    <w:rsid w:val="470AB2FA"/>
    <w:rsid w:val="470EB9F9"/>
    <w:rsid w:val="4718F683"/>
    <w:rsid w:val="472765E9"/>
    <w:rsid w:val="4750FEA4"/>
    <w:rsid w:val="4760CFE3"/>
    <w:rsid w:val="4786188E"/>
    <w:rsid w:val="4786C8B9"/>
    <w:rsid w:val="4789E688"/>
    <w:rsid w:val="47AF670B"/>
    <w:rsid w:val="47B46C18"/>
    <w:rsid w:val="47B5179D"/>
    <w:rsid w:val="47C279EE"/>
    <w:rsid w:val="47CB616C"/>
    <w:rsid w:val="47D41DEE"/>
    <w:rsid w:val="47E5B91D"/>
    <w:rsid w:val="47ED3A9F"/>
    <w:rsid w:val="4804C758"/>
    <w:rsid w:val="48115C5D"/>
    <w:rsid w:val="4818351C"/>
    <w:rsid w:val="481EDFE5"/>
    <w:rsid w:val="4825FF2A"/>
    <w:rsid w:val="482708F4"/>
    <w:rsid w:val="483B6410"/>
    <w:rsid w:val="483DD15B"/>
    <w:rsid w:val="488AB292"/>
    <w:rsid w:val="488B82FE"/>
    <w:rsid w:val="489170F7"/>
    <w:rsid w:val="48A04834"/>
    <w:rsid w:val="48A908CE"/>
    <w:rsid w:val="48AA10E0"/>
    <w:rsid w:val="48AB827C"/>
    <w:rsid w:val="48AD9A97"/>
    <w:rsid w:val="48B0E5AE"/>
    <w:rsid w:val="48B13E34"/>
    <w:rsid w:val="48C078DC"/>
    <w:rsid w:val="48D5CA2D"/>
    <w:rsid w:val="48D7293D"/>
    <w:rsid w:val="48E3A613"/>
    <w:rsid w:val="48F7C3C2"/>
    <w:rsid w:val="48FB5F52"/>
    <w:rsid w:val="48FBF504"/>
    <w:rsid w:val="490A74B8"/>
    <w:rsid w:val="494A14BD"/>
    <w:rsid w:val="497426AE"/>
    <w:rsid w:val="49883500"/>
    <w:rsid w:val="498DAF18"/>
    <w:rsid w:val="498F2024"/>
    <w:rsid w:val="49959E29"/>
    <w:rsid w:val="49976004"/>
    <w:rsid w:val="499C0201"/>
    <w:rsid w:val="49B9B033"/>
    <w:rsid w:val="49D8EFF6"/>
    <w:rsid w:val="49DEE6D6"/>
    <w:rsid w:val="49E203B1"/>
    <w:rsid w:val="49E22661"/>
    <w:rsid w:val="49E65840"/>
    <w:rsid w:val="49EA65FE"/>
    <w:rsid w:val="49F039C0"/>
    <w:rsid w:val="49FBC0B2"/>
    <w:rsid w:val="4A1FF2A6"/>
    <w:rsid w:val="4A33728A"/>
    <w:rsid w:val="4A384EF5"/>
    <w:rsid w:val="4A41686C"/>
    <w:rsid w:val="4A4BEDE2"/>
    <w:rsid w:val="4A4EA7A1"/>
    <w:rsid w:val="4A4EBBAE"/>
    <w:rsid w:val="4A5AF3E4"/>
    <w:rsid w:val="4A5F06AB"/>
    <w:rsid w:val="4A6E1471"/>
    <w:rsid w:val="4A89E11C"/>
    <w:rsid w:val="4A8FEFF5"/>
    <w:rsid w:val="4AA5C9B3"/>
    <w:rsid w:val="4AB79A00"/>
    <w:rsid w:val="4AE34BA9"/>
    <w:rsid w:val="4B0FF67D"/>
    <w:rsid w:val="4B1A9566"/>
    <w:rsid w:val="4B2B6F7F"/>
    <w:rsid w:val="4B369BC9"/>
    <w:rsid w:val="4B3D188D"/>
    <w:rsid w:val="4B55E361"/>
    <w:rsid w:val="4B611B2C"/>
    <w:rsid w:val="4B6695C6"/>
    <w:rsid w:val="4B691276"/>
    <w:rsid w:val="4B7B867D"/>
    <w:rsid w:val="4B7E1D94"/>
    <w:rsid w:val="4B85857E"/>
    <w:rsid w:val="4B87FC45"/>
    <w:rsid w:val="4BB5A942"/>
    <w:rsid w:val="4BCF2B76"/>
    <w:rsid w:val="4BDB19F2"/>
    <w:rsid w:val="4BE4438E"/>
    <w:rsid w:val="4BF876C8"/>
    <w:rsid w:val="4C06101B"/>
    <w:rsid w:val="4C6F1D2B"/>
    <w:rsid w:val="4C6F2CCF"/>
    <w:rsid w:val="4CB3789E"/>
    <w:rsid w:val="4CD8C99C"/>
    <w:rsid w:val="4CDDEEAE"/>
    <w:rsid w:val="4CF0277F"/>
    <w:rsid w:val="4CF90E27"/>
    <w:rsid w:val="4D105593"/>
    <w:rsid w:val="4D13F823"/>
    <w:rsid w:val="4D1F4201"/>
    <w:rsid w:val="4D225C7C"/>
    <w:rsid w:val="4D4C7BAA"/>
    <w:rsid w:val="4D576D33"/>
    <w:rsid w:val="4D61378A"/>
    <w:rsid w:val="4D764ECA"/>
    <w:rsid w:val="4D7FF8B1"/>
    <w:rsid w:val="4D9C6FDE"/>
    <w:rsid w:val="4DB219F1"/>
    <w:rsid w:val="4DE50975"/>
    <w:rsid w:val="4DFD9AF4"/>
    <w:rsid w:val="4E0F7054"/>
    <w:rsid w:val="4E1386ED"/>
    <w:rsid w:val="4E1F19E4"/>
    <w:rsid w:val="4E450ECA"/>
    <w:rsid w:val="4E5B4CE0"/>
    <w:rsid w:val="4E611F83"/>
    <w:rsid w:val="4E76B25F"/>
    <w:rsid w:val="4E7D2439"/>
    <w:rsid w:val="4E7E7137"/>
    <w:rsid w:val="4E8F243F"/>
    <w:rsid w:val="4E99B8F9"/>
    <w:rsid w:val="4EC43E09"/>
    <w:rsid w:val="4EC842F6"/>
    <w:rsid w:val="4EC8E2CA"/>
    <w:rsid w:val="4ECC7E37"/>
    <w:rsid w:val="4ED90810"/>
    <w:rsid w:val="4EDB5584"/>
    <w:rsid w:val="4EDF77C5"/>
    <w:rsid w:val="4EE84134"/>
    <w:rsid w:val="4EEBBE63"/>
    <w:rsid w:val="4EF336C6"/>
    <w:rsid w:val="4F112D3D"/>
    <w:rsid w:val="4F3DCB04"/>
    <w:rsid w:val="4F43411C"/>
    <w:rsid w:val="4F4BC45E"/>
    <w:rsid w:val="4F4F0320"/>
    <w:rsid w:val="4F505ECC"/>
    <w:rsid w:val="4F595645"/>
    <w:rsid w:val="4F6B9051"/>
    <w:rsid w:val="4F89867F"/>
    <w:rsid w:val="4F9723B1"/>
    <w:rsid w:val="4F9C9B3B"/>
    <w:rsid w:val="4FAA7DE2"/>
    <w:rsid w:val="4FC7FF7C"/>
    <w:rsid w:val="4FC80322"/>
    <w:rsid w:val="4FCA2020"/>
    <w:rsid w:val="4FDE200C"/>
    <w:rsid w:val="4FFB68A5"/>
    <w:rsid w:val="501AAEF9"/>
    <w:rsid w:val="504C7595"/>
    <w:rsid w:val="5068CD12"/>
    <w:rsid w:val="507DACD0"/>
    <w:rsid w:val="50BF87DD"/>
    <w:rsid w:val="50C18A48"/>
    <w:rsid w:val="50D5D41F"/>
    <w:rsid w:val="50FC0846"/>
    <w:rsid w:val="50FF4E53"/>
    <w:rsid w:val="510585B9"/>
    <w:rsid w:val="5113656F"/>
    <w:rsid w:val="5118E241"/>
    <w:rsid w:val="512A1624"/>
    <w:rsid w:val="512C9E7C"/>
    <w:rsid w:val="513632F3"/>
    <w:rsid w:val="5166E19B"/>
    <w:rsid w:val="516FBEA1"/>
    <w:rsid w:val="517CF0E1"/>
    <w:rsid w:val="519FB272"/>
    <w:rsid w:val="51A8988B"/>
    <w:rsid w:val="51AB4CD5"/>
    <w:rsid w:val="51AFA9B3"/>
    <w:rsid w:val="51CA1AEB"/>
    <w:rsid w:val="51D46284"/>
    <w:rsid w:val="51E47D43"/>
    <w:rsid w:val="51EDD3E6"/>
    <w:rsid w:val="51F905AF"/>
    <w:rsid w:val="51FF2558"/>
    <w:rsid w:val="52013E6C"/>
    <w:rsid w:val="521BD450"/>
    <w:rsid w:val="521C3FA6"/>
    <w:rsid w:val="5226E6D3"/>
    <w:rsid w:val="5240A25F"/>
    <w:rsid w:val="5252DDBC"/>
    <w:rsid w:val="5259BCC8"/>
    <w:rsid w:val="525F96D2"/>
    <w:rsid w:val="52642593"/>
    <w:rsid w:val="526C9DDB"/>
    <w:rsid w:val="527ECA06"/>
    <w:rsid w:val="5290F707"/>
    <w:rsid w:val="5294B189"/>
    <w:rsid w:val="529D5B1D"/>
    <w:rsid w:val="52A4334C"/>
    <w:rsid w:val="52B2A70C"/>
    <w:rsid w:val="52C5E685"/>
    <w:rsid w:val="52C6BB6E"/>
    <w:rsid w:val="52E272EC"/>
    <w:rsid w:val="52E9B9FE"/>
    <w:rsid w:val="52EA9D43"/>
    <w:rsid w:val="530B8F02"/>
    <w:rsid w:val="530DF0C1"/>
    <w:rsid w:val="53187FED"/>
    <w:rsid w:val="5338459B"/>
    <w:rsid w:val="533BF821"/>
    <w:rsid w:val="533C1D99"/>
    <w:rsid w:val="53554143"/>
    <w:rsid w:val="5355C8B0"/>
    <w:rsid w:val="536AC531"/>
    <w:rsid w:val="5374D095"/>
    <w:rsid w:val="53892106"/>
    <w:rsid w:val="53AABD8F"/>
    <w:rsid w:val="53CE3977"/>
    <w:rsid w:val="53D3CDCA"/>
    <w:rsid w:val="53EFB784"/>
    <w:rsid w:val="53F904F4"/>
    <w:rsid w:val="5413467F"/>
    <w:rsid w:val="5423A4FB"/>
    <w:rsid w:val="5424B924"/>
    <w:rsid w:val="5435FA15"/>
    <w:rsid w:val="543B9A0F"/>
    <w:rsid w:val="54433D40"/>
    <w:rsid w:val="54445190"/>
    <w:rsid w:val="5457DBF7"/>
    <w:rsid w:val="547606B8"/>
    <w:rsid w:val="549CCD21"/>
    <w:rsid w:val="54A04817"/>
    <w:rsid w:val="54AEE387"/>
    <w:rsid w:val="54BDFFDD"/>
    <w:rsid w:val="54EB4CFB"/>
    <w:rsid w:val="54F19911"/>
    <w:rsid w:val="54F2EB57"/>
    <w:rsid w:val="550A94BD"/>
    <w:rsid w:val="553C3E35"/>
    <w:rsid w:val="556FA8D8"/>
    <w:rsid w:val="558A47B4"/>
    <w:rsid w:val="5592B266"/>
    <w:rsid w:val="55AE974D"/>
    <w:rsid w:val="55CB15FB"/>
    <w:rsid w:val="55DC7987"/>
    <w:rsid w:val="55DF04A3"/>
    <w:rsid w:val="55EFFA94"/>
    <w:rsid w:val="55FC422C"/>
    <w:rsid w:val="5603A374"/>
    <w:rsid w:val="565A74A9"/>
    <w:rsid w:val="567BE98A"/>
    <w:rsid w:val="56D0FD4B"/>
    <w:rsid w:val="56F128D0"/>
    <w:rsid w:val="56F47B69"/>
    <w:rsid w:val="572AB404"/>
    <w:rsid w:val="573AB661"/>
    <w:rsid w:val="574E36F2"/>
    <w:rsid w:val="5753FE92"/>
    <w:rsid w:val="576AA3E0"/>
    <w:rsid w:val="576FDCC9"/>
    <w:rsid w:val="57739006"/>
    <w:rsid w:val="57753EE9"/>
    <w:rsid w:val="5786C0F5"/>
    <w:rsid w:val="57A7F7D8"/>
    <w:rsid w:val="57B715D5"/>
    <w:rsid w:val="57C7EAE9"/>
    <w:rsid w:val="57D02DBA"/>
    <w:rsid w:val="58175044"/>
    <w:rsid w:val="5819C660"/>
    <w:rsid w:val="581F0ACB"/>
    <w:rsid w:val="5827CF15"/>
    <w:rsid w:val="583E245C"/>
    <w:rsid w:val="58570343"/>
    <w:rsid w:val="585F9C13"/>
    <w:rsid w:val="58639FBC"/>
    <w:rsid w:val="58674075"/>
    <w:rsid w:val="58789543"/>
    <w:rsid w:val="58804F72"/>
    <w:rsid w:val="588EEC88"/>
    <w:rsid w:val="58937867"/>
    <w:rsid w:val="589A72C9"/>
    <w:rsid w:val="58A8DC10"/>
    <w:rsid w:val="58B943CE"/>
    <w:rsid w:val="58B9EA96"/>
    <w:rsid w:val="58EB0DB4"/>
    <w:rsid w:val="58EF6FDE"/>
    <w:rsid w:val="58FA53BE"/>
    <w:rsid w:val="59156CFB"/>
    <w:rsid w:val="591B13B1"/>
    <w:rsid w:val="591CA52A"/>
    <w:rsid w:val="5930E647"/>
    <w:rsid w:val="594701C4"/>
    <w:rsid w:val="5948324E"/>
    <w:rsid w:val="594BD62A"/>
    <w:rsid w:val="5966B6FA"/>
    <w:rsid w:val="597C4D78"/>
    <w:rsid w:val="5981CFD4"/>
    <w:rsid w:val="59A1934F"/>
    <w:rsid w:val="59BBD7A7"/>
    <w:rsid w:val="59FC383A"/>
    <w:rsid w:val="5A13B38D"/>
    <w:rsid w:val="5A15B4B5"/>
    <w:rsid w:val="5A25F455"/>
    <w:rsid w:val="5A32B5D4"/>
    <w:rsid w:val="5A566FE0"/>
    <w:rsid w:val="5A6576F7"/>
    <w:rsid w:val="5A928031"/>
    <w:rsid w:val="5A93D64A"/>
    <w:rsid w:val="5AA98467"/>
    <w:rsid w:val="5AAEF1F9"/>
    <w:rsid w:val="5AB6E7F6"/>
    <w:rsid w:val="5ABD8F05"/>
    <w:rsid w:val="5AE06FCD"/>
    <w:rsid w:val="5AE333D9"/>
    <w:rsid w:val="5AF6ED38"/>
    <w:rsid w:val="5B086C9A"/>
    <w:rsid w:val="5B0A6975"/>
    <w:rsid w:val="5B21BED1"/>
    <w:rsid w:val="5B24F18B"/>
    <w:rsid w:val="5B326365"/>
    <w:rsid w:val="5B389BB4"/>
    <w:rsid w:val="5B4B7870"/>
    <w:rsid w:val="5B5F13A4"/>
    <w:rsid w:val="5B5F4E9D"/>
    <w:rsid w:val="5B695965"/>
    <w:rsid w:val="5B7AC7D6"/>
    <w:rsid w:val="5B7CF700"/>
    <w:rsid w:val="5B805257"/>
    <w:rsid w:val="5B850909"/>
    <w:rsid w:val="5BAB1937"/>
    <w:rsid w:val="5C0337D5"/>
    <w:rsid w:val="5C077BAA"/>
    <w:rsid w:val="5C0F099F"/>
    <w:rsid w:val="5C0F8F01"/>
    <w:rsid w:val="5C15369B"/>
    <w:rsid w:val="5C17FE21"/>
    <w:rsid w:val="5C42AA0F"/>
    <w:rsid w:val="5C50E6D9"/>
    <w:rsid w:val="5C59BC9B"/>
    <w:rsid w:val="5C5ED55B"/>
    <w:rsid w:val="5C8463B3"/>
    <w:rsid w:val="5CAFFB17"/>
    <w:rsid w:val="5CB06D71"/>
    <w:rsid w:val="5CC2B0FE"/>
    <w:rsid w:val="5CC97FE0"/>
    <w:rsid w:val="5CCAA53F"/>
    <w:rsid w:val="5CD20E30"/>
    <w:rsid w:val="5CEF4A73"/>
    <w:rsid w:val="5D030F91"/>
    <w:rsid w:val="5D0797DB"/>
    <w:rsid w:val="5D07D8DA"/>
    <w:rsid w:val="5D0F874A"/>
    <w:rsid w:val="5D1A7EBC"/>
    <w:rsid w:val="5D267074"/>
    <w:rsid w:val="5D3C0342"/>
    <w:rsid w:val="5D3ED818"/>
    <w:rsid w:val="5D528F82"/>
    <w:rsid w:val="5D56F230"/>
    <w:rsid w:val="5D91DE63"/>
    <w:rsid w:val="5D9B979A"/>
    <w:rsid w:val="5DB7850A"/>
    <w:rsid w:val="5DCEE7A2"/>
    <w:rsid w:val="5DD02B41"/>
    <w:rsid w:val="5DDBF3BE"/>
    <w:rsid w:val="5DEB6F53"/>
    <w:rsid w:val="5DFAA234"/>
    <w:rsid w:val="5E06F5A1"/>
    <w:rsid w:val="5E17C24E"/>
    <w:rsid w:val="5E26E172"/>
    <w:rsid w:val="5E30FE50"/>
    <w:rsid w:val="5E31B654"/>
    <w:rsid w:val="5E3B581F"/>
    <w:rsid w:val="5E4D2E14"/>
    <w:rsid w:val="5E58762E"/>
    <w:rsid w:val="5E5D1712"/>
    <w:rsid w:val="5E651AF9"/>
    <w:rsid w:val="5E6B99E0"/>
    <w:rsid w:val="5E7A87BC"/>
    <w:rsid w:val="5E82EA2D"/>
    <w:rsid w:val="5E85BD9E"/>
    <w:rsid w:val="5E96B466"/>
    <w:rsid w:val="5EA72193"/>
    <w:rsid w:val="5EB1F113"/>
    <w:rsid w:val="5EBB0846"/>
    <w:rsid w:val="5EC76CA1"/>
    <w:rsid w:val="5EE5CCF9"/>
    <w:rsid w:val="5EF482B6"/>
    <w:rsid w:val="5EF4AD11"/>
    <w:rsid w:val="5EFC0DBD"/>
    <w:rsid w:val="5F039A3E"/>
    <w:rsid w:val="5F09E02B"/>
    <w:rsid w:val="5F166A6D"/>
    <w:rsid w:val="5F286FB4"/>
    <w:rsid w:val="5F2D8CC9"/>
    <w:rsid w:val="5F2E0CFD"/>
    <w:rsid w:val="5F3F1C6C"/>
    <w:rsid w:val="5F45A479"/>
    <w:rsid w:val="5F56F64B"/>
    <w:rsid w:val="5F67962F"/>
    <w:rsid w:val="5F6905D4"/>
    <w:rsid w:val="5F6BFBA2"/>
    <w:rsid w:val="5F9EF4FF"/>
    <w:rsid w:val="5FB6C090"/>
    <w:rsid w:val="5FB7414F"/>
    <w:rsid w:val="5FD0E9AD"/>
    <w:rsid w:val="5FDA1123"/>
    <w:rsid w:val="5FE22D13"/>
    <w:rsid w:val="5FF9C5AE"/>
    <w:rsid w:val="6029223D"/>
    <w:rsid w:val="606A1648"/>
    <w:rsid w:val="606B5C5E"/>
    <w:rsid w:val="609CBD6A"/>
    <w:rsid w:val="60A20A68"/>
    <w:rsid w:val="60B82957"/>
    <w:rsid w:val="60E90481"/>
    <w:rsid w:val="611237B7"/>
    <w:rsid w:val="612BC0E3"/>
    <w:rsid w:val="6130CFAB"/>
    <w:rsid w:val="61412094"/>
    <w:rsid w:val="614252B8"/>
    <w:rsid w:val="61508E20"/>
    <w:rsid w:val="616BF18C"/>
    <w:rsid w:val="618BE177"/>
    <w:rsid w:val="61A054CA"/>
    <w:rsid w:val="61A56714"/>
    <w:rsid w:val="61BBED34"/>
    <w:rsid w:val="61D42349"/>
    <w:rsid w:val="61EFCE74"/>
    <w:rsid w:val="61F5B31A"/>
    <w:rsid w:val="6200B1B3"/>
    <w:rsid w:val="6221BFC7"/>
    <w:rsid w:val="623C523F"/>
    <w:rsid w:val="625D3B9B"/>
    <w:rsid w:val="62740315"/>
    <w:rsid w:val="6284DB45"/>
    <w:rsid w:val="628C3150"/>
    <w:rsid w:val="628E6175"/>
    <w:rsid w:val="62A1D024"/>
    <w:rsid w:val="62AB2C2A"/>
    <w:rsid w:val="62D0163F"/>
    <w:rsid w:val="6301EBC6"/>
    <w:rsid w:val="63066B91"/>
    <w:rsid w:val="63088A6F"/>
    <w:rsid w:val="6315C751"/>
    <w:rsid w:val="6316917B"/>
    <w:rsid w:val="63361E7B"/>
    <w:rsid w:val="6352B456"/>
    <w:rsid w:val="636A7315"/>
    <w:rsid w:val="636ADF29"/>
    <w:rsid w:val="63726EDD"/>
    <w:rsid w:val="639085B6"/>
    <w:rsid w:val="63914480"/>
    <w:rsid w:val="63940D3B"/>
    <w:rsid w:val="6397A8CC"/>
    <w:rsid w:val="639EC2A6"/>
    <w:rsid w:val="63A1A37B"/>
    <w:rsid w:val="63A75AD2"/>
    <w:rsid w:val="63A795CC"/>
    <w:rsid w:val="63BB68C6"/>
    <w:rsid w:val="63C48CAA"/>
    <w:rsid w:val="63DA70BA"/>
    <w:rsid w:val="63E34967"/>
    <w:rsid w:val="6407E725"/>
    <w:rsid w:val="640F9345"/>
    <w:rsid w:val="64308756"/>
    <w:rsid w:val="6437F6A3"/>
    <w:rsid w:val="649E6BCD"/>
    <w:rsid w:val="64AC5BA0"/>
    <w:rsid w:val="64C1D43B"/>
    <w:rsid w:val="64C2E813"/>
    <w:rsid w:val="64EA51DD"/>
    <w:rsid w:val="65048082"/>
    <w:rsid w:val="6516F829"/>
    <w:rsid w:val="65226470"/>
    <w:rsid w:val="653F7F64"/>
    <w:rsid w:val="65418156"/>
    <w:rsid w:val="65493C35"/>
    <w:rsid w:val="6575D3DF"/>
    <w:rsid w:val="6578377C"/>
    <w:rsid w:val="659CF048"/>
    <w:rsid w:val="65A79723"/>
    <w:rsid w:val="65D39CEB"/>
    <w:rsid w:val="65E6379E"/>
    <w:rsid w:val="65FB1D9B"/>
    <w:rsid w:val="660616BD"/>
    <w:rsid w:val="6607F8C1"/>
    <w:rsid w:val="6618D64E"/>
    <w:rsid w:val="6633C442"/>
    <w:rsid w:val="66489462"/>
    <w:rsid w:val="6658C29F"/>
    <w:rsid w:val="6663562B"/>
    <w:rsid w:val="666586BE"/>
    <w:rsid w:val="667899F5"/>
    <w:rsid w:val="667F7186"/>
    <w:rsid w:val="6698CA60"/>
    <w:rsid w:val="66B95AE4"/>
    <w:rsid w:val="66C87779"/>
    <w:rsid w:val="66CA82A7"/>
    <w:rsid w:val="66D2FF0E"/>
    <w:rsid w:val="66E3EA29"/>
    <w:rsid w:val="67008B1C"/>
    <w:rsid w:val="67071B29"/>
    <w:rsid w:val="670EF8E3"/>
    <w:rsid w:val="67257B52"/>
    <w:rsid w:val="6734A023"/>
    <w:rsid w:val="673A3F0C"/>
    <w:rsid w:val="6745AE37"/>
    <w:rsid w:val="677F1B41"/>
    <w:rsid w:val="6780ACF0"/>
    <w:rsid w:val="6784FA1C"/>
    <w:rsid w:val="678DEE19"/>
    <w:rsid w:val="67948F6C"/>
    <w:rsid w:val="6796816C"/>
    <w:rsid w:val="67B623DD"/>
    <w:rsid w:val="67BA8DA3"/>
    <w:rsid w:val="67E4A8EA"/>
    <w:rsid w:val="67F5BF8B"/>
    <w:rsid w:val="68003017"/>
    <w:rsid w:val="680183E1"/>
    <w:rsid w:val="6804C9DD"/>
    <w:rsid w:val="681E58C4"/>
    <w:rsid w:val="682C839C"/>
    <w:rsid w:val="68324FA1"/>
    <w:rsid w:val="6844339A"/>
    <w:rsid w:val="687B8ABC"/>
    <w:rsid w:val="688A7189"/>
    <w:rsid w:val="68AA6D49"/>
    <w:rsid w:val="68AA7C84"/>
    <w:rsid w:val="68CD6444"/>
    <w:rsid w:val="68D29B44"/>
    <w:rsid w:val="68E18965"/>
    <w:rsid w:val="68E3401B"/>
    <w:rsid w:val="68E8EF76"/>
    <w:rsid w:val="68F718C6"/>
    <w:rsid w:val="68FA9A59"/>
    <w:rsid w:val="6902D498"/>
    <w:rsid w:val="69171915"/>
    <w:rsid w:val="69379EF5"/>
    <w:rsid w:val="6964E3AB"/>
    <w:rsid w:val="6966B57E"/>
    <w:rsid w:val="6968FE47"/>
    <w:rsid w:val="699C9BAA"/>
    <w:rsid w:val="69A9F90F"/>
    <w:rsid w:val="69AE32E5"/>
    <w:rsid w:val="69B59A12"/>
    <w:rsid w:val="6A076E4B"/>
    <w:rsid w:val="6A1A5058"/>
    <w:rsid w:val="6A1C9896"/>
    <w:rsid w:val="6A21FF2A"/>
    <w:rsid w:val="6A2623A8"/>
    <w:rsid w:val="6A3529D8"/>
    <w:rsid w:val="6A878F94"/>
    <w:rsid w:val="6A894D37"/>
    <w:rsid w:val="6A8AF5C8"/>
    <w:rsid w:val="6A96F3B2"/>
    <w:rsid w:val="6A9C90CC"/>
    <w:rsid w:val="6ABFDD80"/>
    <w:rsid w:val="6AC5AA7D"/>
    <w:rsid w:val="6ACC6932"/>
    <w:rsid w:val="6AD5879B"/>
    <w:rsid w:val="6AE4CB21"/>
    <w:rsid w:val="6AE924C1"/>
    <w:rsid w:val="6AEB43A0"/>
    <w:rsid w:val="6B0F1FD1"/>
    <w:rsid w:val="6B1463E3"/>
    <w:rsid w:val="6B250DB0"/>
    <w:rsid w:val="6B2BB8CE"/>
    <w:rsid w:val="6B3F67DB"/>
    <w:rsid w:val="6B44D3DD"/>
    <w:rsid w:val="6B5436DF"/>
    <w:rsid w:val="6B59513F"/>
    <w:rsid w:val="6B881FA2"/>
    <w:rsid w:val="6B931928"/>
    <w:rsid w:val="6B9C66EE"/>
    <w:rsid w:val="6BC29F7B"/>
    <w:rsid w:val="6BC7D2F7"/>
    <w:rsid w:val="6BE97F57"/>
    <w:rsid w:val="6BE9F5E5"/>
    <w:rsid w:val="6BF2B276"/>
    <w:rsid w:val="6C2E08F5"/>
    <w:rsid w:val="6C5E09F9"/>
    <w:rsid w:val="6C69655C"/>
    <w:rsid w:val="6C73D4A6"/>
    <w:rsid w:val="6C747C6B"/>
    <w:rsid w:val="6C7ED9A4"/>
    <w:rsid w:val="6C81A5CC"/>
    <w:rsid w:val="6C899500"/>
    <w:rsid w:val="6C962F34"/>
    <w:rsid w:val="6C970EEE"/>
    <w:rsid w:val="6C9C3E19"/>
    <w:rsid w:val="6CA8552E"/>
    <w:rsid w:val="6CB4855C"/>
    <w:rsid w:val="6CBAF3C8"/>
    <w:rsid w:val="6CDA8082"/>
    <w:rsid w:val="6CF8A9C8"/>
    <w:rsid w:val="6CFF8F9D"/>
    <w:rsid w:val="6D15EB62"/>
    <w:rsid w:val="6D1C1F5E"/>
    <w:rsid w:val="6D1D1E9A"/>
    <w:rsid w:val="6D2D6F9C"/>
    <w:rsid w:val="6D2EE989"/>
    <w:rsid w:val="6D2F419F"/>
    <w:rsid w:val="6D46CC1A"/>
    <w:rsid w:val="6D61B1D9"/>
    <w:rsid w:val="6D6C275B"/>
    <w:rsid w:val="6D75D3FA"/>
    <w:rsid w:val="6D901568"/>
    <w:rsid w:val="6DC8D03E"/>
    <w:rsid w:val="6DCF4CA8"/>
    <w:rsid w:val="6DE0D6C4"/>
    <w:rsid w:val="6DF4EA87"/>
    <w:rsid w:val="6DFDA2A1"/>
    <w:rsid w:val="6E00337A"/>
    <w:rsid w:val="6E0C3D04"/>
    <w:rsid w:val="6E10AA40"/>
    <w:rsid w:val="6E126243"/>
    <w:rsid w:val="6E316501"/>
    <w:rsid w:val="6E3A7B2B"/>
    <w:rsid w:val="6E4355FC"/>
    <w:rsid w:val="6E52136C"/>
    <w:rsid w:val="6E5BC3EA"/>
    <w:rsid w:val="6E6318F4"/>
    <w:rsid w:val="6E695A84"/>
    <w:rsid w:val="6E8D841D"/>
    <w:rsid w:val="6EB3BC1A"/>
    <w:rsid w:val="6ECB1A92"/>
    <w:rsid w:val="6ED9A55F"/>
    <w:rsid w:val="6EF94C24"/>
    <w:rsid w:val="6F0550FB"/>
    <w:rsid w:val="6F0867EC"/>
    <w:rsid w:val="6F1D89A3"/>
    <w:rsid w:val="6F2D6C17"/>
    <w:rsid w:val="6F4B9112"/>
    <w:rsid w:val="6F53B289"/>
    <w:rsid w:val="6F5823EC"/>
    <w:rsid w:val="6F5D7ED3"/>
    <w:rsid w:val="6F79A413"/>
    <w:rsid w:val="6F7DBC59"/>
    <w:rsid w:val="6F8D708E"/>
    <w:rsid w:val="6F92909B"/>
    <w:rsid w:val="6F9C9222"/>
    <w:rsid w:val="6FA60F66"/>
    <w:rsid w:val="6FDBE8F0"/>
    <w:rsid w:val="6FDC9E16"/>
    <w:rsid w:val="7005B15F"/>
    <w:rsid w:val="7022EBD2"/>
    <w:rsid w:val="70378379"/>
    <w:rsid w:val="7038660D"/>
    <w:rsid w:val="70390D11"/>
    <w:rsid w:val="70534FF7"/>
    <w:rsid w:val="7075674D"/>
    <w:rsid w:val="70839923"/>
    <w:rsid w:val="70AD57E7"/>
    <w:rsid w:val="70BB8BDD"/>
    <w:rsid w:val="70C791CE"/>
    <w:rsid w:val="70C9B703"/>
    <w:rsid w:val="70D75A1A"/>
    <w:rsid w:val="70F6D1DA"/>
    <w:rsid w:val="7102B780"/>
    <w:rsid w:val="7119701B"/>
    <w:rsid w:val="7134A1D8"/>
    <w:rsid w:val="7135C4D5"/>
    <w:rsid w:val="713F1E34"/>
    <w:rsid w:val="716FEF4E"/>
    <w:rsid w:val="717EDAD0"/>
    <w:rsid w:val="718EC01E"/>
    <w:rsid w:val="71B2110C"/>
    <w:rsid w:val="71BA3D86"/>
    <w:rsid w:val="71C235A3"/>
    <w:rsid w:val="71E110C5"/>
    <w:rsid w:val="71E8D919"/>
    <w:rsid w:val="71F094F0"/>
    <w:rsid w:val="71FFA211"/>
    <w:rsid w:val="72166342"/>
    <w:rsid w:val="723A1C10"/>
    <w:rsid w:val="7256DF6A"/>
    <w:rsid w:val="72764333"/>
    <w:rsid w:val="729D386E"/>
    <w:rsid w:val="729E3565"/>
    <w:rsid w:val="72A27B3C"/>
    <w:rsid w:val="72A7B21C"/>
    <w:rsid w:val="72A91057"/>
    <w:rsid w:val="72B8AAA2"/>
    <w:rsid w:val="72CAE7D9"/>
    <w:rsid w:val="72D49311"/>
    <w:rsid w:val="72DE0A06"/>
    <w:rsid w:val="731D21C9"/>
    <w:rsid w:val="73538052"/>
    <w:rsid w:val="73562FF1"/>
    <w:rsid w:val="73606BF8"/>
    <w:rsid w:val="73656C8D"/>
    <w:rsid w:val="738ED1E9"/>
    <w:rsid w:val="739935E6"/>
    <w:rsid w:val="73C5A3A0"/>
    <w:rsid w:val="73CE64CD"/>
    <w:rsid w:val="73EFA9F4"/>
    <w:rsid w:val="73F31A28"/>
    <w:rsid w:val="73FA9ACC"/>
    <w:rsid w:val="73FBB432"/>
    <w:rsid w:val="73FE90F9"/>
    <w:rsid w:val="74259D44"/>
    <w:rsid w:val="742DD3A9"/>
    <w:rsid w:val="743F5F5F"/>
    <w:rsid w:val="744FB4E7"/>
    <w:rsid w:val="747BAEC9"/>
    <w:rsid w:val="74827922"/>
    <w:rsid w:val="74B973FB"/>
    <w:rsid w:val="74F78B8D"/>
    <w:rsid w:val="74FB7201"/>
    <w:rsid w:val="7512F42A"/>
    <w:rsid w:val="751AE4AB"/>
    <w:rsid w:val="7520BCEB"/>
    <w:rsid w:val="7569D1A1"/>
    <w:rsid w:val="7590ED12"/>
    <w:rsid w:val="75BB0198"/>
    <w:rsid w:val="75BB99C7"/>
    <w:rsid w:val="75C132C5"/>
    <w:rsid w:val="75C13F63"/>
    <w:rsid w:val="75C2D136"/>
    <w:rsid w:val="75C3AA7F"/>
    <w:rsid w:val="75CDA4D5"/>
    <w:rsid w:val="75EDDC42"/>
    <w:rsid w:val="75F6B44A"/>
    <w:rsid w:val="760F7741"/>
    <w:rsid w:val="7654ACF5"/>
    <w:rsid w:val="7660C5FA"/>
    <w:rsid w:val="7678DE35"/>
    <w:rsid w:val="76825167"/>
    <w:rsid w:val="76832220"/>
    <w:rsid w:val="769B64C7"/>
    <w:rsid w:val="76AEC48B"/>
    <w:rsid w:val="76B1959C"/>
    <w:rsid w:val="76BF96C8"/>
    <w:rsid w:val="76C31222"/>
    <w:rsid w:val="76C99526"/>
    <w:rsid w:val="76D72E2D"/>
    <w:rsid w:val="76E6C7A8"/>
    <w:rsid w:val="76ED0F08"/>
    <w:rsid w:val="76EF9E71"/>
    <w:rsid w:val="76F58804"/>
    <w:rsid w:val="7706884D"/>
    <w:rsid w:val="770F615E"/>
    <w:rsid w:val="77165852"/>
    <w:rsid w:val="77468C22"/>
    <w:rsid w:val="774D11DF"/>
    <w:rsid w:val="7756D1F9"/>
    <w:rsid w:val="776A256B"/>
    <w:rsid w:val="77AA4747"/>
    <w:rsid w:val="77B32F71"/>
    <w:rsid w:val="77BCD651"/>
    <w:rsid w:val="77D7F7E4"/>
    <w:rsid w:val="77DBA412"/>
    <w:rsid w:val="77E7F68E"/>
    <w:rsid w:val="780B16AF"/>
    <w:rsid w:val="780CC26A"/>
    <w:rsid w:val="781F5BE1"/>
    <w:rsid w:val="7826EBA1"/>
    <w:rsid w:val="782A0D9E"/>
    <w:rsid w:val="7842B579"/>
    <w:rsid w:val="78585DAD"/>
    <w:rsid w:val="7863C8B1"/>
    <w:rsid w:val="7878AAC5"/>
    <w:rsid w:val="78873C83"/>
    <w:rsid w:val="78A6EC4C"/>
    <w:rsid w:val="78A81072"/>
    <w:rsid w:val="78DCD997"/>
    <w:rsid w:val="78E28B21"/>
    <w:rsid w:val="78F1C08C"/>
    <w:rsid w:val="78FE8D55"/>
    <w:rsid w:val="792DE492"/>
    <w:rsid w:val="7932C19C"/>
    <w:rsid w:val="79381924"/>
    <w:rsid w:val="793CC556"/>
    <w:rsid w:val="7963FB85"/>
    <w:rsid w:val="7982AEA7"/>
    <w:rsid w:val="79AA5AC2"/>
    <w:rsid w:val="79AC08EA"/>
    <w:rsid w:val="79B11EA6"/>
    <w:rsid w:val="79B2CFAA"/>
    <w:rsid w:val="79CF43C9"/>
    <w:rsid w:val="79D0EF26"/>
    <w:rsid w:val="79E18C20"/>
    <w:rsid w:val="79E6654D"/>
    <w:rsid w:val="79E74BD6"/>
    <w:rsid w:val="79F42E0E"/>
    <w:rsid w:val="79F7378A"/>
    <w:rsid w:val="7A01DA85"/>
    <w:rsid w:val="7A039C48"/>
    <w:rsid w:val="7A065B66"/>
    <w:rsid w:val="7A0C0378"/>
    <w:rsid w:val="7A256D86"/>
    <w:rsid w:val="7A2B14BC"/>
    <w:rsid w:val="7A43AD74"/>
    <w:rsid w:val="7A62182F"/>
    <w:rsid w:val="7A7092BD"/>
    <w:rsid w:val="7A7259C8"/>
    <w:rsid w:val="7A7BF22D"/>
    <w:rsid w:val="7AD72F01"/>
    <w:rsid w:val="7ADCA894"/>
    <w:rsid w:val="7B00C354"/>
    <w:rsid w:val="7B12B7B5"/>
    <w:rsid w:val="7B20427E"/>
    <w:rsid w:val="7B25AEC9"/>
    <w:rsid w:val="7B2D0629"/>
    <w:rsid w:val="7B3CBDE7"/>
    <w:rsid w:val="7B89637A"/>
    <w:rsid w:val="7BA30862"/>
    <w:rsid w:val="7BAAC620"/>
    <w:rsid w:val="7BAF880B"/>
    <w:rsid w:val="7BB9A4CF"/>
    <w:rsid w:val="7BC4CE64"/>
    <w:rsid w:val="7BCECDD9"/>
    <w:rsid w:val="7BE739DA"/>
    <w:rsid w:val="7BF4F563"/>
    <w:rsid w:val="7C5A8D8C"/>
    <w:rsid w:val="7C6B4D02"/>
    <w:rsid w:val="7C9C40CD"/>
    <w:rsid w:val="7CBA2973"/>
    <w:rsid w:val="7CC2C05B"/>
    <w:rsid w:val="7CC92BEA"/>
    <w:rsid w:val="7CDB7E96"/>
    <w:rsid w:val="7CF359B8"/>
    <w:rsid w:val="7CF62D3B"/>
    <w:rsid w:val="7CF647F6"/>
    <w:rsid w:val="7CFDF68F"/>
    <w:rsid w:val="7D08F8E2"/>
    <w:rsid w:val="7D0A057F"/>
    <w:rsid w:val="7D1AD38B"/>
    <w:rsid w:val="7D2368F1"/>
    <w:rsid w:val="7D2460D0"/>
    <w:rsid w:val="7D346AC6"/>
    <w:rsid w:val="7D4BF58D"/>
    <w:rsid w:val="7D61A96D"/>
    <w:rsid w:val="7DA9C458"/>
    <w:rsid w:val="7DB50986"/>
    <w:rsid w:val="7DDC0689"/>
    <w:rsid w:val="7DF4B38F"/>
    <w:rsid w:val="7DF4F0B7"/>
    <w:rsid w:val="7DF5EC52"/>
    <w:rsid w:val="7E05DB16"/>
    <w:rsid w:val="7E0D7D7C"/>
    <w:rsid w:val="7E16031A"/>
    <w:rsid w:val="7E16B38E"/>
    <w:rsid w:val="7E2D9E09"/>
    <w:rsid w:val="7E37B82A"/>
    <w:rsid w:val="7E40EAE7"/>
    <w:rsid w:val="7E5CDCC0"/>
    <w:rsid w:val="7E6C657A"/>
    <w:rsid w:val="7E6DF199"/>
    <w:rsid w:val="7E7D646D"/>
    <w:rsid w:val="7E8640CD"/>
    <w:rsid w:val="7E999EA4"/>
    <w:rsid w:val="7EA0AE13"/>
    <w:rsid w:val="7EB05D0E"/>
    <w:rsid w:val="7EB71390"/>
    <w:rsid w:val="7EB9D670"/>
    <w:rsid w:val="7ECAE0FB"/>
    <w:rsid w:val="7ECE528E"/>
    <w:rsid w:val="7EED1A78"/>
    <w:rsid w:val="7F29E2EE"/>
    <w:rsid w:val="7F50D9E7"/>
    <w:rsid w:val="7F548EEB"/>
    <w:rsid w:val="7F77D6EA"/>
    <w:rsid w:val="7FA2EDBA"/>
    <w:rsid w:val="7FAE32F7"/>
    <w:rsid w:val="7FAE3B64"/>
    <w:rsid w:val="7FAF0D97"/>
    <w:rsid w:val="7FCD0F21"/>
    <w:rsid w:val="7FEDFC1D"/>
    <w:rsid w:val="7FEE89D2"/>
    <w:rsid w:val="7F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151E"/>
  <w15:chartTrackingRefBased/>
  <w15:docId w15:val="{7745312F-A6FA-4538-9DBA-1DFF3A6D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669"/>
    <w:pPr>
      <w:spacing w:before="120" w:after="160" w:line="336" w:lineRule="auto"/>
    </w:pPr>
    <w:rPr>
      <w:rFonts w:ascii="DM Sans" w:hAnsi="DM Sans" w:eastAsia="Calibri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paragraph" w:styleId="NoParagraphStyle" w:customStyle="1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styleId="TitleChar" w:customStyle="1">
    <w:name w:val="Title Char"/>
    <w:aliases w:val="CPE - Cover Title Char"/>
    <w:basedOn w:val="DefaultParagraphFont"/>
    <w:link w:val="Title"/>
    <w:uiPriority w:val="10"/>
    <w:rsid w:val="00A12466"/>
    <w:rPr>
      <w:rFonts w:ascii="Mokoko Medium" w:hAnsi="Mokoko Medium" w:eastAsia="Calibri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cs="Azo Sans" w:eastAsiaTheme="min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cs="Azo Sans" w:eastAsiaTheme="minorHAnsi"/>
      <w:b/>
      <w:bCs/>
      <w:color w:val="48D1BA" w:themeColor="background1"/>
      <w:spacing w:val="5"/>
      <w:sz w:val="26"/>
      <w:szCs w:val="26"/>
    </w:rPr>
  </w:style>
  <w:style w:type="character" w:styleId="SubtitleChar" w:customStyle="1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styleId="BodyTextChar" w:customStyle="1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styleId="CPE-Heading2" w:customStyle="1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styleId="CPE-Heading1" w:customStyle="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styleId="CPEList-Bullets" w:customStyle="1">
    <w:name w:val="CPE List - Bullets"/>
    <w:basedOn w:val="ListBullet"/>
    <w:uiPriority w:val="99"/>
    <w:rsid w:val="00737119"/>
    <w:pPr>
      <w:numPr>
        <w:numId w:val="37"/>
      </w:numPr>
    </w:pPr>
  </w:style>
  <w:style w:type="paragraph" w:styleId="Connect-LIst-Numered" w:customStyle="1">
    <w:name w:val="Connect - LIst - Numered"/>
    <w:basedOn w:val="ListNumber"/>
    <w:uiPriority w:val="99"/>
    <w:rsid w:val="00630E66"/>
  </w:style>
  <w:style w:type="character" w:styleId="CPE-Link" w:customStyle="1">
    <w:name w:val="CPE - Link"/>
    <w:uiPriority w:val="99"/>
    <w:rsid w:val="004E20F8"/>
    <w:rPr>
      <w:b/>
      <w:color w:val="FF6E3B"/>
      <w:u w:val="thick"/>
    </w:rPr>
  </w:style>
  <w:style w:type="character" w:styleId="CPE-Bold" w:customStyle="1">
    <w:name w:val="CPE - Bold"/>
    <w:uiPriority w:val="99"/>
    <w:rsid w:val="00F560D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987557"/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35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36"/>
      </w:numPr>
      <w:contextualSpacing/>
    </w:pPr>
  </w:style>
  <w:style w:type="paragraph" w:styleId="CPE-SectionTitle" w:customStyle="1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styleId="CPE-SectionTitle-pagebreak" w:customStyle="1">
    <w:name w:val="CPE - Section Title - page break"/>
    <w:basedOn w:val="CPE-SectionTitle"/>
    <w:qFormat/>
    <w:rsid w:val="007C15A6"/>
    <w:pPr>
      <w:pageBreakBefore/>
    </w:pPr>
  </w:style>
  <w:style w:type="paragraph" w:styleId="CPE-SectionHeading" w:customStyle="1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styleId="CurrentList1" w:customStyle="1">
    <w:name w:val="Current List1"/>
    <w:uiPriority w:val="99"/>
    <w:rsid w:val="00737119"/>
    <w:pPr>
      <w:numPr>
        <w:numId w:val="38"/>
      </w:numPr>
    </w:pPr>
  </w:style>
  <w:style w:type="numbering" w:styleId="CurrentList2" w:customStyle="1">
    <w:name w:val="Current List2"/>
    <w:uiPriority w:val="99"/>
    <w:rsid w:val="00737119"/>
    <w:pPr>
      <w:numPr>
        <w:numId w:val="39"/>
      </w:numPr>
    </w:pPr>
  </w:style>
  <w:style w:type="character" w:styleId="normaltextrun" w:customStyle="1">
    <w:name w:val="normaltextrun"/>
    <w:basedOn w:val="DefaultParagraphFont"/>
    <w:rsid w:val="001A4C30"/>
  </w:style>
  <w:style w:type="character" w:styleId="eop" w:customStyle="1">
    <w:name w:val="eop"/>
    <w:basedOn w:val="DefaultParagraphFont"/>
    <w:rsid w:val="001A4C30"/>
  </w:style>
  <w:style w:type="paragraph" w:styleId="paragraph" w:customStyle="1">
    <w:name w:val="paragraph"/>
    <w:basedOn w:val="Normal"/>
    <w:rsid w:val="001A4C30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FF6D3A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3412"/>
    <w:rPr>
      <w:color w:val="CB00BA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www.surveymonkey.com/r/LRB6KM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pe.org.uk/our-work/about-us/our-meeting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Mason\Downloads\Agenda%209th%20Aug%202023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001E03350245891DEACB2C43B72D" ma:contentTypeVersion="6" ma:contentTypeDescription="Create a new document." ma:contentTypeScope="" ma:versionID="0ecf54ce5030dce6a5d1ea299fc076f9">
  <xsd:schema xmlns:xsd="http://www.w3.org/2001/XMLSchema" xmlns:xs="http://www.w3.org/2001/XMLSchema" xmlns:p="http://schemas.microsoft.com/office/2006/metadata/properties" xmlns:ns2="58d38167-a134-4dd0-9b8b-f4f3ae1fa339" xmlns:ns3="f67c04de-c7ed-4737-af20-496af1de4b55" targetNamespace="http://schemas.microsoft.com/office/2006/metadata/properties" ma:root="true" ma:fieldsID="4beee7a7c189b9f3b6a3bd2005485998" ns2:_="" ns3:_="">
    <xsd:import namespace="58d38167-a134-4dd0-9b8b-f4f3ae1fa339"/>
    <xsd:import namespace="f67c04de-c7ed-4737-af20-496af1de4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38167-a134-4dd0-9b8b-f4f3ae1f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04de-c7ed-4737-af20-496af1de4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DC5C4-8CAB-4011-839E-A190F0ED0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0E8B6-F380-488B-8590-09C4863C0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ECB2E-C792-48B7-89B1-B41FB53F0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38167-a134-4dd0-9b8b-f4f3ae1fa339"/>
    <ds:schemaRef ds:uri="f67c04de-c7ed-4737-af20-496af1de4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9th Aug 2023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We’re all community pharmacy</dc:title>
  <dc:subject>1st June 2022</dc:subject>
  <dc:creator>Gillian Mason</dc:creator>
  <keywords/>
  <dc:description/>
  <lastModifiedBy>tania cork</lastModifiedBy>
  <revision>280</revision>
  <lastPrinted>2023-08-16T12:18:00.0000000Z</lastPrinted>
  <dcterms:created xsi:type="dcterms:W3CDTF">2023-08-16T12:18:00.0000000Z</dcterms:created>
  <dcterms:modified xsi:type="dcterms:W3CDTF">2025-01-03T11:33:18.1021441Z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0x010100A948001E03350245891DEACB2C43B72D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